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B1131" w14:textId="0F804477" w:rsidR="007F3E9E" w:rsidRDefault="007F3E9E" w:rsidP="0021565C">
      <w:pPr>
        <w:adjustRightInd w:val="0"/>
        <w:spacing w:after="120"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Supplementary material</w:t>
      </w:r>
    </w:p>
    <w:p w14:paraId="4E96A596" w14:textId="7A38F3BA" w:rsidR="0021565C" w:rsidRPr="00291FF7" w:rsidRDefault="0021565C" w:rsidP="0021565C">
      <w:pPr>
        <w:adjustRightInd w:val="0"/>
        <w:spacing w:after="120" w:line="360" w:lineRule="auto"/>
        <w:jc w:val="center"/>
        <w:rPr>
          <w:rFonts w:ascii="Times New Roman" w:hAnsi="Times New Roman" w:cs="Times New Roman"/>
          <w:b/>
          <w:bCs/>
          <w:color w:val="000000" w:themeColor="text1"/>
        </w:rPr>
      </w:pPr>
      <w:r w:rsidRPr="00291FF7">
        <w:rPr>
          <w:rFonts w:ascii="Times New Roman" w:hAnsi="Times New Roman" w:cs="Times New Roman"/>
          <w:b/>
          <w:bCs/>
          <w:color w:val="000000" w:themeColor="text1"/>
        </w:rPr>
        <w:t>The Nigerian dietary screening tool: A step toward improved patient-clinician communication in Nigerian hospitals: A pilot implementation study</w:t>
      </w:r>
    </w:p>
    <w:p w14:paraId="23A40605" w14:textId="77777777" w:rsidR="0085064F" w:rsidRPr="00883A55" w:rsidRDefault="0085064F" w:rsidP="0085064F">
      <w:pPr>
        <w:spacing w:line="360" w:lineRule="auto"/>
        <w:jc w:val="both"/>
        <w:rPr>
          <w:rFonts w:ascii="Times New Roman" w:hAnsi="Times New Roman" w:cs="Times New Roman"/>
        </w:rPr>
      </w:pPr>
    </w:p>
    <w:p w14:paraId="6687C388" w14:textId="77777777" w:rsidR="0085064F" w:rsidRPr="00883A55" w:rsidRDefault="0085064F" w:rsidP="0085064F">
      <w:pPr>
        <w:spacing w:line="360" w:lineRule="auto"/>
        <w:jc w:val="both"/>
        <w:rPr>
          <w:rFonts w:ascii="Times New Roman" w:hAnsi="Times New Roman" w:cs="Times New Roman"/>
        </w:rPr>
      </w:pPr>
    </w:p>
    <w:p w14:paraId="016530D2" w14:textId="77777777" w:rsidR="0085064F" w:rsidRPr="00883A55" w:rsidRDefault="0085064F" w:rsidP="0085064F">
      <w:pPr>
        <w:spacing w:line="480" w:lineRule="auto"/>
        <w:jc w:val="both"/>
        <w:rPr>
          <w:rFonts w:ascii="Times New Roman" w:hAnsi="Times New Roman" w:cs="Times New Roman"/>
          <w:b/>
          <w:bCs/>
          <w:vertAlign w:val="superscript"/>
        </w:rPr>
      </w:pPr>
      <w:r w:rsidRPr="00883A55">
        <w:rPr>
          <w:rFonts w:ascii="Times New Roman" w:hAnsi="Times New Roman" w:cs="Times New Roman"/>
          <w:b/>
          <w:bCs/>
        </w:rPr>
        <w:t>Nimisoere P. Batubo</w:t>
      </w:r>
      <w:r w:rsidRPr="00883A55">
        <w:rPr>
          <w:rFonts w:ascii="Times New Roman" w:hAnsi="Times New Roman" w:cs="Times New Roman"/>
          <w:b/>
          <w:bCs/>
          <w:vertAlign w:val="superscript"/>
        </w:rPr>
        <w:t>1</w:t>
      </w:r>
      <w:r w:rsidRPr="00883A55">
        <w:rPr>
          <w:rFonts w:ascii="Times New Roman" w:hAnsi="Times New Roman" w:cs="Times New Roman"/>
          <w:b/>
          <w:bCs/>
        </w:rPr>
        <w:t>, Carolyn I. Auma</w:t>
      </w:r>
      <w:r w:rsidRPr="00883A55">
        <w:rPr>
          <w:rFonts w:ascii="Times New Roman" w:hAnsi="Times New Roman" w:cs="Times New Roman"/>
          <w:b/>
          <w:bCs/>
          <w:vertAlign w:val="superscript"/>
        </w:rPr>
        <w:t>1</w:t>
      </w:r>
      <w:r w:rsidRPr="00883A55">
        <w:rPr>
          <w:rFonts w:ascii="Times New Roman" w:hAnsi="Times New Roman" w:cs="Times New Roman"/>
          <w:b/>
          <w:bCs/>
        </w:rPr>
        <w:t>, J. Bernadette Moore</w:t>
      </w:r>
      <w:r w:rsidRPr="00883A55">
        <w:rPr>
          <w:rFonts w:ascii="Times New Roman" w:hAnsi="Times New Roman" w:cs="Times New Roman"/>
          <w:b/>
          <w:bCs/>
          <w:vertAlign w:val="superscript"/>
        </w:rPr>
        <w:t>1</w:t>
      </w:r>
      <w:r w:rsidRPr="00883A55">
        <w:rPr>
          <w:rFonts w:ascii="Times New Roman" w:hAnsi="Times New Roman" w:cs="Times New Roman"/>
          <w:b/>
          <w:bCs/>
        </w:rPr>
        <w:t>, and Michael A. Zulyniak</w:t>
      </w:r>
      <w:r w:rsidRPr="00883A55">
        <w:rPr>
          <w:rFonts w:ascii="Times New Roman" w:hAnsi="Times New Roman" w:cs="Times New Roman"/>
          <w:b/>
          <w:bCs/>
          <w:vertAlign w:val="superscript"/>
        </w:rPr>
        <w:t>1,2,3*</w:t>
      </w:r>
    </w:p>
    <w:p w14:paraId="220E97CC" w14:textId="77777777" w:rsidR="0085064F" w:rsidRPr="00883A55" w:rsidRDefault="0085064F" w:rsidP="0085064F">
      <w:pPr>
        <w:spacing w:line="480" w:lineRule="auto"/>
        <w:jc w:val="both"/>
        <w:rPr>
          <w:rFonts w:ascii="Times New Roman" w:hAnsi="Times New Roman" w:cs="Times New Roman"/>
          <w:b/>
          <w:bCs/>
        </w:rPr>
      </w:pPr>
    </w:p>
    <w:p w14:paraId="24E226BB" w14:textId="77777777" w:rsidR="0085064F" w:rsidRPr="00883A55" w:rsidRDefault="0085064F" w:rsidP="0085064F">
      <w:pPr>
        <w:spacing w:line="480" w:lineRule="auto"/>
        <w:jc w:val="both"/>
        <w:rPr>
          <w:rFonts w:ascii="Times New Roman" w:hAnsi="Times New Roman" w:cs="Times New Roman"/>
          <w:b/>
          <w:bCs/>
        </w:rPr>
      </w:pPr>
    </w:p>
    <w:p w14:paraId="12F4AD10" w14:textId="77777777" w:rsidR="0085064F" w:rsidRPr="00883A55" w:rsidRDefault="0085064F" w:rsidP="0085064F">
      <w:pPr>
        <w:pStyle w:val="NoSpacing"/>
        <w:spacing w:line="480" w:lineRule="auto"/>
        <w:rPr>
          <w:rFonts w:ascii="Times New Roman" w:hAnsi="Times New Roman" w:cs="Times New Roman"/>
        </w:rPr>
      </w:pPr>
      <w:r w:rsidRPr="00883A55">
        <w:rPr>
          <w:rFonts w:ascii="Times New Roman" w:hAnsi="Times New Roman" w:cs="Times New Roman"/>
          <w:vertAlign w:val="superscript"/>
        </w:rPr>
        <w:t xml:space="preserve">1 </w:t>
      </w:r>
      <w:r w:rsidRPr="00883A55">
        <w:rPr>
          <w:rFonts w:ascii="Times New Roman" w:hAnsi="Times New Roman" w:cs="Times New Roman"/>
        </w:rPr>
        <w:t xml:space="preserve">Nutritional Epidemiology Group, School of Food Science and Nutrition, University of Leeds, Leeds, UK. </w:t>
      </w:r>
    </w:p>
    <w:p w14:paraId="4FA007D4" w14:textId="58738D64" w:rsidR="0085064F" w:rsidRPr="00883A55" w:rsidRDefault="0085064F" w:rsidP="0085064F">
      <w:pPr>
        <w:pStyle w:val="NoSpacing"/>
        <w:spacing w:line="480" w:lineRule="auto"/>
        <w:rPr>
          <w:rFonts w:ascii="Times New Roman" w:hAnsi="Times New Roman" w:cs="Times New Roman"/>
        </w:rPr>
      </w:pPr>
      <w:r w:rsidRPr="00883A55">
        <w:rPr>
          <w:rFonts w:ascii="Times New Roman" w:hAnsi="Times New Roman" w:cs="Times New Roman"/>
          <w:vertAlign w:val="superscript"/>
        </w:rPr>
        <w:t>2</w:t>
      </w:r>
      <w:r w:rsidRPr="00883A55">
        <w:rPr>
          <w:rFonts w:ascii="Times New Roman" w:hAnsi="Times New Roman" w:cs="Times New Roman"/>
        </w:rPr>
        <w:t xml:space="preserve"> </w:t>
      </w:r>
      <w:r w:rsidR="008D0D53" w:rsidRPr="008D0D53">
        <w:rPr>
          <w:rFonts w:ascii="Times New Roman" w:hAnsi="Times New Roman" w:cs="Times New Roman"/>
        </w:rPr>
        <w:t>Leeds Institute of Medical Research, Faculty of Medicine and Health, University of Leeds, Leeds, UK</w:t>
      </w:r>
      <w:r w:rsidRPr="00883A55">
        <w:rPr>
          <w:rFonts w:ascii="Times New Roman" w:hAnsi="Times New Roman" w:cs="Times New Roman"/>
        </w:rPr>
        <w:t>.</w:t>
      </w:r>
    </w:p>
    <w:p w14:paraId="49593D60" w14:textId="77777777" w:rsidR="0085064F" w:rsidRPr="00883A55" w:rsidRDefault="0085064F" w:rsidP="0085064F">
      <w:pPr>
        <w:pStyle w:val="NoSpacing"/>
        <w:spacing w:line="480" w:lineRule="auto"/>
        <w:rPr>
          <w:rFonts w:ascii="Times New Roman" w:hAnsi="Times New Roman" w:cs="Times New Roman"/>
        </w:rPr>
      </w:pPr>
      <w:r w:rsidRPr="00883A55">
        <w:rPr>
          <w:rFonts w:ascii="Times New Roman" w:hAnsi="Times New Roman" w:cs="Times New Roman"/>
          <w:vertAlign w:val="superscript"/>
        </w:rPr>
        <w:t xml:space="preserve">3 </w:t>
      </w:r>
      <w:r w:rsidRPr="00883A55">
        <w:rPr>
          <w:rFonts w:ascii="Times New Roman" w:hAnsi="Times New Roman" w:cs="Times New Roman"/>
        </w:rPr>
        <w:t>Food, Nutrition and Health, University of British Columbia, Vancouver, BC, Canada.</w:t>
      </w:r>
    </w:p>
    <w:p w14:paraId="7F945693" w14:textId="77777777" w:rsidR="0085064F" w:rsidRPr="00883A55" w:rsidRDefault="0085064F" w:rsidP="0085064F">
      <w:pPr>
        <w:spacing w:line="480" w:lineRule="auto"/>
        <w:rPr>
          <w:rFonts w:ascii="Times New Roman" w:hAnsi="Times New Roman" w:cs="Times New Roman"/>
          <w:b/>
          <w:bCs/>
        </w:rPr>
      </w:pPr>
    </w:p>
    <w:p w14:paraId="78CA4946" w14:textId="77777777" w:rsidR="0085064F" w:rsidRPr="00883A55" w:rsidRDefault="0085064F" w:rsidP="0085064F">
      <w:pPr>
        <w:spacing w:line="480" w:lineRule="auto"/>
        <w:rPr>
          <w:rFonts w:ascii="Times New Roman" w:hAnsi="Times New Roman" w:cs="Times New Roman"/>
          <w:b/>
          <w:bCs/>
        </w:rPr>
      </w:pPr>
      <w:r w:rsidRPr="00883A55">
        <w:rPr>
          <w:rFonts w:ascii="Times New Roman" w:hAnsi="Times New Roman" w:cs="Times New Roman"/>
          <w:b/>
          <w:bCs/>
          <w:vertAlign w:val="superscript"/>
        </w:rPr>
        <w:t>*</w:t>
      </w:r>
      <w:r w:rsidRPr="00883A55">
        <w:rPr>
          <w:rFonts w:ascii="Times New Roman" w:hAnsi="Times New Roman" w:cs="Times New Roman"/>
          <w:b/>
          <w:bCs/>
        </w:rPr>
        <w:t>Corresponding author:</w:t>
      </w:r>
    </w:p>
    <w:p w14:paraId="0369F6A6" w14:textId="33B2AA0A" w:rsidR="0085064F" w:rsidRPr="00883A55" w:rsidRDefault="0085064F" w:rsidP="0085064F">
      <w:pPr>
        <w:spacing w:line="480" w:lineRule="auto"/>
        <w:jc w:val="both"/>
        <w:rPr>
          <w:rFonts w:ascii="Times New Roman" w:hAnsi="Times New Roman" w:cs="Times New Roman"/>
        </w:rPr>
      </w:pPr>
      <w:r w:rsidRPr="008D0D53">
        <w:rPr>
          <w:rFonts w:ascii="Times New Roman" w:hAnsi="Times New Roman" w:cs="Times New Roman"/>
        </w:rPr>
        <w:t>michael.zulyniak@ubc.ca (MAZ</w:t>
      </w:r>
      <w:r w:rsidRPr="00883A55">
        <w:rPr>
          <w:rFonts w:ascii="Times New Roman" w:hAnsi="Times New Roman" w:cs="Times New Roman"/>
        </w:rPr>
        <w:t>)</w:t>
      </w:r>
    </w:p>
    <w:p w14:paraId="1327E74B" w14:textId="77777777" w:rsidR="0085064F" w:rsidRPr="00883A55" w:rsidRDefault="0085064F" w:rsidP="0085064F">
      <w:pPr>
        <w:spacing w:line="480" w:lineRule="auto"/>
        <w:rPr>
          <w:rFonts w:ascii="Times New Roman" w:hAnsi="Times New Roman" w:cs="Times New Roman"/>
        </w:rPr>
      </w:pPr>
    </w:p>
    <w:p w14:paraId="7CE0E96E" w14:textId="77777777" w:rsidR="0085064F" w:rsidRPr="00883A55" w:rsidRDefault="0085064F" w:rsidP="0085064F">
      <w:pPr>
        <w:spacing w:line="480" w:lineRule="auto"/>
        <w:jc w:val="both"/>
        <w:rPr>
          <w:rFonts w:ascii="Times New Roman" w:hAnsi="Times New Roman" w:cs="Times New Roman"/>
          <w:b/>
          <w:bCs/>
        </w:rPr>
      </w:pPr>
      <w:r w:rsidRPr="00883A55">
        <w:rPr>
          <w:rFonts w:ascii="Times New Roman" w:hAnsi="Times New Roman" w:cs="Times New Roman"/>
          <w:b/>
          <w:bCs/>
        </w:rPr>
        <w:t xml:space="preserve">Author Contributions: </w:t>
      </w:r>
    </w:p>
    <w:p w14:paraId="5B682236" w14:textId="77777777" w:rsidR="0085064F" w:rsidRPr="00883A55" w:rsidRDefault="0085064F" w:rsidP="0085064F">
      <w:pPr>
        <w:spacing w:line="480" w:lineRule="auto"/>
        <w:jc w:val="both"/>
        <w:rPr>
          <w:rFonts w:ascii="Times New Roman" w:hAnsi="Times New Roman" w:cs="Times New Roman"/>
        </w:rPr>
      </w:pPr>
      <w:r w:rsidRPr="00883A55">
        <w:rPr>
          <w:rFonts w:ascii="Times New Roman" w:hAnsi="Times New Roman" w:cs="Times New Roman"/>
        </w:rPr>
        <w:t xml:space="preserve">NPB and MAZ collaborated on the research methodology design. </w:t>
      </w:r>
    </w:p>
    <w:p w14:paraId="44F55832" w14:textId="77777777" w:rsidR="0085064F" w:rsidRPr="00883A55" w:rsidRDefault="0085064F" w:rsidP="0085064F">
      <w:pPr>
        <w:spacing w:line="480" w:lineRule="auto"/>
        <w:jc w:val="both"/>
        <w:rPr>
          <w:rFonts w:ascii="Times New Roman" w:hAnsi="Times New Roman" w:cs="Times New Roman"/>
        </w:rPr>
      </w:pPr>
      <w:r w:rsidRPr="00883A55">
        <w:rPr>
          <w:rFonts w:ascii="Times New Roman" w:hAnsi="Times New Roman" w:cs="Times New Roman"/>
        </w:rPr>
        <w:t xml:space="preserve">NPB led the trial and the analysis and prepared the first draft. </w:t>
      </w:r>
    </w:p>
    <w:p w14:paraId="13454332" w14:textId="77777777" w:rsidR="0085064F" w:rsidRPr="00883A55" w:rsidRDefault="0085064F" w:rsidP="0085064F">
      <w:pPr>
        <w:spacing w:line="480" w:lineRule="auto"/>
        <w:jc w:val="both"/>
        <w:rPr>
          <w:rFonts w:ascii="Times New Roman" w:hAnsi="Times New Roman" w:cs="Times New Roman"/>
        </w:rPr>
      </w:pPr>
      <w:r w:rsidRPr="00883A55">
        <w:rPr>
          <w:rFonts w:ascii="Times New Roman" w:hAnsi="Times New Roman" w:cs="Times New Roman"/>
        </w:rPr>
        <w:t>MAZ provided analytical expertise. MAZ, JBM, and CIA provided critical feedback.</w:t>
      </w:r>
    </w:p>
    <w:p w14:paraId="632F7E26" w14:textId="77777777" w:rsidR="0085064F" w:rsidRPr="00883A55" w:rsidRDefault="0085064F" w:rsidP="0085064F">
      <w:pPr>
        <w:spacing w:line="480" w:lineRule="auto"/>
        <w:jc w:val="both"/>
        <w:rPr>
          <w:rFonts w:ascii="Times New Roman" w:hAnsi="Times New Roman" w:cs="Times New Roman"/>
        </w:rPr>
      </w:pPr>
      <w:r w:rsidRPr="00883A55">
        <w:rPr>
          <w:rFonts w:ascii="Times New Roman" w:hAnsi="Times New Roman" w:cs="Times New Roman"/>
        </w:rPr>
        <w:t>NPB revised the manuscript.</w:t>
      </w:r>
    </w:p>
    <w:p w14:paraId="30075F5B" w14:textId="77777777" w:rsidR="0085064F" w:rsidRPr="00883A55" w:rsidRDefault="0085064F" w:rsidP="0085064F">
      <w:pPr>
        <w:spacing w:line="480" w:lineRule="auto"/>
        <w:jc w:val="both"/>
        <w:rPr>
          <w:rFonts w:ascii="Times New Roman" w:hAnsi="Times New Roman" w:cs="Times New Roman"/>
          <w:b/>
          <w:bCs/>
        </w:rPr>
      </w:pPr>
      <w:r w:rsidRPr="00883A55">
        <w:rPr>
          <w:rFonts w:ascii="Times New Roman" w:hAnsi="Times New Roman" w:cs="Times New Roman"/>
        </w:rPr>
        <w:t xml:space="preserve">All authors approved the final manuscript. </w:t>
      </w:r>
    </w:p>
    <w:p w14:paraId="01E6FACE" w14:textId="77777777" w:rsidR="00845BD7" w:rsidRDefault="00845BD7"/>
    <w:p w14:paraId="21072044" w14:textId="77777777" w:rsidR="00901A69" w:rsidRDefault="00901A69"/>
    <w:p w14:paraId="181B72E1" w14:textId="77777777" w:rsidR="00901A69" w:rsidRDefault="00901A69"/>
    <w:p w14:paraId="1DC10E33" w14:textId="77777777" w:rsidR="00901A69" w:rsidRDefault="00901A69"/>
    <w:p w14:paraId="7D8D96D6" w14:textId="77777777" w:rsidR="00845BD7" w:rsidRDefault="00845BD7"/>
    <w:p w14:paraId="0FDC821B" w14:textId="77777777" w:rsidR="00952F30" w:rsidRDefault="00952F30">
      <w:pPr>
        <w:rPr>
          <w:rFonts w:ascii="Times New Roman" w:hAnsi="Times New Roman" w:cs="Times New Roman"/>
          <w:b/>
          <w:bCs/>
        </w:rPr>
      </w:pPr>
      <w:r>
        <w:rPr>
          <w:rFonts w:ascii="Times New Roman" w:hAnsi="Times New Roman" w:cs="Times New Roman"/>
          <w:b/>
          <w:bCs/>
        </w:rPr>
        <w:br w:type="page"/>
      </w:r>
    </w:p>
    <w:p w14:paraId="2F4CFC1E" w14:textId="1036580C" w:rsidR="00845BD7" w:rsidRPr="006011EA" w:rsidRDefault="00845BD7">
      <w:pPr>
        <w:rPr>
          <w:rFonts w:ascii="Times New Roman" w:hAnsi="Times New Roman" w:cs="Times New Roman"/>
          <w:b/>
          <w:bCs/>
        </w:rPr>
      </w:pPr>
      <w:r w:rsidRPr="006011EA">
        <w:rPr>
          <w:rFonts w:ascii="Times New Roman" w:hAnsi="Times New Roman" w:cs="Times New Roman"/>
          <w:b/>
          <w:bCs/>
        </w:rPr>
        <w:lastRenderedPageBreak/>
        <w:t>Table S1: Nigerian Dietary Screening Tool (NiDST) for hypertension</w:t>
      </w:r>
    </w:p>
    <w:p w14:paraId="4C203166" w14:textId="77777777" w:rsidR="00901A69" w:rsidRDefault="00901A69"/>
    <w:p w14:paraId="1E9CECE6" w14:textId="77777777" w:rsidR="00901A69" w:rsidRPr="003633D6" w:rsidRDefault="00901A69" w:rsidP="00901A69">
      <w:pPr>
        <w:pStyle w:val="NoSpacing"/>
        <w:rPr>
          <w:rFonts w:ascii="Times New Roman" w:hAnsi="Times New Roman" w:cs="Times New Roman"/>
          <w:lang w:val="en-IN"/>
        </w:rPr>
      </w:pPr>
      <w:r w:rsidRPr="003633D6">
        <w:rPr>
          <w:rFonts w:ascii="Times New Roman" w:hAnsi="Times New Roman" w:cs="Times New Roman"/>
          <w:lang w:val="en-IN"/>
        </w:rPr>
        <w:t xml:space="preserve">How often do you eat or drink the following foods &amp; drinks in a ‘typical’ week over the past month or so? </w:t>
      </w:r>
    </w:p>
    <w:p w14:paraId="74B31C2D" w14:textId="147BE8CE" w:rsidR="00901A69" w:rsidRPr="003633D6" w:rsidRDefault="00901A69" w:rsidP="00901A69">
      <w:pPr>
        <w:pStyle w:val="NoSpacing"/>
        <w:rPr>
          <w:rFonts w:ascii="Times New Roman" w:hAnsi="Times New Roman" w:cs="Times New Roman"/>
          <w:lang w:val="en-IN"/>
        </w:rPr>
      </w:pPr>
      <w:r w:rsidRPr="003633D6">
        <w:rPr>
          <w:rFonts w:ascii="Times New Roman" w:hAnsi="Times New Roman" w:cs="Times New Roman"/>
          <w:lang w:val="en-IN"/>
        </w:rPr>
        <w:t xml:space="preserve">Do not be concerned if some food/snacks or drinks you eat or drink are not mentioned. </w:t>
      </w:r>
    </w:p>
    <w:tbl>
      <w:tblPr>
        <w:tblStyle w:val="TableGrid"/>
        <w:tblW w:w="5002" w:type="pct"/>
        <w:tblLayout w:type="fixed"/>
        <w:tblLook w:val="04A0" w:firstRow="1" w:lastRow="0" w:firstColumn="1" w:lastColumn="0" w:noHBand="0" w:noVBand="1"/>
      </w:tblPr>
      <w:tblGrid>
        <w:gridCol w:w="505"/>
        <w:gridCol w:w="4877"/>
        <w:gridCol w:w="851"/>
        <w:gridCol w:w="708"/>
        <w:gridCol w:w="851"/>
        <w:gridCol w:w="706"/>
        <w:gridCol w:w="711"/>
        <w:gridCol w:w="713"/>
        <w:gridCol w:w="844"/>
      </w:tblGrid>
      <w:tr w:rsidR="00901A69" w:rsidRPr="00D2557C" w14:paraId="1F16FD40" w14:textId="77777777" w:rsidTr="00A76D0C">
        <w:tc>
          <w:tcPr>
            <w:tcW w:w="5000" w:type="pct"/>
            <w:gridSpan w:val="9"/>
            <w:shd w:val="clear" w:color="auto" w:fill="D9D9D9" w:themeFill="background1" w:themeFillShade="D9"/>
          </w:tcPr>
          <w:p w14:paraId="164CE5C2" w14:textId="7D896DA3" w:rsidR="00901A69" w:rsidRPr="00D2557C" w:rsidRDefault="00901A69" w:rsidP="00A76D0C">
            <w:pPr>
              <w:pStyle w:val="NoSpacing"/>
              <w:jc w:val="center"/>
              <w:rPr>
                <w:rFonts w:ascii="Times New Roman" w:hAnsi="Times New Roman" w:cs="Times New Roman"/>
                <w:b/>
                <w:bCs/>
                <w:sz w:val="28"/>
                <w:szCs w:val="28"/>
              </w:rPr>
            </w:pPr>
            <w:r w:rsidRPr="00D2557C">
              <w:rPr>
                <w:rFonts w:ascii="Times New Roman" w:hAnsi="Times New Roman" w:cs="Times New Roman"/>
                <w:b/>
                <w:bCs/>
                <w:sz w:val="28"/>
                <w:szCs w:val="28"/>
              </w:rPr>
              <w:t>Dietary intake information</w:t>
            </w:r>
          </w:p>
        </w:tc>
      </w:tr>
      <w:tr w:rsidR="00901A69" w:rsidRPr="00D2557C" w14:paraId="1A72E2DB" w14:textId="77777777" w:rsidTr="00A76D0C">
        <w:tc>
          <w:tcPr>
            <w:tcW w:w="235" w:type="pct"/>
            <w:vMerge w:val="restart"/>
          </w:tcPr>
          <w:p w14:paraId="4FFE3573" w14:textId="77777777" w:rsidR="00901A69" w:rsidRPr="00D2557C" w:rsidRDefault="00901A69" w:rsidP="00A76D0C">
            <w:pPr>
              <w:rPr>
                <w:rFonts w:ascii="Times New Roman" w:hAnsi="Times New Roman" w:cs="Times New Roman"/>
                <w:b/>
                <w:bCs/>
                <w:sz w:val="18"/>
                <w:szCs w:val="18"/>
              </w:rPr>
            </w:pPr>
          </w:p>
          <w:p w14:paraId="66555544" w14:textId="77777777" w:rsidR="00901A69" w:rsidRPr="00D2557C" w:rsidRDefault="00901A69" w:rsidP="00A76D0C">
            <w:pPr>
              <w:jc w:val="center"/>
              <w:rPr>
                <w:rFonts w:ascii="Times New Roman" w:hAnsi="Times New Roman" w:cs="Times New Roman"/>
                <w:b/>
                <w:bCs/>
                <w:sz w:val="18"/>
                <w:szCs w:val="18"/>
              </w:rPr>
            </w:pPr>
            <w:r w:rsidRPr="00D2557C">
              <w:rPr>
                <w:rFonts w:ascii="Times New Roman" w:hAnsi="Times New Roman" w:cs="Times New Roman"/>
                <w:b/>
                <w:bCs/>
                <w:sz w:val="18"/>
                <w:szCs w:val="18"/>
              </w:rPr>
              <w:t>S/N</w:t>
            </w:r>
          </w:p>
        </w:tc>
        <w:tc>
          <w:tcPr>
            <w:tcW w:w="2265" w:type="pct"/>
            <w:vMerge w:val="restart"/>
          </w:tcPr>
          <w:p w14:paraId="72B4FF65" w14:textId="77777777" w:rsidR="00901A69" w:rsidRPr="00D2557C" w:rsidRDefault="00901A69" w:rsidP="00A76D0C">
            <w:pPr>
              <w:jc w:val="center"/>
              <w:rPr>
                <w:rFonts w:ascii="Times New Roman" w:hAnsi="Times New Roman" w:cs="Times New Roman"/>
                <w:b/>
                <w:bCs/>
                <w:sz w:val="18"/>
                <w:szCs w:val="18"/>
              </w:rPr>
            </w:pPr>
          </w:p>
          <w:p w14:paraId="24B6C2E6" w14:textId="77777777" w:rsidR="00901A69" w:rsidRPr="00D2557C" w:rsidRDefault="00901A69" w:rsidP="00A76D0C">
            <w:pPr>
              <w:jc w:val="center"/>
              <w:rPr>
                <w:rFonts w:ascii="Times New Roman" w:hAnsi="Times New Roman" w:cs="Times New Roman"/>
                <w:b/>
                <w:bCs/>
                <w:sz w:val="18"/>
                <w:szCs w:val="18"/>
              </w:rPr>
            </w:pPr>
            <w:r w:rsidRPr="00D2557C">
              <w:rPr>
                <w:rFonts w:ascii="Times New Roman" w:hAnsi="Times New Roman" w:cs="Times New Roman"/>
                <w:b/>
                <w:bCs/>
                <w:sz w:val="18"/>
                <w:szCs w:val="18"/>
              </w:rPr>
              <w:t>Food group/item</w:t>
            </w:r>
          </w:p>
          <w:p w14:paraId="125FB91D" w14:textId="77777777" w:rsidR="00901A69" w:rsidRPr="00D2557C" w:rsidRDefault="00901A69" w:rsidP="00A76D0C">
            <w:pPr>
              <w:pStyle w:val="NoSpacing"/>
              <w:rPr>
                <w:rFonts w:ascii="Times New Roman" w:eastAsia="Calibri" w:hAnsi="Times New Roman" w:cs="Times New Roman"/>
                <w:sz w:val="18"/>
                <w:szCs w:val="18"/>
                <w:lang w:val="en-IN"/>
              </w:rPr>
            </w:pPr>
          </w:p>
        </w:tc>
        <w:tc>
          <w:tcPr>
            <w:tcW w:w="2500" w:type="pct"/>
            <w:gridSpan w:val="7"/>
          </w:tcPr>
          <w:p w14:paraId="7D4D52EA" w14:textId="77777777" w:rsidR="00901A69" w:rsidRPr="00D2557C" w:rsidRDefault="00901A69" w:rsidP="00A76D0C">
            <w:pPr>
              <w:pStyle w:val="NoSpacing"/>
              <w:jc w:val="center"/>
              <w:rPr>
                <w:rFonts w:ascii="Times New Roman" w:eastAsia="Calibri" w:hAnsi="Times New Roman" w:cs="Times New Roman"/>
                <w:sz w:val="18"/>
                <w:szCs w:val="18"/>
                <w:lang w:val="en-IN"/>
              </w:rPr>
            </w:pPr>
            <w:r w:rsidRPr="00D2557C">
              <w:rPr>
                <w:rFonts w:ascii="Times New Roman" w:hAnsi="Times New Roman" w:cs="Times New Roman"/>
                <w:b/>
                <w:bCs/>
                <w:sz w:val="18"/>
                <w:szCs w:val="18"/>
              </w:rPr>
              <w:t>Frequency</w:t>
            </w:r>
          </w:p>
        </w:tc>
      </w:tr>
      <w:tr w:rsidR="00901A69" w:rsidRPr="00D2557C" w14:paraId="0CDD1A4A" w14:textId="77777777" w:rsidTr="00A76D0C">
        <w:tc>
          <w:tcPr>
            <w:tcW w:w="235" w:type="pct"/>
            <w:vMerge/>
          </w:tcPr>
          <w:p w14:paraId="4475AB2C" w14:textId="77777777" w:rsidR="00901A69" w:rsidRPr="00D2557C" w:rsidRDefault="00901A69" w:rsidP="00A76D0C">
            <w:pPr>
              <w:pStyle w:val="NoSpacing"/>
              <w:rPr>
                <w:rFonts w:ascii="Times New Roman" w:eastAsia="Calibri" w:hAnsi="Times New Roman" w:cs="Times New Roman"/>
                <w:sz w:val="18"/>
                <w:szCs w:val="18"/>
                <w:lang w:val="en-IN"/>
              </w:rPr>
            </w:pPr>
          </w:p>
        </w:tc>
        <w:tc>
          <w:tcPr>
            <w:tcW w:w="2265" w:type="pct"/>
            <w:vMerge/>
          </w:tcPr>
          <w:p w14:paraId="713498FD" w14:textId="77777777" w:rsidR="00901A69" w:rsidRPr="00D2557C" w:rsidRDefault="00901A69" w:rsidP="00A76D0C">
            <w:pPr>
              <w:pStyle w:val="NoSpacing"/>
              <w:rPr>
                <w:rFonts w:ascii="Times New Roman" w:eastAsia="Calibri" w:hAnsi="Times New Roman" w:cs="Times New Roman"/>
                <w:sz w:val="18"/>
                <w:szCs w:val="18"/>
                <w:lang w:val="en-IN"/>
              </w:rPr>
            </w:pPr>
          </w:p>
        </w:tc>
        <w:tc>
          <w:tcPr>
            <w:tcW w:w="395" w:type="pct"/>
          </w:tcPr>
          <w:p w14:paraId="09DE123B" w14:textId="77777777" w:rsidR="00901A69" w:rsidRPr="00D2557C" w:rsidRDefault="00901A69" w:rsidP="00A76D0C">
            <w:pPr>
              <w:pStyle w:val="NoSpacing"/>
              <w:jc w:val="center"/>
              <w:rPr>
                <w:rFonts w:ascii="Times New Roman" w:hAnsi="Times New Roman" w:cs="Times New Roman"/>
                <w:b/>
                <w:bCs/>
                <w:sz w:val="18"/>
                <w:szCs w:val="18"/>
              </w:rPr>
            </w:pPr>
            <w:r w:rsidRPr="00D2557C">
              <w:rPr>
                <w:rFonts w:ascii="Times New Roman" w:hAnsi="Times New Roman" w:cs="Times New Roman"/>
                <w:b/>
                <w:bCs/>
                <w:sz w:val="18"/>
                <w:szCs w:val="18"/>
              </w:rPr>
              <w:t>Never</w:t>
            </w:r>
          </w:p>
          <w:p w14:paraId="276E1FB3" w14:textId="77777777" w:rsidR="00901A69" w:rsidRPr="00D2557C" w:rsidRDefault="00901A69" w:rsidP="00A76D0C">
            <w:pPr>
              <w:pStyle w:val="NoSpacing"/>
              <w:jc w:val="center"/>
              <w:rPr>
                <w:rFonts w:ascii="Times New Roman" w:hAnsi="Times New Roman" w:cs="Times New Roman"/>
                <w:b/>
                <w:bCs/>
                <w:sz w:val="18"/>
                <w:szCs w:val="18"/>
              </w:rPr>
            </w:pPr>
            <w:r w:rsidRPr="00D2557C">
              <w:rPr>
                <w:rFonts w:ascii="Times New Roman" w:hAnsi="Times New Roman" w:cs="Times New Roman"/>
                <w:b/>
                <w:bCs/>
                <w:sz w:val="18"/>
                <w:szCs w:val="18"/>
              </w:rPr>
              <w:t>or</w:t>
            </w:r>
          </w:p>
          <w:p w14:paraId="46C2EDB1" w14:textId="77777777" w:rsidR="00901A69" w:rsidRPr="00D2557C" w:rsidRDefault="00901A69" w:rsidP="00A76D0C">
            <w:pPr>
              <w:pStyle w:val="NoSpacing"/>
              <w:jc w:val="center"/>
              <w:rPr>
                <w:rFonts w:ascii="Times New Roman" w:hAnsi="Times New Roman" w:cs="Times New Roman"/>
                <w:b/>
                <w:bCs/>
                <w:sz w:val="18"/>
                <w:szCs w:val="18"/>
              </w:rPr>
            </w:pPr>
            <w:r w:rsidRPr="00D2557C">
              <w:rPr>
                <w:rFonts w:ascii="Times New Roman" w:hAnsi="Times New Roman" w:cs="Times New Roman"/>
                <w:b/>
                <w:bCs/>
                <w:sz w:val="18"/>
                <w:szCs w:val="18"/>
              </w:rPr>
              <w:t>Rarely</w:t>
            </w:r>
          </w:p>
        </w:tc>
        <w:tc>
          <w:tcPr>
            <w:tcW w:w="329" w:type="pct"/>
          </w:tcPr>
          <w:p w14:paraId="3F258D12" w14:textId="77777777" w:rsidR="00901A69" w:rsidRPr="00D2557C" w:rsidRDefault="00901A69" w:rsidP="00A76D0C">
            <w:pPr>
              <w:pStyle w:val="NoSpacing"/>
              <w:jc w:val="center"/>
              <w:rPr>
                <w:rFonts w:ascii="Times New Roman" w:hAnsi="Times New Roman" w:cs="Times New Roman"/>
                <w:b/>
                <w:bCs/>
                <w:sz w:val="18"/>
                <w:szCs w:val="18"/>
              </w:rPr>
            </w:pPr>
            <w:r w:rsidRPr="00D2557C">
              <w:rPr>
                <w:rFonts w:ascii="Times New Roman" w:hAnsi="Times New Roman" w:cs="Times New Roman"/>
                <w:b/>
                <w:bCs/>
                <w:sz w:val="18"/>
                <w:szCs w:val="18"/>
              </w:rPr>
              <w:t>1-2 times/ week</w:t>
            </w:r>
          </w:p>
        </w:tc>
        <w:tc>
          <w:tcPr>
            <w:tcW w:w="395" w:type="pct"/>
          </w:tcPr>
          <w:p w14:paraId="1EA1C95A" w14:textId="77777777" w:rsidR="00901A69" w:rsidRPr="00D2557C" w:rsidRDefault="00901A69" w:rsidP="00A76D0C">
            <w:pPr>
              <w:pStyle w:val="NoSpacing"/>
              <w:jc w:val="center"/>
              <w:rPr>
                <w:rFonts w:ascii="Times New Roman" w:hAnsi="Times New Roman" w:cs="Times New Roman"/>
                <w:b/>
                <w:bCs/>
                <w:sz w:val="18"/>
                <w:szCs w:val="18"/>
              </w:rPr>
            </w:pPr>
            <w:r w:rsidRPr="00D2557C">
              <w:rPr>
                <w:rFonts w:ascii="Times New Roman" w:hAnsi="Times New Roman" w:cs="Times New Roman"/>
                <w:b/>
                <w:bCs/>
                <w:sz w:val="18"/>
                <w:szCs w:val="18"/>
              </w:rPr>
              <w:t>3-5</w:t>
            </w:r>
          </w:p>
          <w:p w14:paraId="3FB6450E" w14:textId="77777777" w:rsidR="00901A69" w:rsidRPr="00D2557C" w:rsidRDefault="00901A69" w:rsidP="00A76D0C">
            <w:pPr>
              <w:pStyle w:val="NoSpacing"/>
              <w:jc w:val="center"/>
              <w:rPr>
                <w:rFonts w:ascii="Times New Roman" w:eastAsia="Calibri" w:hAnsi="Times New Roman" w:cs="Times New Roman"/>
                <w:sz w:val="18"/>
                <w:szCs w:val="18"/>
                <w:lang w:val="en-IN"/>
              </w:rPr>
            </w:pPr>
            <w:r w:rsidRPr="00D2557C">
              <w:rPr>
                <w:rFonts w:ascii="Times New Roman" w:hAnsi="Times New Roman" w:cs="Times New Roman"/>
                <w:b/>
                <w:bCs/>
                <w:sz w:val="18"/>
                <w:szCs w:val="18"/>
              </w:rPr>
              <w:t>times/ week</w:t>
            </w:r>
          </w:p>
        </w:tc>
        <w:tc>
          <w:tcPr>
            <w:tcW w:w="328" w:type="pct"/>
          </w:tcPr>
          <w:p w14:paraId="4E840F3D" w14:textId="77777777" w:rsidR="00901A69" w:rsidRPr="00D2557C" w:rsidRDefault="00901A69" w:rsidP="00A76D0C">
            <w:pPr>
              <w:pStyle w:val="NoSpacing"/>
              <w:jc w:val="center"/>
              <w:rPr>
                <w:rFonts w:ascii="Times New Roman" w:hAnsi="Times New Roman" w:cs="Times New Roman"/>
                <w:b/>
                <w:bCs/>
                <w:sz w:val="18"/>
                <w:szCs w:val="18"/>
              </w:rPr>
            </w:pPr>
            <w:r w:rsidRPr="00D2557C">
              <w:rPr>
                <w:rFonts w:ascii="Times New Roman" w:hAnsi="Times New Roman" w:cs="Times New Roman"/>
                <w:b/>
                <w:bCs/>
                <w:sz w:val="18"/>
                <w:szCs w:val="18"/>
              </w:rPr>
              <w:t>Daily</w:t>
            </w:r>
          </w:p>
        </w:tc>
        <w:tc>
          <w:tcPr>
            <w:tcW w:w="330" w:type="pct"/>
          </w:tcPr>
          <w:p w14:paraId="3B49793E" w14:textId="77777777" w:rsidR="00901A69" w:rsidRPr="00D2557C" w:rsidRDefault="00901A69" w:rsidP="00A76D0C">
            <w:pPr>
              <w:pStyle w:val="NoSpacing"/>
              <w:jc w:val="center"/>
              <w:rPr>
                <w:rFonts w:ascii="Times New Roman" w:eastAsia="Calibri" w:hAnsi="Times New Roman" w:cs="Times New Roman"/>
                <w:sz w:val="18"/>
                <w:szCs w:val="18"/>
                <w:lang w:val="en-IN"/>
              </w:rPr>
            </w:pPr>
            <w:r w:rsidRPr="00D2557C">
              <w:rPr>
                <w:rFonts w:ascii="Times New Roman" w:hAnsi="Times New Roman" w:cs="Times New Roman"/>
                <w:b/>
                <w:bCs/>
                <w:sz w:val="18"/>
                <w:szCs w:val="18"/>
              </w:rPr>
              <w:t>1-2 times/ day</w:t>
            </w:r>
          </w:p>
        </w:tc>
        <w:tc>
          <w:tcPr>
            <w:tcW w:w="331" w:type="pct"/>
          </w:tcPr>
          <w:p w14:paraId="0CBD1073" w14:textId="77777777" w:rsidR="00901A69" w:rsidRPr="00D2557C" w:rsidRDefault="00901A69" w:rsidP="00A76D0C">
            <w:pPr>
              <w:jc w:val="center"/>
              <w:rPr>
                <w:rFonts w:ascii="Times New Roman" w:hAnsi="Times New Roman" w:cs="Times New Roman"/>
                <w:b/>
                <w:bCs/>
                <w:sz w:val="18"/>
                <w:szCs w:val="18"/>
              </w:rPr>
            </w:pPr>
            <w:r w:rsidRPr="00D2557C">
              <w:rPr>
                <w:rFonts w:ascii="Times New Roman" w:hAnsi="Times New Roman" w:cs="Times New Roman"/>
                <w:b/>
                <w:bCs/>
                <w:sz w:val="18"/>
                <w:szCs w:val="18"/>
              </w:rPr>
              <w:t>3-4 times/ day</w:t>
            </w:r>
          </w:p>
        </w:tc>
        <w:tc>
          <w:tcPr>
            <w:tcW w:w="392" w:type="pct"/>
          </w:tcPr>
          <w:p w14:paraId="4C2CC5D9" w14:textId="77777777" w:rsidR="00901A69" w:rsidRPr="00D2557C" w:rsidRDefault="00901A69" w:rsidP="00A76D0C">
            <w:pPr>
              <w:pStyle w:val="NoSpacing"/>
              <w:jc w:val="center"/>
              <w:rPr>
                <w:rFonts w:ascii="Times New Roman" w:hAnsi="Times New Roman" w:cs="Times New Roman"/>
                <w:b/>
                <w:bCs/>
                <w:sz w:val="18"/>
                <w:szCs w:val="18"/>
              </w:rPr>
            </w:pPr>
            <w:r w:rsidRPr="00D2557C">
              <w:rPr>
                <w:rFonts w:ascii="Times New Roman" w:hAnsi="Times New Roman" w:cs="Times New Roman"/>
                <w:b/>
                <w:bCs/>
                <w:sz w:val="18"/>
                <w:szCs w:val="18"/>
              </w:rPr>
              <w:t xml:space="preserve">5+ </w:t>
            </w:r>
          </w:p>
          <w:p w14:paraId="6CAEE6E7" w14:textId="77777777" w:rsidR="00901A69" w:rsidRPr="00D2557C" w:rsidRDefault="00901A69" w:rsidP="00A76D0C">
            <w:pPr>
              <w:pStyle w:val="NoSpacing"/>
              <w:jc w:val="center"/>
              <w:rPr>
                <w:rFonts w:ascii="Times New Roman" w:eastAsia="Calibri" w:hAnsi="Times New Roman" w:cs="Times New Roman"/>
                <w:sz w:val="18"/>
                <w:szCs w:val="18"/>
                <w:lang w:val="en-IN"/>
              </w:rPr>
            </w:pPr>
            <w:r w:rsidRPr="00D2557C">
              <w:rPr>
                <w:rFonts w:ascii="Times New Roman" w:hAnsi="Times New Roman" w:cs="Times New Roman"/>
                <w:b/>
                <w:bCs/>
                <w:sz w:val="18"/>
                <w:szCs w:val="18"/>
              </w:rPr>
              <w:t>Times/ day</w:t>
            </w:r>
          </w:p>
        </w:tc>
      </w:tr>
      <w:tr w:rsidR="00901A69" w:rsidRPr="00D2557C" w14:paraId="70F8B8A8" w14:textId="77777777" w:rsidTr="00A76D0C">
        <w:tc>
          <w:tcPr>
            <w:tcW w:w="235" w:type="pct"/>
          </w:tcPr>
          <w:p w14:paraId="194651CA"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1</w:t>
            </w:r>
          </w:p>
        </w:tc>
        <w:tc>
          <w:tcPr>
            <w:tcW w:w="2265" w:type="pct"/>
          </w:tcPr>
          <w:p w14:paraId="39BC821B"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 xml:space="preserve">Fruit </w:t>
            </w:r>
          </w:p>
          <w:p w14:paraId="0FD829D7"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i/>
                <w:iCs/>
                <w:sz w:val="16"/>
                <w:szCs w:val="16"/>
              </w:rPr>
              <w:t>(such as Mango, Oranges, Pineapples, Pawpaw, Bananas, Guavas, Avocado (peas), Grapefruit, Tangerines, Soursop, Butter pear, watermelon, Cherry, and others)?</w:t>
            </w:r>
          </w:p>
        </w:tc>
        <w:tc>
          <w:tcPr>
            <w:tcW w:w="395" w:type="pct"/>
          </w:tcPr>
          <w:p w14:paraId="72C9E363" w14:textId="77777777" w:rsidR="00901A69" w:rsidRPr="00D2557C" w:rsidRDefault="00901A69" w:rsidP="00A76D0C">
            <w:pPr>
              <w:pStyle w:val="NoSpacing"/>
              <w:jc w:val="center"/>
              <w:rPr>
                <w:rFonts w:ascii="Times New Roman" w:eastAsia="Calibri" w:hAnsi="Times New Roman" w:cs="Times New Roman"/>
                <w:sz w:val="16"/>
                <w:szCs w:val="16"/>
                <w:lang w:val="en-IN"/>
              </w:rPr>
            </w:pPr>
          </w:p>
          <w:p w14:paraId="46253557"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65408" behindDoc="0" locked="0" layoutInCell="1" allowOverlap="1" wp14:anchorId="36CDA897" wp14:editId="0AC96C38">
                      <wp:simplePos x="0" y="0"/>
                      <wp:positionH relativeFrom="column">
                        <wp:posOffset>38947</wp:posOffset>
                      </wp:positionH>
                      <wp:positionV relativeFrom="paragraph">
                        <wp:posOffset>5715</wp:posOffset>
                      </wp:positionV>
                      <wp:extent cx="223200" cy="180000"/>
                      <wp:effectExtent l="0" t="0" r="18415" b="10795"/>
                      <wp:wrapNone/>
                      <wp:docPr id="729418627" name="Text Box 729418627"/>
                      <wp:cNvGraphicFramePr/>
                      <a:graphic xmlns:a="http://schemas.openxmlformats.org/drawingml/2006/main">
                        <a:graphicData uri="http://schemas.microsoft.com/office/word/2010/wordprocessingShape">
                          <wps:wsp>
                            <wps:cNvSpPr txBox="1"/>
                            <wps:spPr>
                              <a:xfrm>
                                <a:off x="0" y="0"/>
                                <a:ext cx="223200" cy="180000"/>
                              </a:xfrm>
                              <a:prstGeom prst="rect">
                                <a:avLst/>
                              </a:prstGeom>
                              <a:solidFill>
                                <a:schemeClr val="lt1"/>
                              </a:solidFill>
                              <a:ln w="12700">
                                <a:solidFill>
                                  <a:prstClr val="black"/>
                                </a:solidFill>
                              </a:ln>
                            </wps:spPr>
                            <wps:txbx>
                              <w:txbxContent>
                                <w:p w14:paraId="2057BC5D"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DA897" id="_x0000_t202" coordsize="21600,21600" o:spt="202" path="m,l,21600r21600,l21600,xe">
                      <v:stroke joinstyle="miter"/>
                      <v:path gradientshapeok="t" o:connecttype="rect"/>
                    </v:shapetype>
                    <v:shape id="Text Box 729418627" o:spid="_x0000_s1026" type="#_x0000_t202" style="position:absolute;left:0;text-align:left;margin-left:3.05pt;margin-top:.45pt;width:17.5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" fillcolor="white [3201]" strokeweight="1pt">
                      <v:textbox>
                        <w:txbxContent>
                          <w:p w14:paraId="2057BC5D" w14:textId="77777777" w:rsidR="00901A69" w:rsidRDefault="00901A69" w:rsidP="00901A69"/>
                        </w:txbxContent>
                      </v:textbox>
                    </v:shape>
                  </w:pict>
                </mc:Fallback>
              </mc:AlternateContent>
            </w:r>
          </w:p>
        </w:tc>
        <w:tc>
          <w:tcPr>
            <w:tcW w:w="329" w:type="pct"/>
          </w:tcPr>
          <w:p w14:paraId="1C7C257F" w14:textId="77777777" w:rsidR="00901A69" w:rsidRPr="00D2557C" w:rsidRDefault="00901A69" w:rsidP="00A76D0C">
            <w:pPr>
              <w:pStyle w:val="NoSpacing"/>
              <w:jc w:val="center"/>
              <w:rPr>
                <w:rFonts w:ascii="Times New Roman" w:eastAsia="Calibri" w:hAnsi="Times New Roman" w:cs="Times New Roman"/>
                <w:sz w:val="16"/>
                <w:szCs w:val="16"/>
                <w:lang w:val="en-IN"/>
              </w:rPr>
            </w:pPr>
          </w:p>
          <w:p w14:paraId="61B73946"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64384" behindDoc="0" locked="0" layoutInCell="1" allowOverlap="1" wp14:anchorId="6C495F22" wp14:editId="55D37D6F">
                      <wp:simplePos x="0" y="0"/>
                      <wp:positionH relativeFrom="column">
                        <wp:posOffset>68580</wp:posOffset>
                      </wp:positionH>
                      <wp:positionV relativeFrom="paragraph">
                        <wp:posOffset>5715</wp:posOffset>
                      </wp:positionV>
                      <wp:extent cx="223200" cy="180000"/>
                      <wp:effectExtent l="0" t="0" r="18415" b="10795"/>
                      <wp:wrapNone/>
                      <wp:docPr id="1291810840" name="Text Box 1291810840"/>
                      <wp:cNvGraphicFramePr/>
                      <a:graphic xmlns:a="http://schemas.openxmlformats.org/drawingml/2006/main">
                        <a:graphicData uri="http://schemas.microsoft.com/office/word/2010/wordprocessingShape">
                          <wps:wsp>
                            <wps:cNvSpPr txBox="1"/>
                            <wps:spPr>
                              <a:xfrm>
                                <a:off x="0" y="0"/>
                                <a:ext cx="223200" cy="180000"/>
                              </a:xfrm>
                              <a:prstGeom prst="rect">
                                <a:avLst/>
                              </a:prstGeom>
                              <a:solidFill>
                                <a:schemeClr val="lt1"/>
                              </a:solidFill>
                              <a:ln w="12700">
                                <a:solidFill>
                                  <a:prstClr val="black"/>
                                </a:solidFill>
                              </a:ln>
                            </wps:spPr>
                            <wps:txbx>
                              <w:txbxContent>
                                <w:p w14:paraId="5BE5F27C"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95F22" id="Text Box 1291810840" o:spid="_x0000_s1027" type="#_x0000_t202" style="position:absolute;left:0;text-align:left;margin-left:5.4pt;margin-top:.45pt;width:17.5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" fillcolor="white [3201]" strokeweight="1pt">
                      <v:textbox>
                        <w:txbxContent>
                          <w:p w14:paraId="5BE5F27C" w14:textId="77777777" w:rsidR="00901A69" w:rsidRDefault="00901A69" w:rsidP="00901A69"/>
                        </w:txbxContent>
                      </v:textbox>
                    </v:shape>
                  </w:pict>
                </mc:Fallback>
              </mc:AlternateContent>
            </w:r>
          </w:p>
        </w:tc>
        <w:tc>
          <w:tcPr>
            <w:tcW w:w="395" w:type="pct"/>
          </w:tcPr>
          <w:p w14:paraId="4D1D1EDA" w14:textId="77777777" w:rsidR="00901A69" w:rsidRPr="00D2557C" w:rsidRDefault="00901A69" w:rsidP="00A76D0C">
            <w:pPr>
              <w:pStyle w:val="NoSpacing"/>
              <w:jc w:val="center"/>
              <w:rPr>
                <w:rFonts w:ascii="Times New Roman" w:eastAsia="Calibri" w:hAnsi="Times New Roman" w:cs="Times New Roman"/>
                <w:sz w:val="16"/>
                <w:szCs w:val="16"/>
                <w:lang w:val="en-IN"/>
              </w:rPr>
            </w:pPr>
          </w:p>
          <w:p w14:paraId="713564AA"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59264" behindDoc="0" locked="0" layoutInCell="1" allowOverlap="1" wp14:anchorId="2D7FDC53" wp14:editId="1D341D31">
                      <wp:simplePos x="0" y="0"/>
                      <wp:positionH relativeFrom="column">
                        <wp:posOffset>77047</wp:posOffset>
                      </wp:positionH>
                      <wp:positionV relativeFrom="paragraph">
                        <wp:posOffset>5715</wp:posOffset>
                      </wp:positionV>
                      <wp:extent cx="223200" cy="180000"/>
                      <wp:effectExtent l="0" t="0" r="18415" b="10795"/>
                      <wp:wrapNone/>
                      <wp:docPr id="5" name="Text Box 5"/>
                      <wp:cNvGraphicFramePr/>
                      <a:graphic xmlns:a="http://schemas.openxmlformats.org/drawingml/2006/main">
                        <a:graphicData uri="http://schemas.microsoft.com/office/word/2010/wordprocessingShape">
                          <wps:wsp>
                            <wps:cNvSpPr txBox="1"/>
                            <wps:spPr>
                              <a:xfrm>
                                <a:off x="0" y="0"/>
                                <a:ext cx="223200" cy="180000"/>
                              </a:xfrm>
                              <a:prstGeom prst="rect">
                                <a:avLst/>
                              </a:prstGeom>
                              <a:solidFill>
                                <a:schemeClr val="lt1"/>
                              </a:solidFill>
                              <a:ln w="12700">
                                <a:solidFill>
                                  <a:prstClr val="black"/>
                                </a:solidFill>
                              </a:ln>
                            </wps:spPr>
                            <wps:txbx>
                              <w:txbxContent>
                                <w:p w14:paraId="1D3EDECE"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FDC53" id="Text Box 5" o:spid="_x0000_s1028" type="#_x0000_t202" style="position:absolute;left:0;text-align:left;margin-left:6.05pt;margin-top:.45pt;width:17.5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" fillcolor="white [3201]" strokeweight="1pt">
                      <v:textbox>
                        <w:txbxContent>
                          <w:p w14:paraId="1D3EDECE" w14:textId="77777777" w:rsidR="00901A69" w:rsidRDefault="00901A69" w:rsidP="00901A69"/>
                        </w:txbxContent>
                      </v:textbox>
                    </v:shape>
                  </w:pict>
                </mc:Fallback>
              </mc:AlternateContent>
            </w:r>
          </w:p>
        </w:tc>
        <w:tc>
          <w:tcPr>
            <w:tcW w:w="328" w:type="pct"/>
          </w:tcPr>
          <w:p w14:paraId="2863B4F0" w14:textId="77777777" w:rsidR="00901A69" w:rsidRPr="00D2557C" w:rsidRDefault="00901A69" w:rsidP="00A76D0C">
            <w:pPr>
              <w:pStyle w:val="NoSpacing"/>
              <w:rPr>
                <w:rFonts w:ascii="Times New Roman" w:eastAsia="Calibri" w:hAnsi="Times New Roman" w:cs="Times New Roman"/>
                <w:sz w:val="16"/>
                <w:szCs w:val="16"/>
                <w:lang w:val="en-IN"/>
              </w:rPr>
            </w:pPr>
          </w:p>
          <w:p w14:paraId="14211350"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60288" behindDoc="0" locked="0" layoutInCell="1" allowOverlap="1" wp14:anchorId="7350ADC0" wp14:editId="79268D7E">
                      <wp:simplePos x="0" y="0"/>
                      <wp:positionH relativeFrom="column">
                        <wp:posOffset>78317</wp:posOffset>
                      </wp:positionH>
                      <wp:positionV relativeFrom="paragraph">
                        <wp:posOffset>5715</wp:posOffset>
                      </wp:positionV>
                      <wp:extent cx="223200" cy="180000"/>
                      <wp:effectExtent l="0" t="0" r="18415" b="10795"/>
                      <wp:wrapNone/>
                      <wp:docPr id="751005125" name="Text Box 751005125"/>
                      <wp:cNvGraphicFramePr/>
                      <a:graphic xmlns:a="http://schemas.openxmlformats.org/drawingml/2006/main">
                        <a:graphicData uri="http://schemas.microsoft.com/office/word/2010/wordprocessingShape">
                          <wps:wsp>
                            <wps:cNvSpPr txBox="1"/>
                            <wps:spPr>
                              <a:xfrm>
                                <a:off x="0" y="0"/>
                                <a:ext cx="223200" cy="180000"/>
                              </a:xfrm>
                              <a:prstGeom prst="rect">
                                <a:avLst/>
                              </a:prstGeom>
                              <a:solidFill>
                                <a:schemeClr val="lt1"/>
                              </a:solidFill>
                              <a:ln w="12700">
                                <a:solidFill>
                                  <a:prstClr val="black"/>
                                </a:solidFill>
                              </a:ln>
                            </wps:spPr>
                            <wps:txbx>
                              <w:txbxContent>
                                <w:p w14:paraId="77B7FA3E"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0ADC0" id="Text Box 751005125" o:spid="_x0000_s1029" type="#_x0000_t202" style="position:absolute;margin-left:6.15pt;margin-top:.45pt;width:17.5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" fillcolor="white [3201]" strokeweight="1pt">
                      <v:textbox>
                        <w:txbxContent>
                          <w:p w14:paraId="77B7FA3E" w14:textId="77777777" w:rsidR="00901A69" w:rsidRDefault="00901A69" w:rsidP="00901A69"/>
                        </w:txbxContent>
                      </v:textbox>
                    </v:shape>
                  </w:pict>
                </mc:Fallback>
              </mc:AlternateContent>
            </w:r>
          </w:p>
        </w:tc>
        <w:tc>
          <w:tcPr>
            <w:tcW w:w="330" w:type="pct"/>
          </w:tcPr>
          <w:p w14:paraId="53EE9969" w14:textId="77777777" w:rsidR="00901A69" w:rsidRPr="00D2557C" w:rsidRDefault="00901A69" w:rsidP="00A76D0C">
            <w:pPr>
              <w:pStyle w:val="NoSpacing"/>
              <w:rPr>
                <w:rFonts w:ascii="Times New Roman" w:eastAsia="Calibri" w:hAnsi="Times New Roman" w:cs="Times New Roman"/>
                <w:sz w:val="16"/>
                <w:szCs w:val="16"/>
                <w:lang w:val="en-IN"/>
              </w:rPr>
            </w:pPr>
          </w:p>
          <w:p w14:paraId="03803793"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61312" behindDoc="0" locked="0" layoutInCell="1" allowOverlap="1" wp14:anchorId="570F0672" wp14:editId="76771E00">
                      <wp:simplePos x="0" y="0"/>
                      <wp:positionH relativeFrom="column">
                        <wp:posOffset>84878</wp:posOffset>
                      </wp:positionH>
                      <wp:positionV relativeFrom="paragraph">
                        <wp:posOffset>5715</wp:posOffset>
                      </wp:positionV>
                      <wp:extent cx="223200" cy="180000"/>
                      <wp:effectExtent l="0" t="0" r="18415" b="10795"/>
                      <wp:wrapNone/>
                      <wp:docPr id="865230198" name="Text Box 865230198"/>
                      <wp:cNvGraphicFramePr/>
                      <a:graphic xmlns:a="http://schemas.openxmlformats.org/drawingml/2006/main">
                        <a:graphicData uri="http://schemas.microsoft.com/office/word/2010/wordprocessingShape">
                          <wps:wsp>
                            <wps:cNvSpPr txBox="1"/>
                            <wps:spPr>
                              <a:xfrm>
                                <a:off x="0" y="0"/>
                                <a:ext cx="223200" cy="180000"/>
                              </a:xfrm>
                              <a:prstGeom prst="rect">
                                <a:avLst/>
                              </a:prstGeom>
                              <a:solidFill>
                                <a:schemeClr val="lt1"/>
                              </a:solidFill>
                              <a:ln w="12700">
                                <a:solidFill>
                                  <a:prstClr val="black"/>
                                </a:solidFill>
                              </a:ln>
                            </wps:spPr>
                            <wps:txbx>
                              <w:txbxContent>
                                <w:p w14:paraId="1A769AFE"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F0672" id="Text Box 865230198" o:spid="_x0000_s1030" type="#_x0000_t202" style="position:absolute;margin-left:6.7pt;margin-top:.45pt;width:17.5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" fillcolor="white [3201]" strokeweight="1pt">
                      <v:textbox>
                        <w:txbxContent>
                          <w:p w14:paraId="1A769AFE" w14:textId="77777777" w:rsidR="00901A69" w:rsidRDefault="00901A69" w:rsidP="00901A69"/>
                        </w:txbxContent>
                      </v:textbox>
                    </v:shape>
                  </w:pict>
                </mc:Fallback>
              </mc:AlternateContent>
            </w:r>
          </w:p>
        </w:tc>
        <w:tc>
          <w:tcPr>
            <w:tcW w:w="331" w:type="pct"/>
          </w:tcPr>
          <w:p w14:paraId="68E0C17D" w14:textId="77777777" w:rsidR="00901A69" w:rsidRPr="00D2557C" w:rsidRDefault="00901A69" w:rsidP="00A76D0C">
            <w:pPr>
              <w:pStyle w:val="NoSpacing"/>
              <w:rPr>
                <w:rFonts w:ascii="Times New Roman" w:eastAsia="Calibri" w:hAnsi="Times New Roman" w:cs="Times New Roman"/>
                <w:sz w:val="16"/>
                <w:szCs w:val="16"/>
                <w:lang w:val="en-IN"/>
              </w:rPr>
            </w:pPr>
          </w:p>
          <w:p w14:paraId="116BD65E"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62336" behindDoc="0" locked="0" layoutInCell="1" allowOverlap="1" wp14:anchorId="52C6D6FE" wp14:editId="3132A4D1">
                      <wp:simplePos x="0" y="0"/>
                      <wp:positionH relativeFrom="column">
                        <wp:posOffset>92710</wp:posOffset>
                      </wp:positionH>
                      <wp:positionV relativeFrom="paragraph">
                        <wp:posOffset>5715</wp:posOffset>
                      </wp:positionV>
                      <wp:extent cx="223200" cy="180000"/>
                      <wp:effectExtent l="0" t="0" r="18415" b="10795"/>
                      <wp:wrapNone/>
                      <wp:docPr id="2075469514" name="Text Box 2075469514"/>
                      <wp:cNvGraphicFramePr/>
                      <a:graphic xmlns:a="http://schemas.openxmlformats.org/drawingml/2006/main">
                        <a:graphicData uri="http://schemas.microsoft.com/office/word/2010/wordprocessingShape">
                          <wps:wsp>
                            <wps:cNvSpPr txBox="1"/>
                            <wps:spPr>
                              <a:xfrm>
                                <a:off x="0" y="0"/>
                                <a:ext cx="223200" cy="180000"/>
                              </a:xfrm>
                              <a:prstGeom prst="rect">
                                <a:avLst/>
                              </a:prstGeom>
                              <a:solidFill>
                                <a:schemeClr val="lt1"/>
                              </a:solidFill>
                              <a:ln w="12700">
                                <a:solidFill>
                                  <a:prstClr val="black"/>
                                </a:solidFill>
                              </a:ln>
                            </wps:spPr>
                            <wps:txbx>
                              <w:txbxContent>
                                <w:p w14:paraId="43B928C6"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6D6FE" id="Text Box 2075469514" o:spid="_x0000_s1031" type="#_x0000_t202" style="position:absolute;margin-left:7.3pt;margin-top:.45pt;width:17.5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" fillcolor="white [3201]" strokeweight="1pt">
                      <v:textbox>
                        <w:txbxContent>
                          <w:p w14:paraId="43B928C6" w14:textId="77777777" w:rsidR="00901A69" w:rsidRDefault="00901A69" w:rsidP="00901A69"/>
                        </w:txbxContent>
                      </v:textbox>
                    </v:shape>
                  </w:pict>
                </mc:Fallback>
              </mc:AlternateContent>
            </w:r>
          </w:p>
        </w:tc>
        <w:tc>
          <w:tcPr>
            <w:tcW w:w="392" w:type="pct"/>
          </w:tcPr>
          <w:p w14:paraId="710B9496" w14:textId="77777777" w:rsidR="00901A69" w:rsidRPr="00D2557C" w:rsidRDefault="00901A69" w:rsidP="00A76D0C">
            <w:pPr>
              <w:pStyle w:val="NoSpacing"/>
              <w:rPr>
                <w:rFonts w:ascii="Times New Roman" w:eastAsia="Calibri" w:hAnsi="Times New Roman" w:cs="Times New Roman"/>
                <w:sz w:val="16"/>
                <w:szCs w:val="16"/>
                <w:lang w:val="en-IN"/>
              </w:rPr>
            </w:pPr>
          </w:p>
          <w:p w14:paraId="6450206C"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63360" behindDoc="0" locked="0" layoutInCell="1" allowOverlap="1" wp14:anchorId="7EE9B7E5" wp14:editId="6740C174">
                      <wp:simplePos x="0" y="0"/>
                      <wp:positionH relativeFrom="column">
                        <wp:posOffset>-1270</wp:posOffset>
                      </wp:positionH>
                      <wp:positionV relativeFrom="paragraph">
                        <wp:posOffset>5715</wp:posOffset>
                      </wp:positionV>
                      <wp:extent cx="223200" cy="180000"/>
                      <wp:effectExtent l="0" t="0" r="18415" b="10795"/>
                      <wp:wrapNone/>
                      <wp:docPr id="2066796152" name="Text Box 2066796152"/>
                      <wp:cNvGraphicFramePr/>
                      <a:graphic xmlns:a="http://schemas.openxmlformats.org/drawingml/2006/main">
                        <a:graphicData uri="http://schemas.microsoft.com/office/word/2010/wordprocessingShape">
                          <wps:wsp>
                            <wps:cNvSpPr txBox="1"/>
                            <wps:spPr>
                              <a:xfrm>
                                <a:off x="0" y="0"/>
                                <a:ext cx="223200" cy="180000"/>
                              </a:xfrm>
                              <a:prstGeom prst="rect">
                                <a:avLst/>
                              </a:prstGeom>
                              <a:solidFill>
                                <a:schemeClr val="lt1"/>
                              </a:solidFill>
                              <a:ln w="12700">
                                <a:solidFill>
                                  <a:prstClr val="black"/>
                                </a:solidFill>
                              </a:ln>
                            </wps:spPr>
                            <wps:txbx>
                              <w:txbxContent>
                                <w:p w14:paraId="0034B0E4"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9B7E5" id="Text Box 2066796152" o:spid="_x0000_s1032" type="#_x0000_t202" style="position:absolute;margin-left:-.1pt;margin-top:.45pt;width:17.5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" fillcolor="white [3201]" strokeweight="1pt">
                      <v:textbox>
                        <w:txbxContent>
                          <w:p w14:paraId="0034B0E4" w14:textId="77777777" w:rsidR="00901A69" w:rsidRDefault="00901A69" w:rsidP="00901A69"/>
                        </w:txbxContent>
                      </v:textbox>
                    </v:shape>
                  </w:pict>
                </mc:Fallback>
              </mc:AlternateContent>
            </w:r>
          </w:p>
        </w:tc>
      </w:tr>
      <w:tr w:rsidR="00901A69" w:rsidRPr="00D2557C" w14:paraId="38057246" w14:textId="77777777" w:rsidTr="00A76D0C">
        <w:tc>
          <w:tcPr>
            <w:tcW w:w="235" w:type="pct"/>
          </w:tcPr>
          <w:p w14:paraId="10D0F4AD"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2</w:t>
            </w:r>
          </w:p>
        </w:tc>
        <w:tc>
          <w:tcPr>
            <w:tcW w:w="2265" w:type="pct"/>
          </w:tcPr>
          <w:p w14:paraId="3B475D0D"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Vegetables</w:t>
            </w:r>
          </w:p>
          <w:p w14:paraId="3BC98B26"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i/>
                <w:iCs/>
                <w:sz w:val="16"/>
                <w:szCs w:val="16"/>
              </w:rPr>
              <w:t>(such as Cabbage, Carrots, Cucumber, Garden eggs, Eggplant, Broccoli, Corn, Cooked vegetables (e.g.</w:t>
            </w:r>
            <w:r w:rsidRPr="00D2557C">
              <w:rPr>
                <w:rFonts w:ascii="Times New Roman" w:hAnsi="Times New Roman" w:cs="Times New Roman"/>
              </w:rPr>
              <w:t xml:space="preserve"> </w:t>
            </w:r>
            <w:r w:rsidRPr="00D2557C">
              <w:rPr>
                <w:rFonts w:ascii="Times New Roman" w:hAnsi="Times New Roman" w:cs="Times New Roman"/>
                <w:i/>
                <w:iCs/>
                <w:sz w:val="16"/>
                <w:szCs w:val="16"/>
              </w:rPr>
              <w:t>Tomatoes, onions, peppers, bitter leaf, okazi, spinach, pumpkin, ogu), Canned vegetables, and others)?</w:t>
            </w:r>
          </w:p>
        </w:tc>
        <w:tc>
          <w:tcPr>
            <w:tcW w:w="395" w:type="pct"/>
          </w:tcPr>
          <w:p w14:paraId="3DEBF8F6" w14:textId="77777777" w:rsidR="00901A69" w:rsidRPr="00D2557C" w:rsidRDefault="00901A69" w:rsidP="00A76D0C">
            <w:pPr>
              <w:pStyle w:val="NoSpacing"/>
              <w:jc w:val="center"/>
              <w:rPr>
                <w:rFonts w:ascii="Times New Roman" w:eastAsia="Calibri" w:hAnsi="Times New Roman" w:cs="Times New Roman"/>
                <w:sz w:val="16"/>
                <w:szCs w:val="16"/>
                <w:lang w:val="en-IN"/>
              </w:rPr>
            </w:pPr>
          </w:p>
          <w:p w14:paraId="20BACC23"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66432" behindDoc="0" locked="0" layoutInCell="1" allowOverlap="1" wp14:anchorId="3A4A6352" wp14:editId="52D11502">
                      <wp:simplePos x="0" y="0"/>
                      <wp:positionH relativeFrom="column">
                        <wp:posOffset>38947</wp:posOffset>
                      </wp:positionH>
                      <wp:positionV relativeFrom="paragraph">
                        <wp:posOffset>5715</wp:posOffset>
                      </wp:positionV>
                      <wp:extent cx="223200" cy="180000"/>
                      <wp:effectExtent l="0" t="0" r="18415" b="10795"/>
                      <wp:wrapNone/>
                      <wp:docPr id="1611668646" name="Text Box 1611668646"/>
                      <wp:cNvGraphicFramePr/>
                      <a:graphic xmlns:a="http://schemas.openxmlformats.org/drawingml/2006/main">
                        <a:graphicData uri="http://schemas.microsoft.com/office/word/2010/wordprocessingShape">
                          <wps:wsp>
                            <wps:cNvSpPr txBox="1"/>
                            <wps:spPr>
                              <a:xfrm>
                                <a:off x="0" y="0"/>
                                <a:ext cx="223200" cy="180000"/>
                              </a:xfrm>
                              <a:prstGeom prst="rect">
                                <a:avLst/>
                              </a:prstGeom>
                              <a:solidFill>
                                <a:schemeClr val="lt1"/>
                              </a:solidFill>
                              <a:ln w="12700">
                                <a:solidFill>
                                  <a:prstClr val="black"/>
                                </a:solidFill>
                              </a:ln>
                            </wps:spPr>
                            <wps:txbx>
                              <w:txbxContent>
                                <w:p w14:paraId="4CA6D76F"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A6352" id="Text Box 1611668646" o:spid="_x0000_s1033" type="#_x0000_t202" style="position:absolute;margin-left:3.05pt;margin-top:.45pt;width:17.5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" fillcolor="white [3201]" strokeweight="1pt">
                      <v:textbox>
                        <w:txbxContent>
                          <w:p w14:paraId="4CA6D76F" w14:textId="77777777" w:rsidR="00901A69" w:rsidRDefault="00901A69" w:rsidP="00901A69"/>
                        </w:txbxContent>
                      </v:textbox>
                    </v:shape>
                  </w:pict>
                </mc:Fallback>
              </mc:AlternateContent>
            </w:r>
          </w:p>
        </w:tc>
        <w:tc>
          <w:tcPr>
            <w:tcW w:w="329" w:type="pct"/>
          </w:tcPr>
          <w:p w14:paraId="39361B3B" w14:textId="77777777" w:rsidR="00901A69" w:rsidRPr="00D2557C" w:rsidRDefault="00901A69" w:rsidP="00A76D0C">
            <w:pPr>
              <w:pStyle w:val="NoSpacing"/>
              <w:jc w:val="center"/>
              <w:rPr>
                <w:rFonts w:ascii="Times New Roman" w:eastAsia="Calibri" w:hAnsi="Times New Roman" w:cs="Times New Roman"/>
                <w:sz w:val="16"/>
                <w:szCs w:val="16"/>
                <w:lang w:val="en-IN"/>
              </w:rPr>
            </w:pPr>
          </w:p>
          <w:p w14:paraId="6BBF68F8"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67456" behindDoc="0" locked="0" layoutInCell="1" allowOverlap="1" wp14:anchorId="3A1FCDDC" wp14:editId="71294C7B">
                      <wp:simplePos x="0" y="0"/>
                      <wp:positionH relativeFrom="column">
                        <wp:posOffset>68580</wp:posOffset>
                      </wp:positionH>
                      <wp:positionV relativeFrom="paragraph">
                        <wp:posOffset>5715</wp:posOffset>
                      </wp:positionV>
                      <wp:extent cx="223200" cy="180000"/>
                      <wp:effectExtent l="0" t="0" r="18415" b="10795"/>
                      <wp:wrapNone/>
                      <wp:docPr id="1213171463" name="Text Box 1213171463"/>
                      <wp:cNvGraphicFramePr/>
                      <a:graphic xmlns:a="http://schemas.openxmlformats.org/drawingml/2006/main">
                        <a:graphicData uri="http://schemas.microsoft.com/office/word/2010/wordprocessingShape">
                          <wps:wsp>
                            <wps:cNvSpPr txBox="1"/>
                            <wps:spPr>
                              <a:xfrm>
                                <a:off x="0" y="0"/>
                                <a:ext cx="223200" cy="180000"/>
                              </a:xfrm>
                              <a:prstGeom prst="rect">
                                <a:avLst/>
                              </a:prstGeom>
                              <a:solidFill>
                                <a:schemeClr val="lt1"/>
                              </a:solidFill>
                              <a:ln w="12700">
                                <a:solidFill>
                                  <a:prstClr val="black"/>
                                </a:solidFill>
                              </a:ln>
                            </wps:spPr>
                            <wps:txbx>
                              <w:txbxContent>
                                <w:p w14:paraId="1C998050"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FCDDC" id="Text Box 1213171463" o:spid="_x0000_s1034" type="#_x0000_t202" style="position:absolute;margin-left:5.4pt;margin-top:.45pt;width:17.55pt;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" fillcolor="white [3201]" strokeweight="1pt">
                      <v:textbox>
                        <w:txbxContent>
                          <w:p w14:paraId="1C998050" w14:textId="77777777" w:rsidR="00901A69" w:rsidRDefault="00901A69" w:rsidP="00901A69"/>
                        </w:txbxContent>
                      </v:textbox>
                    </v:shape>
                  </w:pict>
                </mc:Fallback>
              </mc:AlternateContent>
            </w:r>
          </w:p>
        </w:tc>
        <w:tc>
          <w:tcPr>
            <w:tcW w:w="395" w:type="pct"/>
          </w:tcPr>
          <w:p w14:paraId="292AD753" w14:textId="77777777" w:rsidR="00901A69" w:rsidRPr="00D2557C" w:rsidRDefault="00901A69" w:rsidP="00A76D0C">
            <w:pPr>
              <w:pStyle w:val="NoSpacing"/>
              <w:jc w:val="center"/>
              <w:rPr>
                <w:rFonts w:ascii="Times New Roman" w:eastAsia="Calibri" w:hAnsi="Times New Roman" w:cs="Times New Roman"/>
                <w:sz w:val="16"/>
                <w:szCs w:val="16"/>
                <w:lang w:val="en-IN"/>
              </w:rPr>
            </w:pPr>
          </w:p>
          <w:p w14:paraId="6B934DE9"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68480" behindDoc="0" locked="0" layoutInCell="1" allowOverlap="1" wp14:anchorId="58680989" wp14:editId="2A42BA8B">
                      <wp:simplePos x="0" y="0"/>
                      <wp:positionH relativeFrom="column">
                        <wp:posOffset>77047</wp:posOffset>
                      </wp:positionH>
                      <wp:positionV relativeFrom="paragraph">
                        <wp:posOffset>5715</wp:posOffset>
                      </wp:positionV>
                      <wp:extent cx="223200" cy="180000"/>
                      <wp:effectExtent l="0" t="0" r="18415" b="10795"/>
                      <wp:wrapNone/>
                      <wp:docPr id="1211078435" name="Text Box 1211078435"/>
                      <wp:cNvGraphicFramePr/>
                      <a:graphic xmlns:a="http://schemas.openxmlformats.org/drawingml/2006/main">
                        <a:graphicData uri="http://schemas.microsoft.com/office/word/2010/wordprocessingShape">
                          <wps:wsp>
                            <wps:cNvSpPr txBox="1"/>
                            <wps:spPr>
                              <a:xfrm>
                                <a:off x="0" y="0"/>
                                <a:ext cx="223200" cy="180000"/>
                              </a:xfrm>
                              <a:prstGeom prst="rect">
                                <a:avLst/>
                              </a:prstGeom>
                              <a:solidFill>
                                <a:schemeClr val="lt1"/>
                              </a:solidFill>
                              <a:ln w="12700">
                                <a:solidFill>
                                  <a:prstClr val="black"/>
                                </a:solidFill>
                              </a:ln>
                            </wps:spPr>
                            <wps:txbx>
                              <w:txbxContent>
                                <w:p w14:paraId="69388205"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80989" id="Text Box 1211078435" o:spid="_x0000_s1035" type="#_x0000_t202" style="position:absolute;margin-left:6.05pt;margin-top:.45pt;width:17.55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" fillcolor="white [3201]" strokeweight="1pt">
                      <v:textbox>
                        <w:txbxContent>
                          <w:p w14:paraId="69388205" w14:textId="77777777" w:rsidR="00901A69" w:rsidRDefault="00901A69" w:rsidP="00901A69"/>
                        </w:txbxContent>
                      </v:textbox>
                    </v:shape>
                  </w:pict>
                </mc:Fallback>
              </mc:AlternateContent>
            </w:r>
          </w:p>
        </w:tc>
        <w:tc>
          <w:tcPr>
            <w:tcW w:w="328" w:type="pct"/>
          </w:tcPr>
          <w:p w14:paraId="0D20DDC8" w14:textId="77777777" w:rsidR="00901A69" w:rsidRPr="00D2557C" w:rsidRDefault="00901A69" w:rsidP="00A76D0C">
            <w:pPr>
              <w:pStyle w:val="NoSpacing"/>
              <w:rPr>
                <w:rFonts w:ascii="Times New Roman" w:eastAsia="Calibri" w:hAnsi="Times New Roman" w:cs="Times New Roman"/>
                <w:sz w:val="16"/>
                <w:szCs w:val="16"/>
                <w:lang w:val="en-IN"/>
              </w:rPr>
            </w:pPr>
          </w:p>
          <w:p w14:paraId="40E8F7FB"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69504" behindDoc="0" locked="0" layoutInCell="1" allowOverlap="1" wp14:anchorId="5CFB1DF1" wp14:editId="28B89047">
                      <wp:simplePos x="0" y="0"/>
                      <wp:positionH relativeFrom="column">
                        <wp:posOffset>78317</wp:posOffset>
                      </wp:positionH>
                      <wp:positionV relativeFrom="paragraph">
                        <wp:posOffset>5715</wp:posOffset>
                      </wp:positionV>
                      <wp:extent cx="223200" cy="180000"/>
                      <wp:effectExtent l="0" t="0" r="18415" b="10795"/>
                      <wp:wrapNone/>
                      <wp:docPr id="1851799487" name="Text Box 1851799487"/>
                      <wp:cNvGraphicFramePr/>
                      <a:graphic xmlns:a="http://schemas.openxmlformats.org/drawingml/2006/main">
                        <a:graphicData uri="http://schemas.microsoft.com/office/word/2010/wordprocessingShape">
                          <wps:wsp>
                            <wps:cNvSpPr txBox="1"/>
                            <wps:spPr>
                              <a:xfrm>
                                <a:off x="0" y="0"/>
                                <a:ext cx="223200" cy="180000"/>
                              </a:xfrm>
                              <a:prstGeom prst="rect">
                                <a:avLst/>
                              </a:prstGeom>
                              <a:solidFill>
                                <a:schemeClr val="lt1"/>
                              </a:solidFill>
                              <a:ln w="12700">
                                <a:solidFill>
                                  <a:prstClr val="black"/>
                                </a:solidFill>
                              </a:ln>
                            </wps:spPr>
                            <wps:txbx>
                              <w:txbxContent>
                                <w:p w14:paraId="4CAAE613"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B1DF1" id="Text Box 1851799487" o:spid="_x0000_s1036" type="#_x0000_t202" style="position:absolute;margin-left:6.15pt;margin-top:.45pt;width:17.55pt;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" fillcolor="white [3201]" strokeweight="1pt">
                      <v:textbox>
                        <w:txbxContent>
                          <w:p w14:paraId="4CAAE613" w14:textId="77777777" w:rsidR="00901A69" w:rsidRDefault="00901A69" w:rsidP="00901A69"/>
                        </w:txbxContent>
                      </v:textbox>
                    </v:shape>
                  </w:pict>
                </mc:Fallback>
              </mc:AlternateContent>
            </w:r>
          </w:p>
        </w:tc>
        <w:tc>
          <w:tcPr>
            <w:tcW w:w="330" w:type="pct"/>
          </w:tcPr>
          <w:p w14:paraId="447E261C" w14:textId="77777777" w:rsidR="00901A69" w:rsidRPr="00D2557C" w:rsidRDefault="00901A69" w:rsidP="00A76D0C">
            <w:pPr>
              <w:pStyle w:val="NoSpacing"/>
              <w:rPr>
                <w:rFonts w:ascii="Times New Roman" w:eastAsia="Calibri" w:hAnsi="Times New Roman" w:cs="Times New Roman"/>
                <w:sz w:val="16"/>
                <w:szCs w:val="16"/>
                <w:lang w:val="en-IN"/>
              </w:rPr>
            </w:pPr>
          </w:p>
          <w:p w14:paraId="3688D66A"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70528" behindDoc="0" locked="0" layoutInCell="1" allowOverlap="1" wp14:anchorId="4B83B295" wp14:editId="1666E037">
                      <wp:simplePos x="0" y="0"/>
                      <wp:positionH relativeFrom="column">
                        <wp:posOffset>84878</wp:posOffset>
                      </wp:positionH>
                      <wp:positionV relativeFrom="paragraph">
                        <wp:posOffset>5715</wp:posOffset>
                      </wp:positionV>
                      <wp:extent cx="223200" cy="180000"/>
                      <wp:effectExtent l="0" t="0" r="18415" b="10795"/>
                      <wp:wrapNone/>
                      <wp:docPr id="1411831941" name="Text Box 1411831941"/>
                      <wp:cNvGraphicFramePr/>
                      <a:graphic xmlns:a="http://schemas.openxmlformats.org/drawingml/2006/main">
                        <a:graphicData uri="http://schemas.microsoft.com/office/word/2010/wordprocessingShape">
                          <wps:wsp>
                            <wps:cNvSpPr txBox="1"/>
                            <wps:spPr>
                              <a:xfrm>
                                <a:off x="0" y="0"/>
                                <a:ext cx="223200" cy="180000"/>
                              </a:xfrm>
                              <a:prstGeom prst="rect">
                                <a:avLst/>
                              </a:prstGeom>
                              <a:solidFill>
                                <a:schemeClr val="lt1"/>
                              </a:solidFill>
                              <a:ln w="12700">
                                <a:solidFill>
                                  <a:prstClr val="black"/>
                                </a:solidFill>
                              </a:ln>
                            </wps:spPr>
                            <wps:txbx>
                              <w:txbxContent>
                                <w:p w14:paraId="3D0EC1A5"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3B295" id="Text Box 1411831941" o:spid="_x0000_s1037" type="#_x0000_t202" style="position:absolute;margin-left:6.7pt;margin-top:.45pt;width:17.55pt;height: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" fillcolor="white [3201]" strokeweight="1pt">
                      <v:textbox>
                        <w:txbxContent>
                          <w:p w14:paraId="3D0EC1A5" w14:textId="77777777" w:rsidR="00901A69" w:rsidRDefault="00901A69" w:rsidP="00901A69"/>
                        </w:txbxContent>
                      </v:textbox>
                    </v:shape>
                  </w:pict>
                </mc:Fallback>
              </mc:AlternateContent>
            </w:r>
          </w:p>
        </w:tc>
        <w:tc>
          <w:tcPr>
            <w:tcW w:w="331" w:type="pct"/>
          </w:tcPr>
          <w:p w14:paraId="3A967CF8" w14:textId="77777777" w:rsidR="00901A69" w:rsidRPr="00D2557C" w:rsidRDefault="00901A69" w:rsidP="00A76D0C">
            <w:pPr>
              <w:pStyle w:val="NoSpacing"/>
              <w:rPr>
                <w:rFonts w:ascii="Times New Roman" w:eastAsia="Calibri" w:hAnsi="Times New Roman" w:cs="Times New Roman"/>
                <w:sz w:val="16"/>
                <w:szCs w:val="16"/>
                <w:lang w:val="en-IN"/>
              </w:rPr>
            </w:pPr>
          </w:p>
          <w:p w14:paraId="3A45157A"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71552" behindDoc="0" locked="0" layoutInCell="1" allowOverlap="1" wp14:anchorId="03B4488B" wp14:editId="364FB691">
                      <wp:simplePos x="0" y="0"/>
                      <wp:positionH relativeFrom="column">
                        <wp:posOffset>92710</wp:posOffset>
                      </wp:positionH>
                      <wp:positionV relativeFrom="paragraph">
                        <wp:posOffset>5715</wp:posOffset>
                      </wp:positionV>
                      <wp:extent cx="223200" cy="180000"/>
                      <wp:effectExtent l="0" t="0" r="18415" b="10795"/>
                      <wp:wrapNone/>
                      <wp:docPr id="1284384644" name="Text Box 1284384644"/>
                      <wp:cNvGraphicFramePr/>
                      <a:graphic xmlns:a="http://schemas.openxmlformats.org/drawingml/2006/main">
                        <a:graphicData uri="http://schemas.microsoft.com/office/word/2010/wordprocessingShape">
                          <wps:wsp>
                            <wps:cNvSpPr txBox="1"/>
                            <wps:spPr>
                              <a:xfrm>
                                <a:off x="0" y="0"/>
                                <a:ext cx="223200" cy="180000"/>
                              </a:xfrm>
                              <a:prstGeom prst="rect">
                                <a:avLst/>
                              </a:prstGeom>
                              <a:solidFill>
                                <a:schemeClr val="lt1"/>
                              </a:solidFill>
                              <a:ln w="12700">
                                <a:solidFill>
                                  <a:prstClr val="black"/>
                                </a:solidFill>
                              </a:ln>
                            </wps:spPr>
                            <wps:txbx>
                              <w:txbxContent>
                                <w:p w14:paraId="5CA7DD81"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4488B" id="Text Box 1284384644" o:spid="_x0000_s1038" type="#_x0000_t202" style="position:absolute;margin-left:7.3pt;margin-top:.45pt;width:17.55pt;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" fillcolor="white [3201]" strokeweight="1pt">
                      <v:textbox>
                        <w:txbxContent>
                          <w:p w14:paraId="5CA7DD81" w14:textId="77777777" w:rsidR="00901A69" w:rsidRDefault="00901A69" w:rsidP="00901A69"/>
                        </w:txbxContent>
                      </v:textbox>
                    </v:shape>
                  </w:pict>
                </mc:Fallback>
              </mc:AlternateContent>
            </w:r>
          </w:p>
        </w:tc>
        <w:tc>
          <w:tcPr>
            <w:tcW w:w="392" w:type="pct"/>
          </w:tcPr>
          <w:p w14:paraId="0755CBEE" w14:textId="77777777" w:rsidR="00901A69" w:rsidRPr="00D2557C" w:rsidRDefault="00901A69" w:rsidP="00A76D0C">
            <w:pPr>
              <w:pStyle w:val="NoSpacing"/>
              <w:rPr>
                <w:rFonts w:ascii="Times New Roman" w:eastAsia="Calibri" w:hAnsi="Times New Roman" w:cs="Times New Roman"/>
                <w:sz w:val="16"/>
                <w:szCs w:val="16"/>
                <w:lang w:val="en-IN"/>
              </w:rPr>
            </w:pPr>
          </w:p>
          <w:p w14:paraId="017D1E70"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72576" behindDoc="0" locked="0" layoutInCell="1" allowOverlap="1" wp14:anchorId="2B1BA9C0" wp14:editId="5F4BF2C1">
                      <wp:simplePos x="0" y="0"/>
                      <wp:positionH relativeFrom="column">
                        <wp:posOffset>-1270</wp:posOffset>
                      </wp:positionH>
                      <wp:positionV relativeFrom="paragraph">
                        <wp:posOffset>5715</wp:posOffset>
                      </wp:positionV>
                      <wp:extent cx="223200" cy="180000"/>
                      <wp:effectExtent l="0" t="0" r="18415" b="10795"/>
                      <wp:wrapNone/>
                      <wp:docPr id="901173718" name="Text Box 901173718"/>
                      <wp:cNvGraphicFramePr/>
                      <a:graphic xmlns:a="http://schemas.openxmlformats.org/drawingml/2006/main">
                        <a:graphicData uri="http://schemas.microsoft.com/office/word/2010/wordprocessingShape">
                          <wps:wsp>
                            <wps:cNvSpPr txBox="1"/>
                            <wps:spPr>
                              <a:xfrm>
                                <a:off x="0" y="0"/>
                                <a:ext cx="223200" cy="180000"/>
                              </a:xfrm>
                              <a:prstGeom prst="rect">
                                <a:avLst/>
                              </a:prstGeom>
                              <a:solidFill>
                                <a:schemeClr val="lt1"/>
                              </a:solidFill>
                              <a:ln w="12700">
                                <a:solidFill>
                                  <a:prstClr val="black"/>
                                </a:solidFill>
                              </a:ln>
                            </wps:spPr>
                            <wps:txbx>
                              <w:txbxContent>
                                <w:p w14:paraId="4ED2B85A"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BA9C0" id="Text Box 901173718" o:spid="_x0000_s1039" type="#_x0000_t202" style="position:absolute;margin-left:-.1pt;margin-top:.45pt;width:17.55pt;height:1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" fillcolor="white [3201]" strokeweight="1pt">
                      <v:textbox>
                        <w:txbxContent>
                          <w:p w14:paraId="4ED2B85A" w14:textId="77777777" w:rsidR="00901A69" w:rsidRDefault="00901A69" w:rsidP="00901A69"/>
                        </w:txbxContent>
                      </v:textbox>
                    </v:shape>
                  </w:pict>
                </mc:Fallback>
              </mc:AlternateContent>
            </w:r>
          </w:p>
        </w:tc>
      </w:tr>
      <w:tr w:rsidR="00901A69" w:rsidRPr="00D2557C" w14:paraId="315F3411" w14:textId="77777777" w:rsidTr="00A76D0C">
        <w:tc>
          <w:tcPr>
            <w:tcW w:w="235" w:type="pct"/>
          </w:tcPr>
          <w:p w14:paraId="43FDBB20"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3</w:t>
            </w:r>
          </w:p>
        </w:tc>
        <w:tc>
          <w:tcPr>
            <w:tcW w:w="2265" w:type="pct"/>
          </w:tcPr>
          <w:p w14:paraId="78009BCE"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Rice, Millet, and Pasta</w:t>
            </w:r>
          </w:p>
          <w:p w14:paraId="4A661E3A"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i/>
                <w:iCs/>
                <w:sz w:val="16"/>
                <w:szCs w:val="16"/>
              </w:rPr>
              <w:t>(such as Rice, Maise, Millet, Sorghum, Spaghetti, Macaroni, Instant noodles, and others)?</w:t>
            </w:r>
          </w:p>
        </w:tc>
        <w:tc>
          <w:tcPr>
            <w:tcW w:w="395" w:type="pct"/>
          </w:tcPr>
          <w:p w14:paraId="4AA28298" w14:textId="77777777" w:rsidR="00901A69" w:rsidRPr="00D2557C" w:rsidRDefault="00901A69" w:rsidP="00A76D0C">
            <w:pPr>
              <w:pStyle w:val="NoSpacing"/>
              <w:jc w:val="center"/>
              <w:rPr>
                <w:rFonts w:ascii="Times New Roman" w:eastAsia="Calibri" w:hAnsi="Times New Roman" w:cs="Times New Roman"/>
                <w:sz w:val="16"/>
                <w:szCs w:val="16"/>
                <w:lang w:val="en-IN"/>
              </w:rPr>
            </w:pPr>
          </w:p>
          <w:p w14:paraId="5778CDCB" w14:textId="77777777" w:rsidR="00901A69" w:rsidRPr="00D2557C" w:rsidRDefault="00901A69" w:rsidP="00A76D0C">
            <w:pPr>
              <w:pStyle w:val="NoSpacing"/>
              <w:rPr>
                <w:rFonts w:ascii="Times New Roman" w:hAnsi="Times New Roman" w:cs="Times New Roman"/>
                <w:noProof/>
                <w:sz w:val="16"/>
                <w:szCs w:val="16"/>
              </w:rPr>
            </w:pPr>
            <w:r w:rsidRPr="00D2557C">
              <w:rPr>
                <w:rFonts w:ascii="Times New Roman" w:hAnsi="Times New Roman" w:cs="Times New Roman"/>
                <w:noProof/>
                <w:sz w:val="16"/>
                <w:szCs w:val="16"/>
              </w:rPr>
              <mc:AlternateContent>
                <mc:Choice Requires="wps">
                  <w:drawing>
                    <wp:anchor distT="0" distB="0" distL="114300" distR="114300" simplePos="0" relativeHeight="251673600" behindDoc="0" locked="0" layoutInCell="1" allowOverlap="1" wp14:anchorId="7FACC54E" wp14:editId="221A3075">
                      <wp:simplePos x="0" y="0"/>
                      <wp:positionH relativeFrom="column">
                        <wp:posOffset>38947</wp:posOffset>
                      </wp:positionH>
                      <wp:positionV relativeFrom="paragraph">
                        <wp:posOffset>5715</wp:posOffset>
                      </wp:positionV>
                      <wp:extent cx="223200" cy="180000"/>
                      <wp:effectExtent l="0" t="0" r="18415" b="10795"/>
                      <wp:wrapNone/>
                      <wp:docPr id="1123589630" name="Text Box 1123589630"/>
                      <wp:cNvGraphicFramePr/>
                      <a:graphic xmlns:a="http://schemas.openxmlformats.org/drawingml/2006/main">
                        <a:graphicData uri="http://schemas.microsoft.com/office/word/2010/wordprocessingShape">
                          <wps:wsp>
                            <wps:cNvSpPr txBox="1"/>
                            <wps:spPr>
                              <a:xfrm>
                                <a:off x="0" y="0"/>
                                <a:ext cx="223200" cy="180000"/>
                              </a:xfrm>
                              <a:prstGeom prst="rect">
                                <a:avLst/>
                              </a:prstGeom>
                              <a:solidFill>
                                <a:schemeClr val="lt1"/>
                              </a:solidFill>
                              <a:ln w="12700">
                                <a:solidFill>
                                  <a:prstClr val="black"/>
                                </a:solidFill>
                              </a:ln>
                            </wps:spPr>
                            <wps:txbx>
                              <w:txbxContent>
                                <w:p w14:paraId="1D36679D"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CC54E" id="Text Box 1123589630" o:spid="_x0000_s1040" type="#_x0000_t202" style="position:absolute;margin-left:3.05pt;margin-top:.45pt;width:17.55pt;height:1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" fillcolor="white [3201]" strokeweight="1pt">
                      <v:textbox>
                        <w:txbxContent>
                          <w:p w14:paraId="1D36679D" w14:textId="77777777" w:rsidR="00901A69" w:rsidRDefault="00901A69" w:rsidP="00901A69"/>
                        </w:txbxContent>
                      </v:textbox>
                    </v:shape>
                  </w:pict>
                </mc:Fallback>
              </mc:AlternateContent>
            </w:r>
          </w:p>
        </w:tc>
        <w:tc>
          <w:tcPr>
            <w:tcW w:w="329" w:type="pct"/>
          </w:tcPr>
          <w:p w14:paraId="507BD703" w14:textId="77777777" w:rsidR="00901A69" w:rsidRPr="00D2557C" w:rsidRDefault="00901A69" w:rsidP="00A76D0C">
            <w:pPr>
              <w:pStyle w:val="NoSpacing"/>
              <w:jc w:val="center"/>
              <w:rPr>
                <w:rFonts w:ascii="Times New Roman" w:eastAsia="Calibri" w:hAnsi="Times New Roman" w:cs="Times New Roman"/>
                <w:sz w:val="16"/>
                <w:szCs w:val="16"/>
                <w:lang w:val="en-IN"/>
              </w:rPr>
            </w:pPr>
          </w:p>
          <w:p w14:paraId="39F46801" w14:textId="77777777" w:rsidR="00901A69" w:rsidRPr="00D2557C" w:rsidRDefault="00901A69" w:rsidP="00A76D0C">
            <w:pPr>
              <w:pStyle w:val="NoSpacing"/>
              <w:rPr>
                <w:rFonts w:ascii="Times New Roman" w:hAnsi="Times New Roman" w:cs="Times New Roman"/>
                <w:noProof/>
                <w:sz w:val="16"/>
                <w:szCs w:val="16"/>
              </w:rPr>
            </w:pPr>
            <w:r w:rsidRPr="00D2557C">
              <w:rPr>
                <w:rFonts w:ascii="Times New Roman" w:hAnsi="Times New Roman" w:cs="Times New Roman"/>
                <w:noProof/>
                <w:sz w:val="16"/>
                <w:szCs w:val="16"/>
              </w:rPr>
              <mc:AlternateContent>
                <mc:Choice Requires="wps">
                  <w:drawing>
                    <wp:anchor distT="0" distB="0" distL="114300" distR="114300" simplePos="0" relativeHeight="251674624" behindDoc="0" locked="0" layoutInCell="1" allowOverlap="1" wp14:anchorId="61C1BA5D" wp14:editId="60177506">
                      <wp:simplePos x="0" y="0"/>
                      <wp:positionH relativeFrom="column">
                        <wp:posOffset>68580</wp:posOffset>
                      </wp:positionH>
                      <wp:positionV relativeFrom="paragraph">
                        <wp:posOffset>5715</wp:posOffset>
                      </wp:positionV>
                      <wp:extent cx="223200" cy="180000"/>
                      <wp:effectExtent l="0" t="0" r="18415" b="10795"/>
                      <wp:wrapNone/>
                      <wp:docPr id="736859842" name="Text Box 736859842"/>
                      <wp:cNvGraphicFramePr/>
                      <a:graphic xmlns:a="http://schemas.openxmlformats.org/drawingml/2006/main">
                        <a:graphicData uri="http://schemas.microsoft.com/office/word/2010/wordprocessingShape">
                          <wps:wsp>
                            <wps:cNvSpPr txBox="1"/>
                            <wps:spPr>
                              <a:xfrm>
                                <a:off x="0" y="0"/>
                                <a:ext cx="223200" cy="180000"/>
                              </a:xfrm>
                              <a:prstGeom prst="rect">
                                <a:avLst/>
                              </a:prstGeom>
                              <a:solidFill>
                                <a:schemeClr val="lt1"/>
                              </a:solidFill>
                              <a:ln w="12700">
                                <a:solidFill>
                                  <a:prstClr val="black"/>
                                </a:solidFill>
                              </a:ln>
                            </wps:spPr>
                            <wps:txbx>
                              <w:txbxContent>
                                <w:p w14:paraId="4A17AABA"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1BA5D" id="Text Box 736859842" o:spid="_x0000_s1041" type="#_x0000_t202" style="position:absolute;margin-left:5.4pt;margin-top:.45pt;width:17.55pt;height:14.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" fillcolor="white [3201]" strokeweight="1pt">
                      <v:textbox>
                        <w:txbxContent>
                          <w:p w14:paraId="4A17AABA" w14:textId="77777777" w:rsidR="00901A69" w:rsidRDefault="00901A69" w:rsidP="00901A69"/>
                        </w:txbxContent>
                      </v:textbox>
                    </v:shape>
                  </w:pict>
                </mc:Fallback>
              </mc:AlternateContent>
            </w:r>
          </w:p>
        </w:tc>
        <w:tc>
          <w:tcPr>
            <w:tcW w:w="395" w:type="pct"/>
          </w:tcPr>
          <w:p w14:paraId="7046C700" w14:textId="77777777" w:rsidR="00901A69" w:rsidRPr="00D2557C" w:rsidRDefault="00901A69" w:rsidP="00A76D0C">
            <w:pPr>
              <w:pStyle w:val="NoSpacing"/>
              <w:jc w:val="center"/>
              <w:rPr>
                <w:rFonts w:ascii="Times New Roman" w:eastAsia="Calibri" w:hAnsi="Times New Roman" w:cs="Times New Roman"/>
                <w:sz w:val="16"/>
                <w:szCs w:val="16"/>
                <w:lang w:val="en-IN"/>
              </w:rPr>
            </w:pPr>
          </w:p>
          <w:p w14:paraId="664D46A1"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75648" behindDoc="0" locked="0" layoutInCell="1" allowOverlap="1" wp14:anchorId="7EF14EF4" wp14:editId="0A6ED670">
                      <wp:simplePos x="0" y="0"/>
                      <wp:positionH relativeFrom="column">
                        <wp:posOffset>77047</wp:posOffset>
                      </wp:positionH>
                      <wp:positionV relativeFrom="paragraph">
                        <wp:posOffset>5715</wp:posOffset>
                      </wp:positionV>
                      <wp:extent cx="223200" cy="180000"/>
                      <wp:effectExtent l="0" t="0" r="18415" b="10795"/>
                      <wp:wrapNone/>
                      <wp:docPr id="1522952044" name="Text Box 1522952044"/>
                      <wp:cNvGraphicFramePr/>
                      <a:graphic xmlns:a="http://schemas.openxmlformats.org/drawingml/2006/main">
                        <a:graphicData uri="http://schemas.microsoft.com/office/word/2010/wordprocessingShape">
                          <wps:wsp>
                            <wps:cNvSpPr txBox="1"/>
                            <wps:spPr>
                              <a:xfrm>
                                <a:off x="0" y="0"/>
                                <a:ext cx="223200" cy="180000"/>
                              </a:xfrm>
                              <a:prstGeom prst="rect">
                                <a:avLst/>
                              </a:prstGeom>
                              <a:solidFill>
                                <a:schemeClr val="lt1"/>
                              </a:solidFill>
                              <a:ln w="12700">
                                <a:solidFill>
                                  <a:prstClr val="black"/>
                                </a:solidFill>
                              </a:ln>
                            </wps:spPr>
                            <wps:txbx>
                              <w:txbxContent>
                                <w:p w14:paraId="01852506"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14EF4" id="Text Box 1522952044" o:spid="_x0000_s1042" type="#_x0000_t202" style="position:absolute;margin-left:6.05pt;margin-top:.45pt;width:17.55pt;height:1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" fillcolor="white [3201]" strokeweight="1pt">
                      <v:textbox>
                        <w:txbxContent>
                          <w:p w14:paraId="01852506" w14:textId="77777777" w:rsidR="00901A69" w:rsidRDefault="00901A69" w:rsidP="00901A69"/>
                        </w:txbxContent>
                      </v:textbox>
                    </v:shape>
                  </w:pict>
                </mc:Fallback>
              </mc:AlternateContent>
            </w:r>
          </w:p>
        </w:tc>
        <w:tc>
          <w:tcPr>
            <w:tcW w:w="328" w:type="pct"/>
          </w:tcPr>
          <w:p w14:paraId="3D9B8374" w14:textId="77777777" w:rsidR="00901A69" w:rsidRPr="00D2557C" w:rsidRDefault="00901A69" w:rsidP="00A76D0C">
            <w:pPr>
              <w:pStyle w:val="NoSpacing"/>
              <w:rPr>
                <w:rFonts w:ascii="Times New Roman" w:eastAsia="Calibri" w:hAnsi="Times New Roman" w:cs="Times New Roman"/>
                <w:sz w:val="16"/>
                <w:szCs w:val="16"/>
                <w:lang w:val="en-IN"/>
              </w:rPr>
            </w:pPr>
          </w:p>
          <w:p w14:paraId="120EC160"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76672" behindDoc="0" locked="0" layoutInCell="1" allowOverlap="1" wp14:anchorId="59253A76" wp14:editId="0440AE6B">
                      <wp:simplePos x="0" y="0"/>
                      <wp:positionH relativeFrom="column">
                        <wp:posOffset>78317</wp:posOffset>
                      </wp:positionH>
                      <wp:positionV relativeFrom="paragraph">
                        <wp:posOffset>5715</wp:posOffset>
                      </wp:positionV>
                      <wp:extent cx="223200" cy="180000"/>
                      <wp:effectExtent l="0" t="0" r="18415" b="10795"/>
                      <wp:wrapNone/>
                      <wp:docPr id="2004541644" name="Text Box 2004541644"/>
                      <wp:cNvGraphicFramePr/>
                      <a:graphic xmlns:a="http://schemas.openxmlformats.org/drawingml/2006/main">
                        <a:graphicData uri="http://schemas.microsoft.com/office/word/2010/wordprocessingShape">
                          <wps:wsp>
                            <wps:cNvSpPr txBox="1"/>
                            <wps:spPr>
                              <a:xfrm>
                                <a:off x="0" y="0"/>
                                <a:ext cx="223200" cy="180000"/>
                              </a:xfrm>
                              <a:prstGeom prst="rect">
                                <a:avLst/>
                              </a:prstGeom>
                              <a:solidFill>
                                <a:schemeClr val="lt1"/>
                              </a:solidFill>
                              <a:ln w="12700">
                                <a:solidFill>
                                  <a:prstClr val="black"/>
                                </a:solidFill>
                              </a:ln>
                            </wps:spPr>
                            <wps:txbx>
                              <w:txbxContent>
                                <w:p w14:paraId="0DEF51F7"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53A76" id="Text Box 2004541644" o:spid="_x0000_s1043" type="#_x0000_t202" style="position:absolute;margin-left:6.15pt;margin-top:.45pt;width:17.55pt;height:14.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" fillcolor="white [3201]" strokeweight="1pt">
                      <v:textbox>
                        <w:txbxContent>
                          <w:p w14:paraId="0DEF51F7" w14:textId="77777777" w:rsidR="00901A69" w:rsidRDefault="00901A69" w:rsidP="00901A69"/>
                        </w:txbxContent>
                      </v:textbox>
                    </v:shape>
                  </w:pict>
                </mc:Fallback>
              </mc:AlternateContent>
            </w:r>
          </w:p>
        </w:tc>
        <w:tc>
          <w:tcPr>
            <w:tcW w:w="330" w:type="pct"/>
          </w:tcPr>
          <w:p w14:paraId="5B1D373F" w14:textId="77777777" w:rsidR="00901A69" w:rsidRPr="00D2557C" w:rsidRDefault="00901A69" w:rsidP="00A76D0C">
            <w:pPr>
              <w:pStyle w:val="NoSpacing"/>
              <w:rPr>
                <w:rFonts w:ascii="Times New Roman" w:eastAsia="Calibri" w:hAnsi="Times New Roman" w:cs="Times New Roman"/>
                <w:sz w:val="16"/>
                <w:szCs w:val="16"/>
                <w:lang w:val="en-IN"/>
              </w:rPr>
            </w:pPr>
          </w:p>
          <w:p w14:paraId="0ADD4EA5"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77696" behindDoc="0" locked="0" layoutInCell="1" allowOverlap="1" wp14:anchorId="406FE16A" wp14:editId="1F276F3C">
                      <wp:simplePos x="0" y="0"/>
                      <wp:positionH relativeFrom="column">
                        <wp:posOffset>84878</wp:posOffset>
                      </wp:positionH>
                      <wp:positionV relativeFrom="paragraph">
                        <wp:posOffset>5715</wp:posOffset>
                      </wp:positionV>
                      <wp:extent cx="223200" cy="180000"/>
                      <wp:effectExtent l="0" t="0" r="18415" b="10795"/>
                      <wp:wrapNone/>
                      <wp:docPr id="1946681835" name="Text Box 1946681835"/>
                      <wp:cNvGraphicFramePr/>
                      <a:graphic xmlns:a="http://schemas.openxmlformats.org/drawingml/2006/main">
                        <a:graphicData uri="http://schemas.microsoft.com/office/word/2010/wordprocessingShape">
                          <wps:wsp>
                            <wps:cNvSpPr txBox="1"/>
                            <wps:spPr>
                              <a:xfrm>
                                <a:off x="0" y="0"/>
                                <a:ext cx="223200" cy="180000"/>
                              </a:xfrm>
                              <a:prstGeom prst="rect">
                                <a:avLst/>
                              </a:prstGeom>
                              <a:solidFill>
                                <a:schemeClr val="lt1"/>
                              </a:solidFill>
                              <a:ln w="12700">
                                <a:solidFill>
                                  <a:prstClr val="black"/>
                                </a:solidFill>
                              </a:ln>
                            </wps:spPr>
                            <wps:txbx>
                              <w:txbxContent>
                                <w:p w14:paraId="6C411414"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FE16A" id="Text Box 1946681835" o:spid="_x0000_s1044" type="#_x0000_t202" style="position:absolute;margin-left:6.7pt;margin-top:.45pt;width:17.55pt;height:1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" fillcolor="white [3201]" strokeweight="1pt">
                      <v:textbox>
                        <w:txbxContent>
                          <w:p w14:paraId="6C411414" w14:textId="77777777" w:rsidR="00901A69" w:rsidRDefault="00901A69" w:rsidP="00901A69"/>
                        </w:txbxContent>
                      </v:textbox>
                    </v:shape>
                  </w:pict>
                </mc:Fallback>
              </mc:AlternateContent>
            </w:r>
          </w:p>
        </w:tc>
        <w:tc>
          <w:tcPr>
            <w:tcW w:w="331" w:type="pct"/>
          </w:tcPr>
          <w:p w14:paraId="671ED2DA" w14:textId="77777777" w:rsidR="00901A69" w:rsidRPr="00D2557C" w:rsidRDefault="00901A69" w:rsidP="00A76D0C">
            <w:pPr>
              <w:pStyle w:val="NoSpacing"/>
              <w:rPr>
                <w:rFonts w:ascii="Times New Roman" w:eastAsia="Calibri" w:hAnsi="Times New Roman" w:cs="Times New Roman"/>
                <w:sz w:val="16"/>
                <w:szCs w:val="16"/>
                <w:lang w:val="en-IN"/>
              </w:rPr>
            </w:pPr>
          </w:p>
          <w:p w14:paraId="248BD6E7"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78720" behindDoc="0" locked="0" layoutInCell="1" allowOverlap="1" wp14:anchorId="46E30E76" wp14:editId="0FAEB184">
                      <wp:simplePos x="0" y="0"/>
                      <wp:positionH relativeFrom="column">
                        <wp:posOffset>92710</wp:posOffset>
                      </wp:positionH>
                      <wp:positionV relativeFrom="paragraph">
                        <wp:posOffset>5715</wp:posOffset>
                      </wp:positionV>
                      <wp:extent cx="223200" cy="180000"/>
                      <wp:effectExtent l="0" t="0" r="18415" b="10795"/>
                      <wp:wrapNone/>
                      <wp:docPr id="889331926" name="Text Box 889331926"/>
                      <wp:cNvGraphicFramePr/>
                      <a:graphic xmlns:a="http://schemas.openxmlformats.org/drawingml/2006/main">
                        <a:graphicData uri="http://schemas.microsoft.com/office/word/2010/wordprocessingShape">
                          <wps:wsp>
                            <wps:cNvSpPr txBox="1"/>
                            <wps:spPr>
                              <a:xfrm>
                                <a:off x="0" y="0"/>
                                <a:ext cx="223200" cy="180000"/>
                              </a:xfrm>
                              <a:prstGeom prst="rect">
                                <a:avLst/>
                              </a:prstGeom>
                              <a:solidFill>
                                <a:schemeClr val="lt1"/>
                              </a:solidFill>
                              <a:ln w="12700">
                                <a:solidFill>
                                  <a:prstClr val="black"/>
                                </a:solidFill>
                              </a:ln>
                            </wps:spPr>
                            <wps:txbx>
                              <w:txbxContent>
                                <w:p w14:paraId="447D3D2C"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30E76" id="Text Box 889331926" o:spid="_x0000_s1045" type="#_x0000_t202" style="position:absolute;margin-left:7.3pt;margin-top:.45pt;width:17.55pt;height:1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" fillcolor="white [3201]" strokeweight="1pt">
                      <v:textbox>
                        <w:txbxContent>
                          <w:p w14:paraId="447D3D2C" w14:textId="77777777" w:rsidR="00901A69" w:rsidRDefault="00901A69" w:rsidP="00901A69"/>
                        </w:txbxContent>
                      </v:textbox>
                    </v:shape>
                  </w:pict>
                </mc:Fallback>
              </mc:AlternateContent>
            </w:r>
          </w:p>
        </w:tc>
        <w:tc>
          <w:tcPr>
            <w:tcW w:w="392" w:type="pct"/>
          </w:tcPr>
          <w:p w14:paraId="23C0305D" w14:textId="77777777" w:rsidR="00901A69" w:rsidRPr="00D2557C" w:rsidRDefault="00901A69" w:rsidP="00A76D0C">
            <w:pPr>
              <w:pStyle w:val="NoSpacing"/>
              <w:rPr>
                <w:rFonts w:ascii="Times New Roman" w:eastAsia="Calibri" w:hAnsi="Times New Roman" w:cs="Times New Roman"/>
                <w:sz w:val="16"/>
                <w:szCs w:val="16"/>
                <w:lang w:val="en-IN"/>
              </w:rPr>
            </w:pPr>
          </w:p>
          <w:p w14:paraId="1F0C2E76"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79744" behindDoc="0" locked="0" layoutInCell="1" allowOverlap="1" wp14:anchorId="3BDCD6F7" wp14:editId="222F9C8C">
                      <wp:simplePos x="0" y="0"/>
                      <wp:positionH relativeFrom="column">
                        <wp:posOffset>-1270</wp:posOffset>
                      </wp:positionH>
                      <wp:positionV relativeFrom="paragraph">
                        <wp:posOffset>5715</wp:posOffset>
                      </wp:positionV>
                      <wp:extent cx="223200" cy="180000"/>
                      <wp:effectExtent l="0" t="0" r="18415" b="10795"/>
                      <wp:wrapNone/>
                      <wp:docPr id="450833589" name="Text Box 450833589"/>
                      <wp:cNvGraphicFramePr/>
                      <a:graphic xmlns:a="http://schemas.openxmlformats.org/drawingml/2006/main">
                        <a:graphicData uri="http://schemas.microsoft.com/office/word/2010/wordprocessingShape">
                          <wps:wsp>
                            <wps:cNvSpPr txBox="1"/>
                            <wps:spPr>
                              <a:xfrm>
                                <a:off x="0" y="0"/>
                                <a:ext cx="223200" cy="180000"/>
                              </a:xfrm>
                              <a:prstGeom prst="rect">
                                <a:avLst/>
                              </a:prstGeom>
                              <a:solidFill>
                                <a:schemeClr val="lt1"/>
                              </a:solidFill>
                              <a:ln w="12700">
                                <a:solidFill>
                                  <a:prstClr val="black"/>
                                </a:solidFill>
                              </a:ln>
                            </wps:spPr>
                            <wps:txbx>
                              <w:txbxContent>
                                <w:p w14:paraId="12328FE8"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CD6F7" id="Text Box 450833589" o:spid="_x0000_s1046" type="#_x0000_t202" style="position:absolute;margin-left:-.1pt;margin-top:.45pt;width:17.55pt;height:1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" fillcolor="white [3201]" strokeweight="1pt">
                      <v:textbox>
                        <w:txbxContent>
                          <w:p w14:paraId="12328FE8" w14:textId="77777777" w:rsidR="00901A69" w:rsidRDefault="00901A69" w:rsidP="00901A69"/>
                        </w:txbxContent>
                      </v:textbox>
                    </v:shape>
                  </w:pict>
                </mc:Fallback>
              </mc:AlternateContent>
            </w:r>
          </w:p>
        </w:tc>
      </w:tr>
      <w:tr w:rsidR="00901A69" w:rsidRPr="00D2557C" w14:paraId="46ACEEED" w14:textId="77777777" w:rsidTr="00A76D0C">
        <w:tc>
          <w:tcPr>
            <w:tcW w:w="235" w:type="pct"/>
          </w:tcPr>
          <w:p w14:paraId="2C5D49CB"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4</w:t>
            </w:r>
          </w:p>
        </w:tc>
        <w:tc>
          <w:tcPr>
            <w:tcW w:w="2265" w:type="pct"/>
          </w:tcPr>
          <w:p w14:paraId="11E4AD84"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 xml:space="preserve">Wheat products </w:t>
            </w:r>
          </w:p>
          <w:p w14:paraId="0CE16059"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i/>
                <w:iCs/>
                <w:sz w:val="16"/>
                <w:szCs w:val="16"/>
              </w:rPr>
              <w:t xml:space="preserve">(such as Bread, Oat, </w:t>
            </w:r>
            <w:proofErr w:type="spellStart"/>
            <w:proofErr w:type="gramStart"/>
            <w:r w:rsidRPr="00D2557C">
              <w:rPr>
                <w:rFonts w:ascii="Times New Roman" w:hAnsi="Times New Roman" w:cs="Times New Roman"/>
                <w:i/>
                <w:iCs/>
                <w:sz w:val="16"/>
                <w:szCs w:val="16"/>
              </w:rPr>
              <w:t>Semolina,Fonio</w:t>
            </w:r>
            <w:proofErr w:type="spellEnd"/>
            <w:proofErr w:type="gramEnd"/>
            <w:r w:rsidRPr="00D2557C">
              <w:rPr>
                <w:rFonts w:ascii="Times New Roman" w:hAnsi="Times New Roman" w:cs="Times New Roman"/>
                <w:i/>
                <w:iCs/>
                <w:sz w:val="16"/>
                <w:szCs w:val="16"/>
              </w:rPr>
              <w:t>, Wheat flour)?</w:t>
            </w:r>
          </w:p>
        </w:tc>
        <w:tc>
          <w:tcPr>
            <w:tcW w:w="395" w:type="pct"/>
          </w:tcPr>
          <w:p w14:paraId="3D39DD12"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80768" behindDoc="0" locked="0" layoutInCell="1" allowOverlap="1" wp14:anchorId="17956008" wp14:editId="5891DD16">
                      <wp:simplePos x="0" y="0"/>
                      <wp:positionH relativeFrom="column">
                        <wp:posOffset>38735</wp:posOffset>
                      </wp:positionH>
                      <wp:positionV relativeFrom="paragraph">
                        <wp:posOffset>73660</wp:posOffset>
                      </wp:positionV>
                      <wp:extent cx="222885" cy="179705"/>
                      <wp:effectExtent l="0" t="0" r="18415" b="10795"/>
                      <wp:wrapNone/>
                      <wp:docPr id="801333375" name="Text Box 801333375"/>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56E1346E"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56008" id="Text Box 801333375" o:spid="_x0000_s1047" type="#_x0000_t202" style="position:absolute;left:0;text-align:left;margin-left:3.05pt;margin-top:5.8pt;width:17.55pt;height:1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" fillcolor="white [3201]" strokeweight="1pt">
                      <v:textbox>
                        <w:txbxContent>
                          <w:p w14:paraId="56E1346E" w14:textId="77777777" w:rsidR="00901A69" w:rsidRDefault="00901A69" w:rsidP="00901A69"/>
                        </w:txbxContent>
                      </v:textbox>
                    </v:shape>
                  </w:pict>
                </mc:Fallback>
              </mc:AlternateContent>
            </w:r>
          </w:p>
          <w:p w14:paraId="6FE2D1DB" w14:textId="77777777" w:rsidR="00901A69" w:rsidRPr="00D2557C" w:rsidRDefault="00901A69" w:rsidP="00A76D0C">
            <w:pPr>
              <w:pStyle w:val="NoSpacing"/>
              <w:rPr>
                <w:rFonts w:ascii="Times New Roman" w:hAnsi="Times New Roman" w:cs="Times New Roman"/>
                <w:noProof/>
                <w:sz w:val="16"/>
                <w:szCs w:val="16"/>
              </w:rPr>
            </w:pPr>
          </w:p>
        </w:tc>
        <w:tc>
          <w:tcPr>
            <w:tcW w:w="329" w:type="pct"/>
          </w:tcPr>
          <w:p w14:paraId="6B99A1FC"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81792" behindDoc="0" locked="0" layoutInCell="1" allowOverlap="1" wp14:anchorId="6EDB6816" wp14:editId="7234FEB0">
                      <wp:simplePos x="0" y="0"/>
                      <wp:positionH relativeFrom="column">
                        <wp:posOffset>68580</wp:posOffset>
                      </wp:positionH>
                      <wp:positionV relativeFrom="paragraph">
                        <wp:posOffset>73660</wp:posOffset>
                      </wp:positionV>
                      <wp:extent cx="222885" cy="179705"/>
                      <wp:effectExtent l="0" t="0" r="18415" b="10795"/>
                      <wp:wrapNone/>
                      <wp:docPr id="834286548" name="Text Box 834286548"/>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1736CD2C"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B6816" id="Text Box 834286548" o:spid="_x0000_s1048" type="#_x0000_t202" style="position:absolute;left:0;text-align:left;margin-left:5.4pt;margin-top:5.8pt;width:17.55pt;height:1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" fillcolor="white [3201]" strokeweight="1pt">
                      <v:textbox>
                        <w:txbxContent>
                          <w:p w14:paraId="1736CD2C" w14:textId="77777777" w:rsidR="00901A69" w:rsidRDefault="00901A69" w:rsidP="00901A69"/>
                        </w:txbxContent>
                      </v:textbox>
                    </v:shape>
                  </w:pict>
                </mc:Fallback>
              </mc:AlternateContent>
            </w:r>
          </w:p>
          <w:p w14:paraId="7FE8423F" w14:textId="77777777" w:rsidR="00901A69" w:rsidRPr="00D2557C" w:rsidRDefault="00901A69" w:rsidP="00A76D0C">
            <w:pPr>
              <w:pStyle w:val="NoSpacing"/>
              <w:rPr>
                <w:rFonts w:ascii="Times New Roman" w:hAnsi="Times New Roman" w:cs="Times New Roman"/>
                <w:noProof/>
                <w:sz w:val="16"/>
                <w:szCs w:val="16"/>
              </w:rPr>
            </w:pPr>
          </w:p>
        </w:tc>
        <w:tc>
          <w:tcPr>
            <w:tcW w:w="395" w:type="pct"/>
          </w:tcPr>
          <w:p w14:paraId="0C4254EA"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82816" behindDoc="0" locked="0" layoutInCell="1" allowOverlap="1" wp14:anchorId="761B98F3" wp14:editId="1BC79B97">
                      <wp:simplePos x="0" y="0"/>
                      <wp:positionH relativeFrom="column">
                        <wp:posOffset>76835</wp:posOffset>
                      </wp:positionH>
                      <wp:positionV relativeFrom="paragraph">
                        <wp:posOffset>73660</wp:posOffset>
                      </wp:positionV>
                      <wp:extent cx="222885" cy="179705"/>
                      <wp:effectExtent l="0" t="0" r="18415" b="10795"/>
                      <wp:wrapNone/>
                      <wp:docPr id="144260682" name="Text Box 144260682"/>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70F610C9"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B98F3" id="Text Box 144260682" o:spid="_x0000_s1049" type="#_x0000_t202" style="position:absolute;left:0;text-align:left;margin-left:6.05pt;margin-top:5.8pt;width:17.55pt;height:1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" fillcolor="white [3201]" strokeweight="1pt">
                      <v:textbox>
                        <w:txbxContent>
                          <w:p w14:paraId="70F610C9" w14:textId="77777777" w:rsidR="00901A69" w:rsidRDefault="00901A69" w:rsidP="00901A69"/>
                        </w:txbxContent>
                      </v:textbox>
                    </v:shape>
                  </w:pict>
                </mc:Fallback>
              </mc:AlternateContent>
            </w:r>
          </w:p>
          <w:p w14:paraId="67C04961"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28" w:type="pct"/>
          </w:tcPr>
          <w:p w14:paraId="56CC0D2A"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83840" behindDoc="0" locked="0" layoutInCell="1" allowOverlap="1" wp14:anchorId="53A8A654" wp14:editId="0801C062">
                      <wp:simplePos x="0" y="0"/>
                      <wp:positionH relativeFrom="column">
                        <wp:posOffset>78105</wp:posOffset>
                      </wp:positionH>
                      <wp:positionV relativeFrom="paragraph">
                        <wp:posOffset>73660</wp:posOffset>
                      </wp:positionV>
                      <wp:extent cx="222885" cy="179705"/>
                      <wp:effectExtent l="0" t="0" r="18415" b="10795"/>
                      <wp:wrapNone/>
                      <wp:docPr id="740623838" name="Text Box 740623838"/>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2AA157C9"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8A654" id="Text Box 740623838" o:spid="_x0000_s1050" type="#_x0000_t202" style="position:absolute;margin-left:6.15pt;margin-top:5.8pt;width:17.55pt;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" fillcolor="white [3201]" strokeweight="1pt">
                      <v:textbox>
                        <w:txbxContent>
                          <w:p w14:paraId="2AA157C9" w14:textId="77777777" w:rsidR="00901A69" w:rsidRDefault="00901A69" w:rsidP="00901A69"/>
                        </w:txbxContent>
                      </v:textbox>
                    </v:shape>
                  </w:pict>
                </mc:Fallback>
              </mc:AlternateContent>
            </w:r>
          </w:p>
          <w:p w14:paraId="6D21F8EB"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0" w:type="pct"/>
          </w:tcPr>
          <w:p w14:paraId="4B574874"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84864" behindDoc="0" locked="0" layoutInCell="1" allowOverlap="1" wp14:anchorId="463E173D" wp14:editId="570E5C5F">
                      <wp:simplePos x="0" y="0"/>
                      <wp:positionH relativeFrom="column">
                        <wp:posOffset>84455</wp:posOffset>
                      </wp:positionH>
                      <wp:positionV relativeFrom="paragraph">
                        <wp:posOffset>73660</wp:posOffset>
                      </wp:positionV>
                      <wp:extent cx="222885" cy="179705"/>
                      <wp:effectExtent l="0" t="0" r="18415" b="10795"/>
                      <wp:wrapNone/>
                      <wp:docPr id="250211358" name="Text Box 250211358"/>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59571288"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E173D" id="Text Box 250211358" o:spid="_x0000_s1051" type="#_x0000_t202" style="position:absolute;margin-left:6.65pt;margin-top:5.8pt;width:17.55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" fillcolor="white [3201]" strokeweight="1pt">
                      <v:textbox>
                        <w:txbxContent>
                          <w:p w14:paraId="59571288" w14:textId="77777777" w:rsidR="00901A69" w:rsidRDefault="00901A69" w:rsidP="00901A69"/>
                        </w:txbxContent>
                      </v:textbox>
                    </v:shape>
                  </w:pict>
                </mc:Fallback>
              </mc:AlternateContent>
            </w:r>
          </w:p>
          <w:p w14:paraId="6E83785C"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1" w:type="pct"/>
          </w:tcPr>
          <w:p w14:paraId="44AD42AE"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85888" behindDoc="0" locked="0" layoutInCell="1" allowOverlap="1" wp14:anchorId="5CFA80DA" wp14:editId="112E0AF5">
                      <wp:simplePos x="0" y="0"/>
                      <wp:positionH relativeFrom="column">
                        <wp:posOffset>92710</wp:posOffset>
                      </wp:positionH>
                      <wp:positionV relativeFrom="paragraph">
                        <wp:posOffset>73660</wp:posOffset>
                      </wp:positionV>
                      <wp:extent cx="222885" cy="179705"/>
                      <wp:effectExtent l="0" t="0" r="18415" b="10795"/>
                      <wp:wrapNone/>
                      <wp:docPr id="1121847323" name="Text Box 1121847323"/>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4044BDB"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A80DA" id="Text Box 1121847323" o:spid="_x0000_s1052" type="#_x0000_t202" style="position:absolute;margin-left:7.3pt;margin-top:5.8pt;width:17.55pt;height:1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" fillcolor="white [3201]" strokeweight="1pt">
                      <v:textbox>
                        <w:txbxContent>
                          <w:p w14:paraId="44044BDB" w14:textId="77777777" w:rsidR="00901A69" w:rsidRDefault="00901A69" w:rsidP="00901A69"/>
                        </w:txbxContent>
                      </v:textbox>
                    </v:shape>
                  </w:pict>
                </mc:Fallback>
              </mc:AlternateContent>
            </w:r>
          </w:p>
          <w:p w14:paraId="45E3DE35"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92" w:type="pct"/>
          </w:tcPr>
          <w:p w14:paraId="51D07EA7"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86912" behindDoc="0" locked="0" layoutInCell="1" allowOverlap="1" wp14:anchorId="2E6711BA" wp14:editId="431FD34E">
                      <wp:simplePos x="0" y="0"/>
                      <wp:positionH relativeFrom="column">
                        <wp:posOffset>-1270</wp:posOffset>
                      </wp:positionH>
                      <wp:positionV relativeFrom="paragraph">
                        <wp:posOffset>73660</wp:posOffset>
                      </wp:positionV>
                      <wp:extent cx="222885" cy="179705"/>
                      <wp:effectExtent l="0" t="0" r="18415" b="10795"/>
                      <wp:wrapNone/>
                      <wp:docPr id="217667093" name="Text Box 217667093"/>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9E45BF3"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711BA" id="Text Box 217667093" o:spid="_x0000_s1053" type="#_x0000_t202" style="position:absolute;margin-left:-.1pt;margin-top:5.8pt;width:17.55pt;height:1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" fillcolor="white [3201]" strokeweight="1pt">
                      <v:textbox>
                        <w:txbxContent>
                          <w:p w14:paraId="49E45BF3" w14:textId="77777777" w:rsidR="00901A69" w:rsidRDefault="00901A69" w:rsidP="00901A69"/>
                        </w:txbxContent>
                      </v:textbox>
                    </v:shape>
                  </w:pict>
                </mc:Fallback>
              </mc:AlternateContent>
            </w:r>
          </w:p>
          <w:p w14:paraId="4697BFFC" w14:textId="77777777" w:rsidR="00901A69" w:rsidRPr="00D2557C" w:rsidRDefault="00901A69" w:rsidP="00A76D0C">
            <w:pPr>
              <w:pStyle w:val="NoSpacing"/>
              <w:rPr>
                <w:rFonts w:ascii="Times New Roman" w:eastAsia="Calibri" w:hAnsi="Times New Roman" w:cs="Times New Roman"/>
                <w:sz w:val="16"/>
                <w:szCs w:val="16"/>
                <w:lang w:val="en-IN"/>
              </w:rPr>
            </w:pPr>
          </w:p>
        </w:tc>
      </w:tr>
      <w:tr w:rsidR="00901A69" w:rsidRPr="00D2557C" w14:paraId="63E89934" w14:textId="77777777" w:rsidTr="00A76D0C">
        <w:tc>
          <w:tcPr>
            <w:tcW w:w="235" w:type="pct"/>
          </w:tcPr>
          <w:p w14:paraId="7356E5C4"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5</w:t>
            </w:r>
          </w:p>
        </w:tc>
        <w:tc>
          <w:tcPr>
            <w:tcW w:w="2265" w:type="pct"/>
          </w:tcPr>
          <w:p w14:paraId="67B99114"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 xml:space="preserve">Fibre-rich breakfast cereals </w:t>
            </w:r>
          </w:p>
          <w:p w14:paraId="54FF964A"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i/>
                <w:iCs/>
                <w:sz w:val="16"/>
                <w:szCs w:val="16"/>
              </w:rPr>
              <w:t>(such as Cornflakes, GoldenMorn, Weetabix, Fruit ‘n Fiber, and others)?</w:t>
            </w:r>
          </w:p>
        </w:tc>
        <w:tc>
          <w:tcPr>
            <w:tcW w:w="395" w:type="pct"/>
          </w:tcPr>
          <w:p w14:paraId="6C356F8B"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87936" behindDoc="0" locked="0" layoutInCell="1" allowOverlap="1" wp14:anchorId="36FA1CCC" wp14:editId="342F8032">
                      <wp:simplePos x="0" y="0"/>
                      <wp:positionH relativeFrom="column">
                        <wp:posOffset>38735</wp:posOffset>
                      </wp:positionH>
                      <wp:positionV relativeFrom="paragraph">
                        <wp:posOffset>73660</wp:posOffset>
                      </wp:positionV>
                      <wp:extent cx="222885" cy="179705"/>
                      <wp:effectExtent l="0" t="0" r="18415" b="10795"/>
                      <wp:wrapNone/>
                      <wp:docPr id="1297828500" name="Text Box 1297828500"/>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E8360CF"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A1CCC" id="Text Box 1297828500" o:spid="_x0000_s1054" type="#_x0000_t202" style="position:absolute;left:0;text-align:left;margin-left:3.05pt;margin-top:5.8pt;width:17.55pt;height:14.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" fillcolor="white [3201]" strokeweight="1pt">
                      <v:textbox>
                        <w:txbxContent>
                          <w:p w14:paraId="4E8360CF" w14:textId="77777777" w:rsidR="00901A69" w:rsidRDefault="00901A69" w:rsidP="00901A69"/>
                        </w:txbxContent>
                      </v:textbox>
                    </v:shape>
                  </w:pict>
                </mc:Fallback>
              </mc:AlternateContent>
            </w:r>
          </w:p>
          <w:p w14:paraId="59051F75" w14:textId="77777777" w:rsidR="00901A69" w:rsidRPr="00D2557C" w:rsidRDefault="00901A69" w:rsidP="00A76D0C">
            <w:pPr>
              <w:pStyle w:val="NoSpacing"/>
              <w:rPr>
                <w:rFonts w:ascii="Times New Roman" w:hAnsi="Times New Roman" w:cs="Times New Roman"/>
                <w:noProof/>
                <w:sz w:val="16"/>
                <w:szCs w:val="16"/>
              </w:rPr>
            </w:pPr>
          </w:p>
        </w:tc>
        <w:tc>
          <w:tcPr>
            <w:tcW w:w="329" w:type="pct"/>
          </w:tcPr>
          <w:p w14:paraId="34949E00"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88960" behindDoc="0" locked="0" layoutInCell="1" allowOverlap="1" wp14:anchorId="1D55DFF3" wp14:editId="027D2255">
                      <wp:simplePos x="0" y="0"/>
                      <wp:positionH relativeFrom="column">
                        <wp:posOffset>68580</wp:posOffset>
                      </wp:positionH>
                      <wp:positionV relativeFrom="paragraph">
                        <wp:posOffset>73660</wp:posOffset>
                      </wp:positionV>
                      <wp:extent cx="222885" cy="179705"/>
                      <wp:effectExtent l="0" t="0" r="18415" b="10795"/>
                      <wp:wrapNone/>
                      <wp:docPr id="1237105443" name="Text Box 1237105443"/>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0976EE0"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5DFF3" id="Text Box 1237105443" o:spid="_x0000_s1055" type="#_x0000_t202" style="position:absolute;left:0;text-align:left;margin-left:5.4pt;margin-top:5.8pt;width:17.55pt;height:14.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" fillcolor="white [3201]" strokeweight="1pt">
                      <v:textbox>
                        <w:txbxContent>
                          <w:p w14:paraId="40976EE0" w14:textId="77777777" w:rsidR="00901A69" w:rsidRDefault="00901A69" w:rsidP="00901A69"/>
                        </w:txbxContent>
                      </v:textbox>
                    </v:shape>
                  </w:pict>
                </mc:Fallback>
              </mc:AlternateContent>
            </w:r>
          </w:p>
          <w:p w14:paraId="447E3F51" w14:textId="77777777" w:rsidR="00901A69" w:rsidRPr="00D2557C" w:rsidRDefault="00901A69" w:rsidP="00A76D0C">
            <w:pPr>
              <w:pStyle w:val="NoSpacing"/>
              <w:rPr>
                <w:rFonts w:ascii="Times New Roman" w:hAnsi="Times New Roman" w:cs="Times New Roman"/>
                <w:noProof/>
                <w:sz w:val="16"/>
                <w:szCs w:val="16"/>
              </w:rPr>
            </w:pPr>
          </w:p>
        </w:tc>
        <w:tc>
          <w:tcPr>
            <w:tcW w:w="395" w:type="pct"/>
          </w:tcPr>
          <w:p w14:paraId="3A4FCDAF"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89984" behindDoc="0" locked="0" layoutInCell="1" allowOverlap="1" wp14:anchorId="159ABB12" wp14:editId="6C07711D">
                      <wp:simplePos x="0" y="0"/>
                      <wp:positionH relativeFrom="column">
                        <wp:posOffset>76835</wp:posOffset>
                      </wp:positionH>
                      <wp:positionV relativeFrom="paragraph">
                        <wp:posOffset>73660</wp:posOffset>
                      </wp:positionV>
                      <wp:extent cx="222885" cy="179705"/>
                      <wp:effectExtent l="0" t="0" r="18415" b="10795"/>
                      <wp:wrapNone/>
                      <wp:docPr id="341057819" name="Text Box 341057819"/>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70ECEF4F"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ABB12" id="Text Box 341057819" o:spid="_x0000_s1056" type="#_x0000_t202" style="position:absolute;left:0;text-align:left;margin-left:6.05pt;margin-top:5.8pt;width:17.55pt;height:1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" fillcolor="white [3201]" strokeweight="1pt">
                      <v:textbox>
                        <w:txbxContent>
                          <w:p w14:paraId="70ECEF4F" w14:textId="77777777" w:rsidR="00901A69" w:rsidRDefault="00901A69" w:rsidP="00901A69"/>
                        </w:txbxContent>
                      </v:textbox>
                    </v:shape>
                  </w:pict>
                </mc:Fallback>
              </mc:AlternateContent>
            </w:r>
          </w:p>
          <w:p w14:paraId="22928273"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28" w:type="pct"/>
          </w:tcPr>
          <w:p w14:paraId="69A34161"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91008" behindDoc="0" locked="0" layoutInCell="1" allowOverlap="1" wp14:anchorId="748B52A1" wp14:editId="1FEDD650">
                      <wp:simplePos x="0" y="0"/>
                      <wp:positionH relativeFrom="column">
                        <wp:posOffset>78105</wp:posOffset>
                      </wp:positionH>
                      <wp:positionV relativeFrom="paragraph">
                        <wp:posOffset>73660</wp:posOffset>
                      </wp:positionV>
                      <wp:extent cx="222885" cy="179705"/>
                      <wp:effectExtent l="0" t="0" r="18415" b="10795"/>
                      <wp:wrapNone/>
                      <wp:docPr id="636650319" name="Text Box 636650319"/>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092C2369"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B52A1" id="Text Box 636650319" o:spid="_x0000_s1057" type="#_x0000_t202" style="position:absolute;margin-left:6.15pt;margin-top:5.8pt;width:17.55pt;height:1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" fillcolor="white [3201]" strokeweight="1pt">
                      <v:textbox>
                        <w:txbxContent>
                          <w:p w14:paraId="092C2369" w14:textId="77777777" w:rsidR="00901A69" w:rsidRDefault="00901A69" w:rsidP="00901A69"/>
                        </w:txbxContent>
                      </v:textbox>
                    </v:shape>
                  </w:pict>
                </mc:Fallback>
              </mc:AlternateContent>
            </w:r>
          </w:p>
          <w:p w14:paraId="37100AA5"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0" w:type="pct"/>
          </w:tcPr>
          <w:p w14:paraId="7D751EB3"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92032" behindDoc="0" locked="0" layoutInCell="1" allowOverlap="1" wp14:anchorId="02437D3A" wp14:editId="7227DC74">
                      <wp:simplePos x="0" y="0"/>
                      <wp:positionH relativeFrom="column">
                        <wp:posOffset>84455</wp:posOffset>
                      </wp:positionH>
                      <wp:positionV relativeFrom="paragraph">
                        <wp:posOffset>73660</wp:posOffset>
                      </wp:positionV>
                      <wp:extent cx="222885" cy="179705"/>
                      <wp:effectExtent l="0" t="0" r="18415" b="10795"/>
                      <wp:wrapNone/>
                      <wp:docPr id="1822965845" name="Text Box 1822965845"/>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15D5B7E4"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37D3A" id="Text Box 1822965845" o:spid="_x0000_s1058" type="#_x0000_t202" style="position:absolute;margin-left:6.65pt;margin-top:5.8pt;width:17.55pt;height:1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" fillcolor="white [3201]" strokeweight="1pt">
                      <v:textbox>
                        <w:txbxContent>
                          <w:p w14:paraId="15D5B7E4" w14:textId="77777777" w:rsidR="00901A69" w:rsidRDefault="00901A69" w:rsidP="00901A69"/>
                        </w:txbxContent>
                      </v:textbox>
                    </v:shape>
                  </w:pict>
                </mc:Fallback>
              </mc:AlternateContent>
            </w:r>
          </w:p>
          <w:p w14:paraId="1127B32A"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1" w:type="pct"/>
          </w:tcPr>
          <w:p w14:paraId="3B110895"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93056" behindDoc="0" locked="0" layoutInCell="1" allowOverlap="1" wp14:anchorId="7E414BCB" wp14:editId="2A05B30B">
                      <wp:simplePos x="0" y="0"/>
                      <wp:positionH relativeFrom="column">
                        <wp:posOffset>92710</wp:posOffset>
                      </wp:positionH>
                      <wp:positionV relativeFrom="paragraph">
                        <wp:posOffset>73660</wp:posOffset>
                      </wp:positionV>
                      <wp:extent cx="222885" cy="179705"/>
                      <wp:effectExtent l="0" t="0" r="18415" b="10795"/>
                      <wp:wrapNone/>
                      <wp:docPr id="777379348" name="Text Box 777379348"/>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669BCFC3"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14BCB" id="Text Box 777379348" o:spid="_x0000_s1059" type="#_x0000_t202" style="position:absolute;margin-left:7.3pt;margin-top:5.8pt;width:17.55pt;height:1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" fillcolor="white [3201]" strokeweight="1pt">
                      <v:textbox>
                        <w:txbxContent>
                          <w:p w14:paraId="669BCFC3" w14:textId="77777777" w:rsidR="00901A69" w:rsidRDefault="00901A69" w:rsidP="00901A69"/>
                        </w:txbxContent>
                      </v:textbox>
                    </v:shape>
                  </w:pict>
                </mc:Fallback>
              </mc:AlternateContent>
            </w:r>
          </w:p>
          <w:p w14:paraId="17830A0F"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92" w:type="pct"/>
          </w:tcPr>
          <w:p w14:paraId="19259155"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94080" behindDoc="0" locked="0" layoutInCell="1" allowOverlap="1" wp14:anchorId="37B2700F" wp14:editId="5381B8BA">
                      <wp:simplePos x="0" y="0"/>
                      <wp:positionH relativeFrom="column">
                        <wp:posOffset>-1270</wp:posOffset>
                      </wp:positionH>
                      <wp:positionV relativeFrom="paragraph">
                        <wp:posOffset>73660</wp:posOffset>
                      </wp:positionV>
                      <wp:extent cx="222885" cy="179705"/>
                      <wp:effectExtent l="0" t="0" r="18415" b="10795"/>
                      <wp:wrapNone/>
                      <wp:docPr id="741386238" name="Text Box 741386238"/>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6DB757A"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2700F" id="Text Box 741386238" o:spid="_x0000_s1060" type="#_x0000_t202" style="position:absolute;margin-left:-.1pt;margin-top:5.8pt;width:17.55pt;height:1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" fillcolor="white [3201]" strokeweight="1pt">
                      <v:textbox>
                        <w:txbxContent>
                          <w:p w14:paraId="46DB757A" w14:textId="77777777" w:rsidR="00901A69" w:rsidRDefault="00901A69" w:rsidP="00901A69"/>
                        </w:txbxContent>
                      </v:textbox>
                    </v:shape>
                  </w:pict>
                </mc:Fallback>
              </mc:AlternateContent>
            </w:r>
          </w:p>
          <w:p w14:paraId="51451FFA" w14:textId="77777777" w:rsidR="00901A69" w:rsidRPr="00D2557C" w:rsidRDefault="00901A69" w:rsidP="00A76D0C">
            <w:pPr>
              <w:pStyle w:val="NoSpacing"/>
              <w:rPr>
                <w:rFonts w:ascii="Times New Roman" w:eastAsia="Calibri" w:hAnsi="Times New Roman" w:cs="Times New Roman"/>
                <w:sz w:val="16"/>
                <w:szCs w:val="16"/>
                <w:lang w:val="en-IN"/>
              </w:rPr>
            </w:pPr>
          </w:p>
        </w:tc>
      </w:tr>
      <w:tr w:rsidR="00901A69" w:rsidRPr="00D2557C" w14:paraId="59666EF4" w14:textId="77777777" w:rsidTr="00A76D0C">
        <w:tc>
          <w:tcPr>
            <w:tcW w:w="235" w:type="pct"/>
          </w:tcPr>
          <w:p w14:paraId="6D4A427E"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6</w:t>
            </w:r>
          </w:p>
        </w:tc>
        <w:tc>
          <w:tcPr>
            <w:tcW w:w="2265" w:type="pct"/>
          </w:tcPr>
          <w:p w14:paraId="54E5DD79" w14:textId="77777777" w:rsidR="00901A69" w:rsidRPr="00D2557C" w:rsidRDefault="00901A69" w:rsidP="00A76D0C">
            <w:pPr>
              <w:rPr>
                <w:rFonts w:ascii="Times New Roman" w:hAnsi="Times New Roman" w:cs="Times New Roman"/>
                <w:b/>
                <w:bCs/>
                <w:i/>
                <w:iCs/>
                <w:sz w:val="20"/>
                <w:szCs w:val="20"/>
              </w:rPr>
            </w:pPr>
            <w:r w:rsidRPr="00D2557C">
              <w:rPr>
                <w:rFonts w:ascii="Times New Roman" w:hAnsi="Times New Roman" w:cs="Times New Roman"/>
                <w:b/>
                <w:bCs/>
                <w:sz w:val="20"/>
                <w:szCs w:val="20"/>
              </w:rPr>
              <w:t>Beans, and lentils</w:t>
            </w:r>
          </w:p>
          <w:p w14:paraId="116E54FC"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i/>
                <w:iCs/>
                <w:sz w:val="16"/>
                <w:szCs w:val="16"/>
              </w:rPr>
              <w:t>(such as Black-eyed peas, Brown beans, Cowpeas, Boiled beans, Moin-moin, and others )?</w:t>
            </w:r>
          </w:p>
        </w:tc>
        <w:tc>
          <w:tcPr>
            <w:tcW w:w="395" w:type="pct"/>
          </w:tcPr>
          <w:p w14:paraId="50BEFBD9"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95104" behindDoc="0" locked="0" layoutInCell="1" allowOverlap="1" wp14:anchorId="3298AA23" wp14:editId="25C3D024">
                      <wp:simplePos x="0" y="0"/>
                      <wp:positionH relativeFrom="column">
                        <wp:posOffset>38735</wp:posOffset>
                      </wp:positionH>
                      <wp:positionV relativeFrom="paragraph">
                        <wp:posOffset>73660</wp:posOffset>
                      </wp:positionV>
                      <wp:extent cx="222885" cy="179705"/>
                      <wp:effectExtent l="0" t="0" r="18415" b="10795"/>
                      <wp:wrapNone/>
                      <wp:docPr id="549296956" name="Text Box 549296956"/>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09F2A3FC"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8AA23" id="Text Box 549296956" o:spid="_x0000_s1061" type="#_x0000_t202" style="position:absolute;left:0;text-align:left;margin-left:3.05pt;margin-top:5.8pt;width:17.55pt;height:1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" fillcolor="white [3201]" strokeweight="1pt">
                      <v:textbox>
                        <w:txbxContent>
                          <w:p w14:paraId="09F2A3FC" w14:textId="77777777" w:rsidR="00901A69" w:rsidRDefault="00901A69" w:rsidP="00901A69"/>
                        </w:txbxContent>
                      </v:textbox>
                    </v:shape>
                  </w:pict>
                </mc:Fallback>
              </mc:AlternateContent>
            </w:r>
          </w:p>
          <w:p w14:paraId="49D0856E" w14:textId="77777777" w:rsidR="00901A69" w:rsidRPr="00D2557C" w:rsidRDefault="00901A69" w:rsidP="00A76D0C">
            <w:pPr>
              <w:pStyle w:val="NoSpacing"/>
              <w:rPr>
                <w:rFonts w:ascii="Times New Roman" w:hAnsi="Times New Roman" w:cs="Times New Roman"/>
                <w:noProof/>
                <w:sz w:val="16"/>
                <w:szCs w:val="16"/>
              </w:rPr>
            </w:pPr>
          </w:p>
        </w:tc>
        <w:tc>
          <w:tcPr>
            <w:tcW w:w="329" w:type="pct"/>
          </w:tcPr>
          <w:p w14:paraId="5F9B9F61"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96128" behindDoc="0" locked="0" layoutInCell="1" allowOverlap="1" wp14:anchorId="6414BD3B" wp14:editId="0AAC7D91">
                      <wp:simplePos x="0" y="0"/>
                      <wp:positionH relativeFrom="column">
                        <wp:posOffset>68580</wp:posOffset>
                      </wp:positionH>
                      <wp:positionV relativeFrom="paragraph">
                        <wp:posOffset>73660</wp:posOffset>
                      </wp:positionV>
                      <wp:extent cx="222885" cy="179705"/>
                      <wp:effectExtent l="0" t="0" r="18415" b="10795"/>
                      <wp:wrapNone/>
                      <wp:docPr id="1829871257" name="Text Box 1829871257"/>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071442CE"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4BD3B" id="Text Box 1829871257" o:spid="_x0000_s1062" type="#_x0000_t202" style="position:absolute;left:0;text-align:left;margin-left:5.4pt;margin-top:5.8pt;width:17.55pt;height:1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" fillcolor="white [3201]" strokeweight="1pt">
                      <v:textbox>
                        <w:txbxContent>
                          <w:p w14:paraId="071442CE" w14:textId="77777777" w:rsidR="00901A69" w:rsidRDefault="00901A69" w:rsidP="00901A69"/>
                        </w:txbxContent>
                      </v:textbox>
                    </v:shape>
                  </w:pict>
                </mc:Fallback>
              </mc:AlternateContent>
            </w:r>
          </w:p>
          <w:p w14:paraId="703E44F2" w14:textId="77777777" w:rsidR="00901A69" w:rsidRPr="00D2557C" w:rsidRDefault="00901A69" w:rsidP="00A76D0C">
            <w:pPr>
              <w:pStyle w:val="NoSpacing"/>
              <w:rPr>
                <w:rFonts w:ascii="Times New Roman" w:hAnsi="Times New Roman" w:cs="Times New Roman"/>
                <w:noProof/>
                <w:sz w:val="16"/>
                <w:szCs w:val="16"/>
              </w:rPr>
            </w:pPr>
          </w:p>
        </w:tc>
        <w:tc>
          <w:tcPr>
            <w:tcW w:w="395" w:type="pct"/>
          </w:tcPr>
          <w:p w14:paraId="1FE7E9A8"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97152" behindDoc="0" locked="0" layoutInCell="1" allowOverlap="1" wp14:anchorId="1659E431" wp14:editId="1193EE57">
                      <wp:simplePos x="0" y="0"/>
                      <wp:positionH relativeFrom="column">
                        <wp:posOffset>76835</wp:posOffset>
                      </wp:positionH>
                      <wp:positionV relativeFrom="paragraph">
                        <wp:posOffset>73660</wp:posOffset>
                      </wp:positionV>
                      <wp:extent cx="222885" cy="179705"/>
                      <wp:effectExtent l="0" t="0" r="18415" b="10795"/>
                      <wp:wrapNone/>
                      <wp:docPr id="1971936678" name="Text Box 1971936678"/>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357990DF"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9E431" id="Text Box 1971936678" o:spid="_x0000_s1063" type="#_x0000_t202" style="position:absolute;left:0;text-align:left;margin-left:6.05pt;margin-top:5.8pt;width:17.55pt;height:14.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" fillcolor="white [3201]" strokeweight="1pt">
                      <v:textbox>
                        <w:txbxContent>
                          <w:p w14:paraId="357990DF" w14:textId="77777777" w:rsidR="00901A69" w:rsidRDefault="00901A69" w:rsidP="00901A69"/>
                        </w:txbxContent>
                      </v:textbox>
                    </v:shape>
                  </w:pict>
                </mc:Fallback>
              </mc:AlternateContent>
            </w:r>
          </w:p>
          <w:p w14:paraId="1EFBA188"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28" w:type="pct"/>
          </w:tcPr>
          <w:p w14:paraId="3670AD88"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98176" behindDoc="0" locked="0" layoutInCell="1" allowOverlap="1" wp14:anchorId="732B3E78" wp14:editId="5D086AA4">
                      <wp:simplePos x="0" y="0"/>
                      <wp:positionH relativeFrom="column">
                        <wp:posOffset>78105</wp:posOffset>
                      </wp:positionH>
                      <wp:positionV relativeFrom="paragraph">
                        <wp:posOffset>73660</wp:posOffset>
                      </wp:positionV>
                      <wp:extent cx="222885" cy="179705"/>
                      <wp:effectExtent l="0" t="0" r="18415" b="10795"/>
                      <wp:wrapNone/>
                      <wp:docPr id="1122023209" name="Text Box 1122023209"/>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01FC21B8"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B3E78" id="Text Box 1122023209" o:spid="_x0000_s1064" type="#_x0000_t202" style="position:absolute;margin-left:6.15pt;margin-top:5.8pt;width:17.55pt;height:1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" fillcolor="white [3201]" strokeweight="1pt">
                      <v:textbox>
                        <w:txbxContent>
                          <w:p w14:paraId="01FC21B8" w14:textId="77777777" w:rsidR="00901A69" w:rsidRDefault="00901A69" w:rsidP="00901A69"/>
                        </w:txbxContent>
                      </v:textbox>
                    </v:shape>
                  </w:pict>
                </mc:Fallback>
              </mc:AlternateContent>
            </w:r>
          </w:p>
          <w:p w14:paraId="1BBE0D0E"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0" w:type="pct"/>
          </w:tcPr>
          <w:p w14:paraId="650792F9"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699200" behindDoc="0" locked="0" layoutInCell="1" allowOverlap="1" wp14:anchorId="26F008BF" wp14:editId="618C41D4">
                      <wp:simplePos x="0" y="0"/>
                      <wp:positionH relativeFrom="column">
                        <wp:posOffset>84455</wp:posOffset>
                      </wp:positionH>
                      <wp:positionV relativeFrom="paragraph">
                        <wp:posOffset>73660</wp:posOffset>
                      </wp:positionV>
                      <wp:extent cx="222885" cy="179705"/>
                      <wp:effectExtent l="0" t="0" r="18415" b="10795"/>
                      <wp:wrapNone/>
                      <wp:docPr id="1709523369" name="Text Box 1709523369"/>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703E05C"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008BF" id="Text Box 1709523369" o:spid="_x0000_s1065" type="#_x0000_t202" style="position:absolute;margin-left:6.65pt;margin-top:5.8pt;width:17.55pt;height:1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" fillcolor="white [3201]" strokeweight="1pt">
                      <v:textbox>
                        <w:txbxContent>
                          <w:p w14:paraId="4703E05C" w14:textId="77777777" w:rsidR="00901A69" w:rsidRDefault="00901A69" w:rsidP="00901A69"/>
                        </w:txbxContent>
                      </v:textbox>
                    </v:shape>
                  </w:pict>
                </mc:Fallback>
              </mc:AlternateContent>
            </w:r>
          </w:p>
          <w:p w14:paraId="6E9E3FD5"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1" w:type="pct"/>
          </w:tcPr>
          <w:p w14:paraId="4803C55D"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00224" behindDoc="0" locked="0" layoutInCell="1" allowOverlap="1" wp14:anchorId="5CC655EE" wp14:editId="3FDB653A">
                      <wp:simplePos x="0" y="0"/>
                      <wp:positionH relativeFrom="column">
                        <wp:posOffset>92710</wp:posOffset>
                      </wp:positionH>
                      <wp:positionV relativeFrom="paragraph">
                        <wp:posOffset>73660</wp:posOffset>
                      </wp:positionV>
                      <wp:extent cx="222885" cy="179705"/>
                      <wp:effectExtent l="0" t="0" r="18415" b="10795"/>
                      <wp:wrapNone/>
                      <wp:docPr id="1827904104" name="Text Box 1827904104"/>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23C8F0E3"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655EE" id="Text Box 1827904104" o:spid="_x0000_s1066" type="#_x0000_t202" style="position:absolute;margin-left:7.3pt;margin-top:5.8pt;width:17.55pt;height:1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" fillcolor="white [3201]" strokeweight="1pt">
                      <v:textbox>
                        <w:txbxContent>
                          <w:p w14:paraId="23C8F0E3" w14:textId="77777777" w:rsidR="00901A69" w:rsidRDefault="00901A69" w:rsidP="00901A69"/>
                        </w:txbxContent>
                      </v:textbox>
                    </v:shape>
                  </w:pict>
                </mc:Fallback>
              </mc:AlternateContent>
            </w:r>
          </w:p>
          <w:p w14:paraId="53B76BB5"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92" w:type="pct"/>
          </w:tcPr>
          <w:p w14:paraId="3EABE050"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01248" behindDoc="0" locked="0" layoutInCell="1" allowOverlap="1" wp14:anchorId="5EC72CC6" wp14:editId="1A0D8571">
                      <wp:simplePos x="0" y="0"/>
                      <wp:positionH relativeFrom="column">
                        <wp:posOffset>-1270</wp:posOffset>
                      </wp:positionH>
                      <wp:positionV relativeFrom="paragraph">
                        <wp:posOffset>73660</wp:posOffset>
                      </wp:positionV>
                      <wp:extent cx="222885" cy="179705"/>
                      <wp:effectExtent l="0" t="0" r="18415" b="10795"/>
                      <wp:wrapNone/>
                      <wp:docPr id="1631752276" name="Text Box 1631752276"/>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70E824F0"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72CC6" id="Text Box 1631752276" o:spid="_x0000_s1067" type="#_x0000_t202" style="position:absolute;margin-left:-.1pt;margin-top:5.8pt;width:17.55pt;height:14.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" fillcolor="white [3201]" strokeweight="1pt">
                      <v:textbox>
                        <w:txbxContent>
                          <w:p w14:paraId="70E824F0" w14:textId="77777777" w:rsidR="00901A69" w:rsidRDefault="00901A69" w:rsidP="00901A69"/>
                        </w:txbxContent>
                      </v:textbox>
                    </v:shape>
                  </w:pict>
                </mc:Fallback>
              </mc:AlternateContent>
            </w:r>
          </w:p>
          <w:p w14:paraId="62C92391" w14:textId="77777777" w:rsidR="00901A69" w:rsidRPr="00D2557C" w:rsidRDefault="00901A69" w:rsidP="00A76D0C">
            <w:pPr>
              <w:pStyle w:val="NoSpacing"/>
              <w:rPr>
                <w:rFonts w:ascii="Times New Roman" w:eastAsia="Calibri" w:hAnsi="Times New Roman" w:cs="Times New Roman"/>
                <w:sz w:val="16"/>
                <w:szCs w:val="16"/>
                <w:lang w:val="en-IN"/>
              </w:rPr>
            </w:pPr>
          </w:p>
        </w:tc>
      </w:tr>
      <w:tr w:rsidR="00901A69" w:rsidRPr="00D2557C" w14:paraId="1ADAD8AF" w14:textId="77777777" w:rsidTr="00A76D0C">
        <w:tc>
          <w:tcPr>
            <w:tcW w:w="235" w:type="pct"/>
          </w:tcPr>
          <w:p w14:paraId="49BB7B74"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7</w:t>
            </w:r>
          </w:p>
        </w:tc>
        <w:tc>
          <w:tcPr>
            <w:tcW w:w="2265" w:type="pct"/>
          </w:tcPr>
          <w:p w14:paraId="387BF1CD"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 xml:space="preserve">Nuts and Seeds </w:t>
            </w:r>
          </w:p>
          <w:p w14:paraId="05F80517"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sz w:val="16"/>
                <w:szCs w:val="16"/>
              </w:rPr>
              <w:t>(</w:t>
            </w:r>
            <w:r w:rsidRPr="00D2557C">
              <w:rPr>
                <w:rFonts w:ascii="Times New Roman" w:hAnsi="Times New Roman" w:cs="Times New Roman"/>
                <w:i/>
                <w:iCs/>
                <w:sz w:val="16"/>
                <w:szCs w:val="16"/>
              </w:rPr>
              <w:t>such as Groundnut, Coconut, Melon seeds, Sesame seeds, cashews, and others)?</w:t>
            </w:r>
          </w:p>
        </w:tc>
        <w:tc>
          <w:tcPr>
            <w:tcW w:w="395" w:type="pct"/>
          </w:tcPr>
          <w:p w14:paraId="16E7FF00"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02272" behindDoc="0" locked="0" layoutInCell="1" allowOverlap="1" wp14:anchorId="13C50DE8" wp14:editId="09B32632">
                      <wp:simplePos x="0" y="0"/>
                      <wp:positionH relativeFrom="column">
                        <wp:posOffset>38735</wp:posOffset>
                      </wp:positionH>
                      <wp:positionV relativeFrom="paragraph">
                        <wp:posOffset>73660</wp:posOffset>
                      </wp:positionV>
                      <wp:extent cx="222885" cy="179705"/>
                      <wp:effectExtent l="0" t="0" r="18415" b="10795"/>
                      <wp:wrapNone/>
                      <wp:docPr id="271661712" name="Text Box 271661712"/>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23DB1EED"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50DE8" id="Text Box 271661712" o:spid="_x0000_s1068" type="#_x0000_t202" style="position:absolute;left:0;text-align:left;margin-left:3.05pt;margin-top:5.8pt;width:17.55pt;height:1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" fillcolor="white [3201]" strokeweight="1pt">
                      <v:textbox>
                        <w:txbxContent>
                          <w:p w14:paraId="23DB1EED" w14:textId="77777777" w:rsidR="00901A69" w:rsidRDefault="00901A69" w:rsidP="00901A69"/>
                        </w:txbxContent>
                      </v:textbox>
                    </v:shape>
                  </w:pict>
                </mc:Fallback>
              </mc:AlternateContent>
            </w:r>
          </w:p>
          <w:p w14:paraId="5D2E6CF4" w14:textId="77777777" w:rsidR="00901A69" w:rsidRPr="00D2557C" w:rsidRDefault="00901A69" w:rsidP="00A76D0C">
            <w:pPr>
              <w:pStyle w:val="NoSpacing"/>
              <w:rPr>
                <w:rFonts w:ascii="Times New Roman" w:hAnsi="Times New Roman" w:cs="Times New Roman"/>
                <w:noProof/>
                <w:sz w:val="16"/>
                <w:szCs w:val="16"/>
              </w:rPr>
            </w:pPr>
          </w:p>
        </w:tc>
        <w:tc>
          <w:tcPr>
            <w:tcW w:w="329" w:type="pct"/>
          </w:tcPr>
          <w:p w14:paraId="5916B131"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03296" behindDoc="0" locked="0" layoutInCell="1" allowOverlap="1" wp14:anchorId="38CD0662" wp14:editId="2C7ABC9D">
                      <wp:simplePos x="0" y="0"/>
                      <wp:positionH relativeFrom="column">
                        <wp:posOffset>68580</wp:posOffset>
                      </wp:positionH>
                      <wp:positionV relativeFrom="paragraph">
                        <wp:posOffset>73660</wp:posOffset>
                      </wp:positionV>
                      <wp:extent cx="222885" cy="179705"/>
                      <wp:effectExtent l="0" t="0" r="18415" b="10795"/>
                      <wp:wrapNone/>
                      <wp:docPr id="456542270" name="Text Box 456542270"/>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71F8C276"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D0662" id="Text Box 456542270" o:spid="_x0000_s1069" type="#_x0000_t202" style="position:absolute;left:0;text-align:left;margin-left:5.4pt;margin-top:5.8pt;width:17.55pt;height:14.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" fillcolor="white [3201]" strokeweight="1pt">
                      <v:textbox>
                        <w:txbxContent>
                          <w:p w14:paraId="71F8C276" w14:textId="77777777" w:rsidR="00901A69" w:rsidRDefault="00901A69" w:rsidP="00901A69"/>
                        </w:txbxContent>
                      </v:textbox>
                    </v:shape>
                  </w:pict>
                </mc:Fallback>
              </mc:AlternateContent>
            </w:r>
          </w:p>
          <w:p w14:paraId="56989BDC" w14:textId="77777777" w:rsidR="00901A69" w:rsidRPr="00D2557C" w:rsidRDefault="00901A69" w:rsidP="00A76D0C">
            <w:pPr>
              <w:pStyle w:val="NoSpacing"/>
              <w:rPr>
                <w:rFonts w:ascii="Times New Roman" w:hAnsi="Times New Roman" w:cs="Times New Roman"/>
                <w:noProof/>
                <w:sz w:val="16"/>
                <w:szCs w:val="16"/>
              </w:rPr>
            </w:pPr>
          </w:p>
        </w:tc>
        <w:tc>
          <w:tcPr>
            <w:tcW w:w="395" w:type="pct"/>
          </w:tcPr>
          <w:p w14:paraId="37A038D0"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04320" behindDoc="0" locked="0" layoutInCell="1" allowOverlap="1" wp14:anchorId="7BA292CC" wp14:editId="26E68C0E">
                      <wp:simplePos x="0" y="0"/>
                      <wp:positionH relativeFrom="column">
                        <wp:posOffset>76835</wp:posOffset>
                      </wp:positionH>
                      <wp:positionV relativeFrom="paragraph">
                        <wp:posOffset>73660</wp:posOffset>
                      </wp:positionV>
                      <wp:extent cx="222885" cy="179705"/>
                      <wp:effectExtent l="0" t="0" r="18415" b="10795"/>
                      <wp:wrapNone/>
                      <wp:docPr id="1033858070" name="Text Box 1033858070"/>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60C2B6DC"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292CC" id="Text Box 1033858070" o:spid="_x0000_s1070" type="#_x0000_t202" style="position:absolute;left:0;text-align:left;margin-left:6.05pt;margin-top:5.8pt;width:17.55pt;height:14.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" fillcolor="white [3201]" strokeweight="1pt">
                      <v:textbox>
                        <w:txbxContent>
                          <w:p w14:paraId="60C2B6DC" w14:textId="77777777" w:rsidR="00901A69" w:rsidRDefault="00901A69" w:rsidP="00901A69"/>
                        </w:txbxContent>
                      </v:textbox>
                    </v:shape>
                  </w:pict>
                </mc:Fallback>
              </mc:AlternateContent>
            </w:r>
          </w:p>
          <w:p w14:paraId="18B06100" w14:textId="77777777" w:rsidR="00901A69" w:rsidRPr="00D2557C" w:rsidRDefault="00901A69" w:rsidP="00A76D0C">
            <w:pPr>
              <w:pStyle w:val="NoSpacing"/>
              <w:rPr>
                <w:rFonts w:ascii="Times New Roman" w:hAnsi="Times New Roman" w:cs="Times New Roman"/>
                <w:noProof/>
                <w:sz w:val="16"/>
                <w:szCs w:val="16"/>
              </w:rPr>
            </w:pPr>
          </w:p>
        </w:tc>
        <w:tc>
          <w:tcPr>
            <w:tcW w:w="328" w:type="pct"/>
          </w:tcPr>
          <w:p w14:paraId="418603E2"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05344" behindDoc="0" locked="0" layoutInCell="1" allowOverlap="1" wp14:anchorId="7597B6CC" wp14:editId="584C9569">
                      <wp:simplePos x="0" y="0"/>
                      <wp:positionH relativeFrom="column">
                        <wp:posOffset>78105</wp:posOffset>
                      </wp:positionH>
                      <wp:positionV relativeFrom="paragraph">
                        <wp:posOffset>73660</wp:posOffset>
                      </wp:positionV>
                      <wp:extent cx="222885" cy="179705"/>
                      <wp:effectExtent l="0" t="0" r="18415" b="10795"/>
                      <wp:wrapNone/>
                      <wp:docPr id="1113548686" name="Text Box 1113548686"/>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504F613F"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7B6CC" id="Text Box 1113548686" o:spid="_x0000_s1071" type="#_x0000_t202" style="position:absolute;margin-left:6.15pt;margin-top:5.8pt;width:17.55pt;height:14.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" fillcolor="white [3201]" strokeweight="1pt">
                      <v:textbox>
                        <w:txbxContent>
                          <w:p w14:paraId="504F613F" w14:textId="77777777" w:rsidR="00901A69" w:rsidRDefault="00901A69" w:rsidP="00901A69"/>
                        </w:txbxContent>
                      </v:textbox>
                    </v:shape>
                  </w:pict>
                </mc:Fallback>
              </mc:AlternateContent>
            </w:r>
          </w:p>
          <w:p w14:paraId="4D4FC87F" w14:textId="77777777" w:rsidR="00901A69" w:rsidRPr="00D2557C" w:rsidRDefault="00901A69" w:rsidP="00A76D0C">
            <w:pPr>
              <w:pStyle w:val="NoSpacing"/>
              <w:rPr>
                <w:rFonts w:ascii="Times New Roman" w:hAnsi="Times New Roman" w:cs="Times New Roman"/>
                <w:noProof/>
                <w:sz w:val="16"/>
                <w:szCs w:val="16"/>
              </w:rPr>
            </w:pPr>
          </w:p>
        </w:tc>
        <w:tc>
          <w:tcPr>
            <w:tcW w:w="330" w:type="pct"/>
          </w:tcPr>
          <w:p w14:paraId="08CB9059"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06368" behindDoc="0" locked="0" layoutInCell="1" allowOverlap="1" wp14:anchorId="0D0CCD2A" wp14:editId="3F278CF0">
                      <wp:simplePos x="0" y="0"/>
                      <wp:positionH relativeFrom="column">
                        <wp:posOffset>84455</wp:posOffset>
                      </wp:positionH>
                      <wp:positionV relativeFrom="paragraph">
                        <wp:posOffset>73660</wp:posOffset>
                      </wp:positionV>
                      <wp:extent cx="222885" cy="179705"/>
                      <wp:effectExtent l="0" t="0" r="18415" b="10795"/>
                      <wp:wrapNone/>
                      <wp:docPr id="733951324" name="Text Box 733951324"/>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8C640E6"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CCD2A" id="Text Box 733951324" o:spid="_x0000_s1072" type="#_x0000_t202" style="position:absolute;margin-left:6.65pt;margin-top:5.8pt;width:17.55pt;height:1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" fillcolor="white [3201]" strokeweight="1pt">
                      <v:textbox>
                        <w:txbxContent>
                          <w:p w14:paraId="48C640E6" w14:textId="77777777" w:rsidR="00901A69" w:rsidRDefault="00901A69" w:rsidP="00901A69"/>
                        </w:txbxContent>
                      </v:textbox>
                    </v:shape>
                  </w:pict>
                </mc:Fallback>
              </mc:AlternateContent>
            </w:r>
          </w:p>
          <w:p w14:paraId="046D6281" w14:textId="77777777" w:rsidR="00901A69" w:rsidRPr="00D2557C" w:rsidRDefault="00901A69" w:rsidP="00A76D0C">
            <w:pPr>
              <w:pStyle w:val="NoSpacing"/>
              <w:rPr>
                <w:rFonts w:ascii="Times New Roman" w:hAnsi="Times New Roman" w:cs="Times New Roman"/>
                <w:noProof/>
                <w:sz w:val="16"/>
                <w:szCs w:val="16"/>
              </w:rPr>
            </w:pPr>
          </w:p>
        </w:tc>
        <w:tc>
          <w:tcPr>
            <w:tcW w:w="331" w:type="pct"/>
          </w:tcPr>
          <w:p w14:paraId="73689CDE"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07392" behindDoc="0" locked="0" layoutInCell="1" allowOverlap="1" wp14:anchorId="6B56B45E" wp14:editId="78526A8A">
                      <wp:simplePos x="0" y="0"/>
                      <wp:positionH relativeFrom="column">
                        <wp:posOffset>92710</wp:posOffset>
                      </wp:positionH>
                      <wp:positionV relativeFrom="paragraph">
                        <wp:posOffset>73660</wp:posOffset>
                      </wp:positionV>
                      <wp:extent cx="222885" cy="179705"/>
                      <wp:effectExtent l="0" t="0" r="18415" b="10795"/>
                      <wp:wrapNone/>
                      <wp:docPr id="1256398081" name="Text Box 1256398081"/>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165EAEF"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6B45E" id="Text Box 1256398081" o:spid="_x0000_s1073" type="#_x0000_t202" style="position:absolute;margin-left:7.3pt;margin-top:5.8pt;width:17.55pt;height:14.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" fillcolor="white [3201]" strokeweight="1pt">
                      <v:textbox>
                        <w:txbxContent>
                          <w:p w14:paraId="4165EAEF" w14:textId="77777777" w:rsidR="00901A69" w:rsidRDefault="00901A69" w:rsidP="00901A69"/>
                        </w:txbxContent>
                      </v:textbox>
                    </v:shape>
                  </w:pict>
                </mc:Fallback>
              </mc:AlternateContent>
            </w:r>
          </w:p>
          <w:p w14:paraId="0F56DEB9" w14:textId="77777777" w:rsidR="00901A69" w:rsidRPr="00D2557C" w:rsidRDefault="00901A69" w:rsidP="00A76D0C">
            <w:pPr>
              <w:pStyle w:val="NoSpacing"/>
              <w:rPr>
                <w:rFonts w:ascii="Times New Roman" w:hAnsi="Times New Roman" w:cs="Times New Roman"/>
                <w:noProof/>
                <w:sz w:val="16"/>
                <w:szCs w:val="16"/>
              </w:rPr>
            </w:pPr>
          </w:p>
        </w:tc>
        <w:tc>
          <w:tcPr>
            <w:tcW w:w="392" w:type="pct"/>
          </w:tcPr>
          <w:p w14:paraId="12AB0C3E"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08416" behindDoc="0" locked="0" layoutInCell="1" allowOverlap="1" wp14:anchorId="0CCE1BA9" wp14:editId="5A07C8AE">
                      <wp:simplePos x="0" y="0"/>
                      <wp:positionH relativeFrom="column">
                        <wp:posOffset>-1270</wp:posOffset>
                      </wp:positionH>
                      <wp:positionV relativeFrom="paragraph">
                        <wp:posOffset>73660</wp:posOffset>
                      </wp:positionV>
                      <wp:extent cx="222885" cy="179705"/>
                      <wp:effectExtent l="0" t="0" r="18415" b="10795"/>
                      <wp:wrapNone/>
                      <wp:docPr id="1284127956" name="Text Box 1284127956"/>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617ACB91"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E1BA9" id="Text Box 1284127956" o:spid="_x0000_s1074" type="#_x0000_t202" style="position:absolute;margin-left:-.1pt;margin-top:5.8pt;width:17.55pt;height:14.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" fillcolor="white [3201]" strokeweight="1pt">
                      <v:textbox>
                        <w:txbxContent>
                          <w:p w14:paraId="617ACB91" w14:textId="77777777" w:rsidR="00901A69" w:rsidRDefault="00901A69" w:rsidP="00901A69"/>
                        </w:txbxContent>
                      </v:textbox>
                    </v:shape>
                  </w:pict>
                </mc:Fallback>
              </mc:AlternateContent>
            </w:r>
          </w:p>
          <w:p w14:paraId="4701605E" w14:textId="77777777" w:rsidR="00901A69" w:rsidRPr="00D2557C" w:rsidRDefault="00901A69" w:rsidP="00A76D0C">
            <w:pPr>
              <w:pStyle w:val="NoSpacing"/>
              <w:rPr>
                <w:rFonts w:ascii="Times New Roman" w:hAnsi="Times New Roman" w:cs="Times New Roman"/>
                <w:noProof/>
                <w:sz w:val="16"/>
                <w:szCs w:val="16"/>
              </w:rPr>
            </w:pPr>
          </w:p>
        </w:tc>
      </w:tr>
      <w:tr w:rsidR="00901A69" w:rsidRPr="00D2557C" w14:paraId="66570854" w14:textId="77777777" w:rsidTr="00A76D0C">
        <w:tc>
          <w:tcPr>
            <w:tcW w:w="235" w:type="pct"/>
          </w:tcPr>
          <w:p w14:paraId="58B75F94"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8</w:t>
            </w:r>
          </w:p>
        </w:tc>
        <w:tc>
          <w:tcPr>
            <w:tcW w:w="2265" w:type="pct"/>
          </w:tcPr>
          <w:p w14:paraId="0DDA9ED7"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 xml:space="preserve">Red Meat </w:t>
            </w:r>
          </w:p>
          <w:p w14:paraId="170C4B11"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i/>
                <w:iCs/>
                <w:sz w:val="16"/>
                <w:szCs w:val="16"/>
              </w:rPr>
              <w:t>(such as Beef, Sheep, Lamb, Pork, Bush meat and others)?</w:t>
            </w:r>
          </w:p>
        </w:tc>
        <w:tc>
          <w:tcPr>
            <w:tcW w:w="395" w:type="pct"/>
          </w:tcPr>
          <w:p w14:paraId="4DA87E0D"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09440" behindDoc="0" locked="0" layoutInCell="1" allowOverlap="1" wp14:anchorId="77AAB471" wp14:editId="6AD94F34">
                      <wp:simplePos x="0" y="0"/>
                      <wp:positionH relativeFrom="column">
                        <wp:posOffset>38735</wp:posOffset>
                      </wp:positionH>
                      <wp:positionV relativeFrom="paragraph">
                        <wp:posOffset>73660</wp:posOffset>
                      </wp:positionV>
                      <wp:extent cx="222885" cy="179705"/>
                      <wp:effectExtent l="0" t="0" r="18415" b="10795"/>
                      <wp:wrapNone/>
                      <wp:docPr id="682809791" name="Text Box 682809791"/>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163646F"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AB471" id="Text Box 682809791" o:spid="_x0000_s1075" type="#_x0000_t202" style="position:absolute;left:0;text-align:left;margin-left:3.05pt;margin-top:5.8pt;width:17.55pt;height:14.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" fillcolor="white [3201]" strokeweight="1pt">
                      <v:textbox>
                        <w:txbxContent>
                          <w:p w14:paraId="4163646F" w14:textId="77777777" w:rsidR="00901A69" w:rsidRDefault="00901A69" w:rsidP="00901A69"/>
                        </w:txbxContent>
                      </v:textbox>
                    </v:shape>
                  </w:pict>
                </mc:Fallback>
              </mc:AlternateContent>
            </w:r>
          </w:p>
          <w:p w14:paraId="53F89F60" w14:textId="77777777" w:rsidR="00901A69" w:rsidRPr="00D2557C" w:rsidRDefault="00901A69" w:rsidP="00A76D0C">
            <w:pPr>
              <w:pStyle w:val="NoSpacing"/>
              <w:rPr>
                <w:rFonts w:ascii="Times New Roman" w:hAnsi="Times New Roman" w:cs="Times New Roman"/>
                <w:noProof/>
                <w:sz w:val="16"/>
                <w:szCs w:val="16"/>
              </w:rPr>
            </w:pPr>
          </w:p>
        </w:tc>
        <w:tc>
          <w:tcPr>
            <w:tcW w:w="329" w:type="pct"/>
          </w:tcPr>
          <w:p w14:paraId="0406F9E0"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10464" behindDoc="0" locked="0" layoutInCell="1" allowOverlap="1" wp14:anchorId="2DC07D58" wp14:editId="4C9571C2">
                      <wp:simplePos x="0" y="0"/>
                      <wp:positionH relativeFrom="column">
                        <wp:posOffset>68580</wp:posOffset>
                      </wp:positionH>
                      <wp:positionV relativeFrom="paragraph">
                        <wp:posOffset>73660</wp:posOffset>
                      </wp:positionV>
                      <wp:extent cx="222885" cy="179705"/>
                      <wp:effectExtent l="0" t="0" r="18415" b="10795"/>
                      <wp:wrapNone/>
                      <wp:docPr id="87495403" name="Text Box 87495403"/>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26964962"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07D58" id="Text Box 87495403" o:spid="_x0000_s1076" type="#_x0000_t202" style="position:absolute;left:0;text-align:left;margin-left:5.4pt;margin-top:5.8pt;width:17.55pt;height:1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" fillcolor="white [3201]" strokeweight="1pt">
                      <v:textbox>
                        <w:txbxContent>
                          <w:p w14:paraId="26964962" w14:textId="77777777" w:rsidR="00901A69" w:rsidRDefault="00901A69" w:rsidP="00901A69"/>
                        </w:txbxContent>
                      </v:textbox>
                    </v:shape>
                  </w:pict>
                </mc:Fallback>
              </mc:AlternateContent>
            </w:r>
          </w:p>
          <w:p w14:paraId="1AACAB3E" w14:textId="77777777" w:rsidR="00901A69" w:rsidRPr="00D2557C" w:rsidRDefault="00901A69" w:rsidP="00A76D0C">
            <w:pPr>
              <w:pStyle w:val="NoSpacing"/>
              <w:rPr>
                <w:rFonts w:ascii="Times New Roman" w:hAnsi="Times New Roman" w:cs="Times New Roman"/>
                <w:noProof/>
                <w:sz w:val="16"/>
                <w:szCs w:val="16"/>
              </w:rPr>
            </w:pPr>
          </w:p>
        </w:tc>
        <w:tc>
          <w:tcPr>
            <w:tcW w:w="395" w:type="pct"/>
          </w:tcPr>
          <w:p w14:paraId="6D322B15"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11488" behindDoc="0" locked="0" layoutInCell="1" allowOverlap="1" wp14:anchorId="1C3A02AF" wp14:editId="7885B9EE">
                      <wp:simplePos x="0" y="0"/>
                      <wp:positionH relativeFrom="column">
                        <wp:posOffset>76835</wp:posOffset>
                      </wp:positionH>
                      <wp:positionV relativeFrom="paragraph">
                        <wp:posOffset>73660</wp:posOffset>
                      </wp:positionV>
                      <wp:extent cx="222885" cy="179705"/>
                      <wp:effectExtent l="0" t="0" r="18415" b="10795"/>
                      <wp:wrapNone/>
                      <wp:docPr id="719704269" name="Text Box 719704269"/>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3F2B2FD0"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A02AF" id="Text Box 719704269" o:spid="_x0000_s1077" type="#_x0000_t202" style="position:absolute;left:0;text-align:left;margin-left:6.05pt;margin-top:5.8pt;width:17.55pt;height:14.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" fillcolor="white [3201]" strokeweight="1pt">
                      <v:textbox>
                        <w:txbxContent>
                          <w:p w14:paraId="3F2B2FD0" w14:textId="77777777" w:rsidR="00901A69" w:rsidRDefault="00901A69" w:rsidP="00901A69"/>
                        </w:txbxContent>
                      </v:textbox>
                    </v:shape>
                  </w:pict>
                </mc:Fallback>
              </mc:AlternateContent>
            </w:r>
          </w:p>
          <w:p w14:paraId="38ABC25C"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28" w:type="pct"/>
          </w:tcPr>
          <w:p w14:paraId="304C1552"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12512" behindDoc="0" locked="0" layoutInCell="1" allowOverlap="1" wp14:anchorId="3D3ACECE" wp14:editId="141C8B88">
                      <wp:simplePos x="0" y="0"/>
                      <wp:positionH relativeFrom="column">
                        <wp:posOffset>78105</wp:posOffset>
                      </wp:positionH>
                      <wp:positionV relativeFrom="paragraph">
                        <wp:posOffset>73660</wp:posOffset>
                      </wp:positionV>
                      <wp:extent cx="222885" cy="179705"/>
                      <wp:effectExtent l="0" t="0" r="18415" b="10795"/>
                      <wp:wrapNone/>
                      <wp:docPr id="331874434" name="Text Box 331874434"/>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0D760479"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ACECE" id="Text Box 331874434" o:spid="_x0000_s1078" type="#_x0000_t202" style="position:absolute;margin-left:6.15pt;margin-top:5.8pt;width:17.55pt;height:14.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" fillcolor="white [3201]" strokeweight="1pt">
                      <v:textbox>
                        <w:txbxContent>
                          <w:p w14:paraId="0D760479" w14:textId="77777777" w:rsidR="00901A69" w:rsidRDefault="00901A69" w:rsidP="00901A69"/>
                        </w:txbxContent>
                      </v:textbox>
                    </v:shape>
                  </w:pict>
                </mc:Fallback>
              </mc:AlternateContent>
            </w:r>
          </w:p>
          <w:p w14:paraId="71DAB2B8"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0" w:type="pct"/>
          </w:tcPr>
          <w:p w14:paraId="6E072511"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13536" behindDoc="0" locked="0" layoutInCell="1" allowOverlap="1" wp14:anchorId="262199F4" wp14:editId="721BEC4C">
                      <wp:simplePos x="0" y="0"/>
                      <wp:positionH relativeFrom="column">
                        <wp:posOffset>84455</wp:posOffset>
                      </wp:positionH>
                      <wp:positionV relativeFrom="paragraph">
                        <wp:posOffset>73660</wp:posOffset>
                      </wp:positionV>
                      <wp:extent cx="222885" cy="179705"/>
                      <wp:effectExtent l="0" t="0" r="18415" b="10795"/>
                      <wp:wrapNone/>
                      <wp:docPr id="1705557583" name="Text Box 1705557583"/>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3A159BC5"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199F4" id="Text Box 1705557583" o:spid="_x0000_s1079" type="#_x0000_t202" style="position:absolute;margin-left:6.65pt;margin-top:5.8pt;width:17.55pt;height:14.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" fillcolor="white [3201]" strokeweight="1pt">
                      <v:textbox>
                        <w:txbxContent>
                          <w:p w14:paraId="3A159BC5" w14:textId="77777777" w:rsidR="00901A69" w:rsidRDefault="00901A69" w:rsidP="00901A69"/>
                        </w:txbxContent>
                      </v:textbox>
                    </v:shape>
                  </w:pict>
                </mc:Fallback>
              </mc:AlternateContent>
            </w:r>
          </w:p>
          <w:p w14:paraId="2325F07E"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1" w:type="pct"/>
          </w:tcPr>
          <w:p w14:paraId="0187DA3C"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14560" behindDoc="0" locked="0" layoutInCell="1" allowOverlap="1" wp14:anchorId="34450477" wp14:editId="56C90F70">
                      <wp:simplePos x="0" y="0"/>
                      <wp:positionH relativeFrom="column">
                        <wp:posOffset>92710</wp:posOffset>
                      </wp:positionH>
                      <wp:positionV relativeFrom="paragraph">
                        <wp:posOffset>73660</wp:posOffset>
                      </wp:positionV>
                      <wp:extent cx="222885" cy="179705"/>
                      <wp:effectExtent l="0" t="0" r="18415" b="10795"/>
                      <wp:wrapNone/>
                      <wp:docPr id="1662714113" name="Text Box 1662714113"/>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75573097"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50477" id="Text Box 1662714113" o:spid="_x0000_s1080" type="#_x0000_t202" style="position:absolute;margin-left:7.3pt;margin-top:5.8pt;width:17.55pt;height:14.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" fillcolor="white [3201]" strokeweight="1pt">
                      <v:textbox>
                        <w:txbxContent>
                          <w:p w14:paraId="75573097" w14:textId="77777777" w:rsidR="00901A69" w:rsidRDefault="00901A69" w:rsidP="00901A69"/>
                        </w:txbxContent>
                      </v:textbox>
                    </v:shape>
                  </w:pict>
                </mc:Fallback>
              </mc:AlternateContent>
            </w:r>
          </w:p>
          <w:p w14:paraId="53CBD5B6"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92" w:type="pct"/>
          </w:tcPr>
          <w:p w14:paraId="4DD27D83"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15584" behindDoc="0" locked="0" layoutInCell="1" allowOverlap="1" wp14:anchorId="7A621D17" wp14:editId="210300A8">
                      <wp:simplePos x="0" y="0"/>
                      <wp:positionH relativeFrom="column">
                        <wp:posOffset>-1270</wp:posOffset>
                      </wp:positionH>
                      <wp:positionV relativeFrom="paragraph">
                        <wp:posOffset>73660</wp:posOffset>
                      </wp:positionV>
                      <wp:extent cx="222885" cy="179705"/>
                      <wp:effectExtent l="0" t="0" r="18415" b="10795"/>
                      <wp:wrapNone/>
                      <wp:docPr id="1669221503" name="Text Box 1669221503"/>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102485B3"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21D17" id="Text Box 1669221503" o:spid="_x0000_s1081" type="#_x0000_t202" style="position:absolute;margin-left:-.1pt;margin-top:5.8pt;width:17.55pt;height:14.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" fillcolor="white [3201]" strokeweight="1pt">
                      <v:textbox>
                        <w:txbxContent>
                          <w:p w14:paraId="102485B3" w14:textId="77777777" w:rsidR="00901A69" w:rsidRDefault="00901A69" w:rsidP="00901A69"/>
                        </w:txbxContent>
                      </v:textbox>
                    </v:shape>
                  </w:pict>
                </mc:Fallback>
              </mc:AlternateContent>
            </w:r>
          </w:p>
          <w:p w14:paraId="1F25DA17" w14:textId="77777777" w:rsidR="00901A69" w:rsidRPr="00D2557C" w:rsidRDefault="00901A69" w:rsidP="00A76D0C">
            <w:pPr>
              <w:pStyle w:val="NoSpacing"/>
              <w:rPr>
                <w:rFonts w:ascii="Times New Roman" w:eastAsia="Calibri" w:hAnsi="Times New Roman" w:cs="Times New Roman"/>
                <w:sz w:val="16"/>
                <w:szCs w:val="16"/>
                <w:lang w:val="en-IN"/>
              </w:rPr>
            </w:pPr>
          </w:p>
          <w:p w14:paraId="0A2C737C" w14:textId="77777777" w:rsidR="00901A69" w:rsidRPr="00D2557C" w:rsidRDefault="00901A69" w:rsidP="00A76D0C">
            <w:pPr>
              <w:pStyle w:val="NoSpacing"/>
              <w:rPr>
                <w:rFonts w:ascii="Times New Roman" w:eastAsia="Calibri" w:hAnsi="Times New Roman" w:cs="Times New Roman"/>
                <w:sz w:val="16"/>
                <w:szCs w:val="16"/>
                <w:lang w:val="en-IN"/>
              </w:rPr>
            </w:pPr>
          </w:p>
        </w:tc>
      </w:tr>
      <w:tr w:rsidR="00901A69" w:rsidRPr="00D2557C" w14:paraId="2B730160" w14:textId="77777777" w:rsidTr="00A76D0C">
        <w:tc>
          <w:tcPr>
            <w:tcW w:w="235" w:type="pct"/>
          </w:tcPr>
          <w:p w14:paraId="33E765C5"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9</w:t>
            </w:r>
          </w:p>
        </w:tc>
        <w:tc>
          <w:tcPr>
            <w:tcW w:w="2265" w:type="pct"/>
          </w:tcPr>
          <w:p w14:paraId="4F37F595"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 xml:space="preserve">White Meat </w:t>
            </w:r>
          </w:p>
          <w:p w14:paraId="30D525C1"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i/>
                <w:iCs/>
                <w:sz w:val="16"/>
                <w:szCs w:val="16"/>
              </w:rPr>
              <w:t>(such as Chicken, Turkey, Cow head, Cowskin (Kpomo), and others)?</w:t>
            </w:r>
          </w:p>
        </w:tc>
        <w:tc>
          <w:tcPr>
            <w:tcW w:w="395" w:type="pct"/>
          </w:tcPr>
          <w:p w14:paraId="7C1621AB"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16608" behindDoc="0" locked="0" layoutInCell="1" allowOverlap="1" wp14:anchorId="0B3CE5E8" wp14:editId="3A4CA396">
                      <wp:simplePos x="0" y="0"/>
                      <wp:positionH relativeFrom="column">
                        <wp:posOffset>38735</wp:posOffset>
                      </wp:positionH>
                      <wp:positionV relativeFrom="paragraph">
                        <wp:posOffset>73660</wp:posOffset>
                      </wp:positionV>
                      <wp:extent cx="222885" cy="179705"/>
                      <wp:effectExtent l="0" t="0" r="18415" b="10795"/>
                      <wp:wrapNone/>
                      <wp:docPr id="1080960162" name="Text Box 1080960162"/>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368A8706"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CE5E8" id="Text Box 1080960162" o:spid="_x0000_s1082" type="#_x0000_t202" style="position:absolute;left:0;text-align:left;margin-left:3.05pt;margin-top:5.8pt;width:17.55pt;height:14.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" fillcolor="white [3201]" strokeweight="1pt">
                      <v:textbox>
                        <w:txbxContent>
                          <w:p w14:paraId="368A8706" w14:textId="77777777" w:rsidR="00901A69" w:rsidRDefault="00901A69" w:rsidP="00901A69"/>
                        </w:txbxContent>
                      </v:textbox>
                    </v:shape>
                  </w:pict>
                </mc:Fallback>
              </mc:AlternateContent>
            </w:r>
          </w:p>
          <w:p w14:paraId="7816A50A" w14:textId="77777777" w:rsidR="00901A69" w:rsidRPr="00D2557C" w:rsidRDefault="00901A69" w:rsidP="00A76D0C">
            <w:pPr>
              <w:pStyle w:val="NoSpacing"/>
              <w:rPr>
                <w:rFonts w:ascii="Times New Roman" w:hAnsi="Times New Roman" w:cs="Times New Roman"/>
                <w:noProof/>
                <w:sz w:val="16"/>
                <w:szCs w:val="16"/>
              </w:rPr>
            </w:pPr>
          </w:p>
        </w:tc>
        <w:tc>
          <w:tcPr>
            <w:tcW w:w="329" w:type="pct"/>
          </w:tcPr>
          <w:p w14:paraId="17C65D82"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17632" behindDoc="0" locked="0" layoutInCell="1" allowOverlap="1" wp14:anchorId="292C9513" wp14:editId="2E5FBCBD">
                      <wp:simplePos x="0" y="0"/>
                      <wp:positionH relativeFrom="column">
                        <wp:posOffset>68580</wp:posOffset>
                      </wp:positionH>
                      <wp:positionV relativeFrom="paragraph">
                        <wp:posOffset>73660</wp:posOffset>
                      </wp:positionV>
                      <wp:extent cx="222885" cy="179705"/>
                      <wp:effectExtent l="0" t="0" r="18415" b="10795"/>
                      <wp:wrapNone/>
                      <wp:docPr id="1464026329" name="Text Box 1464026329"/>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ACA72B0"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C9513" id="Text Box 1464026329" o:spid="_x0000_s1083" type="#_x0000_t202" style="position:absolute;left:0;text-align:left;margin-left:5.4pt;margin-top:5.8pt;width:17.55pt;height:14.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" fillcolor="white [3201]" strokeweight="1pt">
                      <v:textbox>
                        <w:txbxContent>
                          <w:p w14:paraId="4ACA72B0" w14:textId="77777777" w:rsidR="00901A69" w:rsidRDefault="00901A69" w:rsidP="00901A69"/>
                        </w:txbxContent>
                      </v:textbox>
                    </v:shape>
                  </w:pict>
                </mc:Fallback>
              </mc:AlternateContent>
            </w:r>
          </w:p>
          <w:p w14:paraId="2FFDF4DB" w14:textId="77777777" w:rsidR="00901A69" w:rsidRPr="00D2557C" w:rsidRDefault="00901A69" w:rsidP="00A76D0C">
            <w:pPr>
              <w:pStyle w:val="NoSpacing"/>
              <w:rPr>
                <w:rFonts w:ascii="Times New Roman" w:hAnsi="Times New Roman" w:cs="Times New Roman"/>
                <w:noProof/>
                <w:sz w:val="16"/>
                <w:szCs w:val="16"/>
              </w:rPr>
            </w:pPr>
          </w:p>
        </w:tc>
        <w:tc>
          <w:tcPr>
            <w:tcW w:w="395" w:type="pct"/>
          </w:tcPr>
          <w:p w14:paraId="3CA74AFA"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18656" behindDoc="0" locked="0" layoutInCell="1" allowOverlap="1" wp14:anchorId="29D87966" wp14:editId="70B6169E">
                      <wp:simplePos x="0" y="0"/>
                      <wp:positionH relativeFrom="column">
                        <wp:posOffset>76835</wp:posOffset>
                      </wp:positionH>
                      <wp:positionV relativeFrom="paragraph">
                        <wp:posOffset>73660</wp:posOffset>
                      </wp:positionV>
                      <wp:extent cx="222885" cy="179705"/>
                      <wp:effectExtent l="0" t="0" r="18415" b="10795"/>
                      <wp:wrapNone/>
                      <wp:docPr id="2056026616" name="Text Box 2056026616"/>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06EFA720"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87966" id="Text Box 2056026616" o:spid="_x0000_s1084" type="#_x0000_t202" style="position:absolute;left:0;text-align:left;margin-left:6.05pt;margin-top:5.8pt;width:17.55pt;height:1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" fillcolor="white [3201]" strokeweight="1pt">
                      <v:textbox>
                        <w:txbxContent>
                          <w:p w14:paraId="06EFA720" w14:textId="77777777" w:rsidR="00901A69" w:rsidRDefault="00901A69" w:rsidP="00901A69"/>
                        </w:txbxContent>
                      </v:textbox>
                    </v:shape>
                  </w:pict>
                </mc:Fallback>
              </mc:AlternateContent>
            </w:r>
          </w:p>
          <w:p w14:paraId="78F4355B"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28" w:type="pct"/>
          </w:tcPr>
          <w:p w14:paraId="4BAFCA69"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19680" behindDoc="0" locked="0" layoutInCell="1" allowOverlap="1" wp14:anchorId="148EA011" wp14:editId="3E9F589C">
                      <wp:simplePos x="0" y="0"/>
                      <wp:positionH relativeFrom="column">
                        <wp:posOffset>78105</wp:posOffset>
                      </wp:positionH>
                      <wp:positionV relativeFrom="paragraph">
                        <wp:posOffset>73660</wp:posOffset>
                      </wp:positionV>
                      <wp:extent cx="222885" cy="179705"/>
                      <wp:effectExtent l="0" t="0" r="18415" b="10795"/>
                      <wp:wrapNone/>
                      <wp:docPr id="615961101" name="Text Box 615961101"/>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0339736E"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EA011" id="Text Box 615961101" o:spid="_x0000_s1085" type="#_x0000_t202" style="position:absolute;margin-left:6.15pt;margin-top:5.8pt;width:17.55pt;height:14.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" fillcolor="white [3201]" strokeweight="1pt">
                      <v:textbox>
                        <w:txbxContent>
                          <w:p w14:paraId="0339736E" w14:textId="77777777" w:rsidR="00901A69" w:rsidRDefault="00901A69" w:rsidP="00901A69"/>
                        </w:txbxContent>
                      </v:textbox>
                    </v:shape>
                  </w:pict>
                </mc:Fallback>
              </mc:AlternateContent>
            </w:r>
          </w:p>
          <w:p w14:paraId="31F4FCA1"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0" w:type="pct"/>
          </w:tcPr>
          <w:p w14:paraId="1E8C8834"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20704" behindDoc="0" locked="0" layoutInCell="1" allowOverlap="1" wp14:anchorId="02172780" wp14:editId="4D531046">
                      <wp:simplePos x="0" y="0"/>
                      <wp:positionH relativeFrom="column">
                        <wp:posOffset>84455</wp:posOffset>
                      </wp:positionH>
                      <wp:positionV relativeFrom="paragraph">
                        <wp:posOffset>73660</wp:posOffset>
                      </wp:positionV>
                      <wp:extent cx="222885" cy="179705"/>
                      <wp:effectExtent l="0" t="0" r="18415" b="10795"/>
                      <wp:wrapNone/>
                      <wp:docPr id="1812208398" name="Text Box 1812208398"/>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0A352709"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72780" id="Text Box 1812208398" o:spid="_x0000_s1086" type="#_x0000_t202" style="position:absolute;margin-left:6.65pt;margin-top:5.8pt;width:17.55pt;height:14.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" fillcolor="white [3201]" strokeweight="1pt">
                      <v:textbox>
                        <w:txbxContent>
                          <w:p w14:paraId="0A352709" w14:textId="77777777" w:rsidR="00901A69" w:rsidRDefault="00901A69" w:rsidP="00901A69"/>
                        </w:txbxContent>
                      </v:textbox>
                    </v:shape>
                  </w:pict>
                </mc:Fallback>
              </mc:AlternateContent>
            </w:r>
          </w:p>
          <w:p w14:paraId="1051F2F5"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1" w:type="pct"/>
          </w:tcPr>
          <w:p w14:paraId="32E26018"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21728" behindDoc="0" locked="0" layoutInCell="1" allowOverlap="1" wp14:anchorId="06A41ECF" wp14:editId="613E995A">
                      <wp:simplePos x="0" y="0"/>
                      <wp:positionH relativeFrom="column">
                        <wp:posOffset>92710</wp:posOffset>
                      </wp:positionH>
                      <wp:positionV relativeFrom="paragraph">
                        <wp:posOffset>73660</wp:posOffset>
                      </wp:positionV>
                      <wp:extent cx="222885" cy="179705"/>
                      <wp:effectExtent l="0" t="0" r="18415" b="10795"/>
                      <wp:wrapNone/>
                      <wp:docPr id="1391059126" name="Text Box 1391059126"/>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60AEFF41"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41ECF" id="Text Box 1391059126" o:spid="_x0000_s1087" type="#_x0000_t202" style="position:absolute;margin-left:7.3pt;margin-top:5.8pt;width:17.55pt;height:14.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" fillcolor="white [3201]" strokeweight="1pt">
                      <v:textbox>
                        <w:txbxContent>
                          <w:p w14:paraId="60AEFF41" w14:textId="77777777" w:rsidR="00901A69" w:rsidRDefault="00901A69" w:rsidP="00901A69"/>
                        </w:txbxContent>
                      </v:textbox>
                    </v:shape>
                  </w:pict>
                </mc:Fallback>
              </mc:AlternateContent>
            </w:r>
          </w:p>
          <w:p w14:paraId="318D5050"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92" w:type="pct"/>
          </w:tcPr>
          <w:p w14:paraId="154ECD81"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22752" behindDoc="0" locked="0" layoutInCell="1" allowOverlap="1" wp14:anchorId="398E0DB4" wp14:editId="19B07D79">
                      <wp:simplePos x="0" y="0"/>
                      <wp:positionH relativeFrom="column">
                        <wp:posOffset>-1270</wp:posOffset>
                      </wp:positionH>
                      <wp:positionV relativeFrom="paragraph">
                        <wp:posOffset>73660</wp:posOffset>
                      </wp:positionV>
                      <wp:extent cx="222885" cy="179705"/>
                      <wp:effectExtent l="0" t="0" r="18415" b="10795"/>
                      <wp:wrapNone/>
                      <wp:docPr id="646038966" name="Text Box 646038966"/>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2B6E8E68"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E0DB4" id="Text Box 646038966" o:spid="_x0000_s1088" type="#_x0000_t202" style="position:absolute;margin-left:-.1pt;margin-top:5.8pt;width:17.55pt;height:14.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" fillcolor="white [3201]" strokeweight="1pt">
                      <v:textbox>
                        <w:txbxContent>
                          <w:p w14:paraId="2B6E8E68" w14:textId="77777777" w:rsidR="00901A69" w:rsidRDefault="00901A69" w:rsidP="00901A69"/>
                        </w:txbxContent>
                      </v:textbox>
                    </v:shape>
                  </w:pict>
                </mc:Fallback>
              </mc:AlternateContent>
            </w:r>
          </w:p>
          <w:p w14:paraId="0B2E896F" w14:textId="77777777" w:rsidR="00901A69" w:rsidRPr="00D2557C" w:rsidRDefault="00901A69" w:rsidP="00A76D0C">
            <w:pPr>
              <w:pStyle w:val="NoSpacing"/>
              <w:rPr>
                <w:rFonts w:ascii="Times New Roman" w:eastAsia="Calibri" w:hAnsi="Times New Roman" w:cs="Times New Roman"/>
                <w:sz w:val="16"/>
                <w:szCs w:val="16"/>
                <w:lang w:val="en-IN"/>
              </w:rPr>
            </w:pPr>
          </w:p>
          <w:p w14:paraId="135B2A50" w14:textId="77777777" w:rsidR="00901A69" w:rsidRPr="00D2557C" w:rsidRDefault="00901A69" w:rsidP="00A76D0C">
            <w:pPr>
              <w:pStyle w:val="NoSpacing"/>
              <w:rPr>
                <w:rFonts w:ascii="Times New Roman" w:eastAsia="Calibri" w:hAnsi="Times New Roman" w:cs="Times New Roman"/>
                <w:sz w:val="16"/>
                <w:szCs w:val="16"/>
                <w:lang w:val="en-IN"/>
              </w:rPr>
            </w:pPr>
          </w:p>
        </w:tc>
      </w:tr>
      <w:tr w:rsidR="00901A69" w:rsidRPr="00D2557C" w14:paraId="721942BF" w14:textId="77777777" w:rsidTr="00A76D0C">
        <w:tc>
          <w:tcPr>
            <w:tcW w:w="235" w:type="pct"/>
          </w:tcPr>
          <w:p w14:paraId="76089032"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10</w:t>
            </w:r>
          </w:p>
        </w:tc>
        <w:tc>
          <w:tcPr>
            <w:tcW w:w="2265" w:type="pct"/>
          </w:tcPr>
          <w:p w14:paraId="4190C394"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 xml:space="preserve">Processed Meats </w:t>
            </w:r>
          </w:p>
          <w:p w14:paraId="69ABD084"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i/>
                <w:iCs/>
                <w:sz w:val="16"/>
                <w:szCs w:val="16"/>
              </w:rPr>
              <w:t>(such as Suya, Kilishi, Sausages, Nkwobi, Bacon, Corned beef, Meat pies, Gala, and others)?</w:t>
            </w:r>
          </w:p>
        </w:tc>
        <w:tc>
          <w:tcPr>
            <w:tcW w:w="395" w:type="pct"/>
          </w:tcPr>
          <w:p w14:paraId="7F6B4A4A"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23776" behindDoc="0" locked="0" layoutInCell="1" allowOverlap="1" wp14:anchorId="22CA3E96" wp14:editId="43CFB9BD">
                      <wp:simplePos x="0" y="0"/>
                      <wp:positionH relativeFrom="column">
                        <wp:posOffset>38735</wp:posOffset>
                      </wp:positionH>
                      <wp:positionV relativeFrom="paragraph">
                        <wp:posOffset>73660</wp:posOffset>
                      </wp:positionV>
                      <wp:extent cx="222885" cy="179705"/>
                      <wp:effectExtent l="0" t="0" r="18415" b="10795"/>
                      <wp:wrapNone/>
                      <wp:docPr id="2005687042" name="Text Box 2005687042"/>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54F8B491"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A3E96" id="Text Box 2005687042" o:spid="_x0000_s1089" type="#_x0000_t202" style="position:absolute;left:0;text-align:left;margin-left:3.05pt;margin-top:5.8pt;width:17.55pt;height:14.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" fillcolor="white [3201]" strokeweight="1pt">
                      <v:textbox>
                        <w:txbxContent>
                          <w:p w14:paraId="54F8B491" w14:textId="77777777" w:rsidR="00901A69" w:rsidRDefault="00901A69" w:rsidP="00901A69"/>
                        </w:txbxContent>
                      </v:textbox>
                    </v:shape>
                  </w:pict>
                </mc:Fallback>
              </mc:AlternateContent>
            </w:r>
          </w:p>
          <w:p w14:paraId="520E0021" w14:textId="77777777" w:rsidR="00901A69" w:rsidRPr="00D2557C" w:rsidRDefault="00901A69" w:rsidP="00A76D0C">
            <w:pPr>
              <w:pStyle w:val="NoSpacing"/>
              <w:rPr>
                <w:rFonts w:ascii="Times New Roman" w:hAnsi="Times New Roman" w:cs="Times New Roman"/>
                <w:noProof/>
                <w:sz w:val="16"/>
                <w:szCs w:val="16"/>
              </w:rPr>
            </w:pPr>
          </w:p>
        </w:tc>
        <w:tc>
          <w:tcPr>
            <w:tcW w:w="329" w:type="pct"/>
          </w:tcPr>
          <w:p w14:paraId="7E27C694"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24800" behindDoc="0" locked="0" layoutInCell="1" allowOverlap="1" wp14:anchorId="131558D0" wp14:editId="34FCCC2D">
                      <wp:simplePos x="0" y="0"/>
                      <wp:positionH relativeFrom="column">
                        <wp:posOffset>68580</wp:posOffset>
                      </wp:positionH>
                      <wp:positionV relativeFrom="paragraph">
                        <wp:posOffset>73660</wp:posOffset>
                      </wp:positionV>
                      <wp:extent cx="222885" cy="179705"/>
                      <wp:effectExtent l="0" t="0" r="18415" b="10795"/>
                      <wp:wrapNone/>
                      <wp:docPr id="568401273" name="Text Box 568401273"/>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38EB9076"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58D0" id="Text Box 568401273" o:spid="_x0000_s1090" type="#_x0000_t202" style="position:absolute;left:0;text-align:left;margin-left:5.4pt;margin-top:5.8pt;width:17.55pt;height:14.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" fillcolor="white [3201]" strokeweight="1pt">
                      <v:textbox>
                        <w:txbxContent>
                          <w:p w14:paraId="38EB9076" w14:textId="77777777" w:rsidR="00901A69" w:rsidRDefault="00901A69" w:rsidP="00901A69"/>
                        </w:txbxContent>
                      </v:textbox>
                    </v:shape>
                  </w:pict>
                </mc:Fallback>
              </mc:AlternateContent>
            </w:r>
          </w:p>
          <w:p w14:paraId="56FA1EBD" w14:textId="77777777" w:rsidR="00901A69" w:rsidRPr="00D2557C" w:rsidRDefault="00901A69" w:rsidP="00A76D0C">
            <w:pPr>
              <w:pStyle w:val="NoSpacing"/>
              <w:rPr>
                <w:rFonts w:ascii="Times New Roman" w:hAnsi="Times New Roman" w:cs="Times New Roman"/>
                <w:noProof/>
                <w:sz w:val="16"/>
                <w:szCs w:val="16"/>
              </w:rPr>
            </w:pPr>
          </w:p>
        </w:tc>
        <w:tc>
          <w:tcPr>
            <w:tcW w:w="395" w:type="pct"/>
          </w:tcPr>
          <w:p w14:paraId="547A25FB"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25824" behindDoc="0" locked="0" layoutInCell="1" allowOverlap="1" wp14:anchorId="61319F0E" wp14:editId="47AFCB94">
                      <wp:simplePos x="0" y="0"/>
                      <wp:positionH relativeFrom="column">
                        <wp:posOffset>76835</wp:posOffset>
                      </wp:positionH>
                      <wp:positionV relativeFrom="paragraph">
                        <wp:posOffset>73660</wp:posOffset>
                      </wp:positionV>
                      <wp:extent cx="222885" cy="179705"/>
                      <wp:effectExtent l="0" t="0" r="18415" b="10795"/>
                      <wp:wrapNone/>
                      <wp:docPr id="1476149642" name="Text Box 1476149642"/>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07D30802"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19F0E" id="Text Box 1476149642" o:spid="_x0000_s1091" type="#_x0000_t202" style="position:absolute;left:0;text-align:left;margin-left:6.05pt;margin-top:5.8pt;width:17.55pt;height:14.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" fillcolor="white [3201]" strokeweight="1pt">
                      <v:textbox>
                        <w:txbxContent>
                          <w:p w14:paraId="07D30802" w14:textId="77777777" w:rsidR="00901A69" w:rsidRDefault="00901A69" w:rsidP="00901A69"/>
                        </w:txbxContent>
                      </v:textbox>
                    </v:shape>
                  </w:pict>
                </mc:Fallback>
              </mc:AlternateContent>
            </w:r>
          </w:p>
          <w:p w14:paraId="6D0FE88B"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28" w:type="pct"/>
          </w:tcPr>
          <w:p w14:paraId="16591EF3"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26848" behindDoc="0" locked="0" layoutInCell="1" allowOverlap="1" wp14:anchorId="3E21D165" wp14:editId="326AE75C">
                      <wp:simplePos x="0" y="0"/>
                      <wp:positionH relativeFrom="column">
                        <wp:posOffset>78105</wp:posOffset>
                      </wp:positionH>
                      <wp:positionV relativeFrom="paragraph">
                        <wp:posOffset>73660</wp:posOffset>
                      </wp:positionV>
                      <wp:extent cx="222885" cy="179705"/>
                      <wp:effectExtent l="0" t="0" r="18415" b="10795"/>
                      <wp:wrapNone/>
                      <wp:docPr id="230597925" name="Text Box 230597925"/>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54A515E"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1D165" id="Text Box 230597925" o:spid="_x0000_s1092" type="#_x0000_t202" style="position:absolute;margin-left:6.15pt;margin-top:5.8pt;width:17.55pt;height:14.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" fillcolor="white [3201]" strokeweight="1pt">
                      <v:textbox>
                        <w:txbxContent>
                          <w:p w14:paraId="454A515E" w14:textId="77777777" w:rsidR="00901A69" w:rsidRDefault="00901A69" w:rsidP="00901A69"/>
                        </w:txbxContent>
                      </v:textbox>
                    </v:shape>
                  </w:pict>
                </mc:Fallback>
              </mc:AlternateContent>
            </w:r>
          </w:p>
          <w:p w14:paraId="74050CE4"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0" w:type="pct"/>
          </w:tcPr>
          <w:p w14:paraId="00CC8503"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27872" behindDoc="0" locked="0" layoutInCell="1" allowOverlap="1" wp14:anchorId="4A3A7BD4" wp14:editId="40AD51D3">
                      <wp:simplePos x="0" y="0"/>
                      <wp:positionH relativeFrom="column">
                        <wp:posOffset>84455</wp:posOffset>
                      </wp:positionH>
                      <wp:positionV relativeFrom="paragraph">
                        <wp:posOffset>73660</wp:posOffset>
                      </wp:positionV>
                      <wp:extent cx="222885" cy="179705"/>
                      <wp:effectExtent l="0" t="0" r="18415" b="10795"/>
                      <wp:wrapNone/>
                      <wp:docPr id="823415155" name="Text Box 823415155"/>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2571608B"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A7BD4" id="Text Box 823415155" o:spid="_x0000_s1093" type="#_x0000_t202" style="position:absolute;margin-left:6.65pt;margin-top:5.8pt;width:17.55pt;height:14.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" fillcolor="white [3201]" strokeweight="1pt">
                      <v:textbox>
                        <w:txbxContent>
                          <w:p w14:paraId="2571608B" w14:textId="77777777" w:rsidR="00901A69" w:rsidRDefault="00901A69" w:rsidP="00901A69"/>
                        </w:txbxContent>
                      </v:textbox>
                    </v:shape>
                  </w:pict>
                </mc:Fallback>
              </mc:AlternateContent>
            </w:r>
          </w:p>
          <w:p w14:paraId="41177312"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1" w:type="pct"/>
          </w:tcPr>
          <w:p w14:paraId="3BA64F1C"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28896" behindDoc="0" locked="0" layoutInCell="1" allowOverlap="1" wp14:anchorId="5428F560" wp14:editId="425A4907">
                      <wp:simplePos x="0" y="0"/>
                      <wp:positionH relativeFrom="column">
                        <wp:posOffset>92710</wp:posOffset>
                      </wp:positionH>
                      <wp:positionV relativeFrom="paragraph">
                        <wp:posOffset>73660</wp:posOffset>
                      </wp:positionV>
                      <wp:extent cx="222885" cy="179705"/>
                      <wp:effectExtent l="0" t="0" r="18415" b="10795"/>
                      <wp:wrapNone/>
                      <wp:docPr id="1354419426" name="Text Box 1354419426"/>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2E733D69"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8F560" id="Text Box 1354419426" o:spid="_x0000_s1094" type="#_x0000_t202" style="position:absolute;margin-left:7.3pt;margin-top:5.8pt;width:17.55pt;height:14.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" fillcolor="white [3201]" strokeweight="1pt">
                      <v:textbox>
                        <w:txbxContent>
                          <w:p w14:paraId="2E733D69" w14:textId="77777777" w:rsidR="00901A69" w:rsidRDefault="00901A69" w:rsidP="00901A69"/>
                        </w:txbxContent>
                      </v:textbox>
                    </v:shape>
                  </w:pict>
                </mc:Fallback>
              </mc:AlternateContent>
            </w:r>
          </w:p>
          <w:p w14:paraId="7635B4BE"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92" w:type="pct"/>
          </w:tcPr>
          <w:p w14:paraId="0563D97C"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29920" behindDoc="0" locked="0" layoutInCell="1" allowOverlap="1" wp14:anchorId="1CB073A0" wp14:editId="3850920C">
                      <wp:simplePos x="0" y="0"/>
                      <wp:positionH relativeFrom="column">
                        <wp:posOffset>-1270</wp:posOffset>
                      </wp:positionH>
                      <wp:positionV relativeFrom="paragraph">
                        <wp:posOffset>73660</wp:posOffset>
                      </wp:positionV>
                      <wp:extent cx="222885" cy="179705"/>
                      <wp:effectExtent l="0" t="0" r="18415" b="10795"/>
                      <wp:wrapNone/>
                      <wp:docPr id="593345077" name="Text Box 593345077"/>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3E796649"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073A0" id="Text Box 593345077" o:spid="_x0000_s1095" type="#_x0000_t202" style="position:absolute;margin-left:-.1pt;margin-top:5.8pt;width:17.55pt;height:14.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" fillcolor="white [3201]" strokeweight="1pt">
                      <v:textbox>
                        <w:txbxContent>
                          <w:p w14:paraId="3E796649" w14:textId="77777777" w:rsidR="00901A69" w:rsidRDefault="00901A69" w:rsidP="00901A69"/>
                        </w:txbxContent>
                      </v:textbox>
                    </v:shape>
                  </w:pict>
                </mc:Fallback>
              </mc:AlternateContent>
            </w:r>
          </w:p>
          <w:p w14:paraId="629B1248" w14:textId="77777777" w:rsidR="00901A69" w:rsidRPr="00D2557C" w:rsidRDefault="00901A69" w:rsidP="00A76D0C">
            <w:pPr>
              <w:pStyle w:val="NoSpacing"/>
              <w:rPr>
                <w:rFonts w:ascii="Times New Roman" w:eastAsia="Calibri" w:hAnsi="Times New Roman" w:cs="Times New Roman"/>
                <w:sz w:val="16"/>
                <w:szCs w:val="16"/>
                <w:lang w:val="en-IN"/>
              </w:rPr>
            </w:pPr>
          </w:p>
        </w:tc>
      </w:tr>
      <w:tr w:rsidR="00901A69" w:rsidRPr="00D2557C" w14:paraId="1C9AD87D" w14:textId="77777777" w:rsidTr="00A76D0C">
        <w:tc>
          <w:tcPr>
            <w:tcW w:w="235" w:type="pct"/>
          </w:tcPr>
          <w:p w14:paraId="4E229D7C"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11</w:t>
            </w:r>
          </w:p>
        </w:tc>
        <w:tc>
          <w:tcPr>
            <w:tcW w:w="2265" w:type="pct"/>
          </w:tcPr>
          <w:p w14:paraId="210080E1"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Eggs and egg products</w:t>
            </w:r>
          </w:p>
          <w:p w14:paraId="2B5D019F"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i/>
                <w:iCs/>
                <w:sz w:val="16"/>
                <w:szCs w:val="16"/>
              </w:rPr>
              <w:t>(such as Boiled eggs, Fried eggs, Scrambled eggs, and others)?</w:t>
            </w:r>
          </w:p>
        </w:tc>
        <w:tc>
          <w:tcPr>
            <w:tcW w:w="395" w:type="pct"/>
          </w:tcPr>
          <w:p w14:paraId="2A13E7FC"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30944" behindDoc="0" locked="0" layoutInCell="1" allowOverlap="1" wp14:anchorId="05FFB6CC" wp14:editId="3E145AD2">
                      <wp:simplePos x="0" y="0"/>
                      <wp:positionH relativeFrom="column">
                        <wp:posOffset>38735</wp:posOffset>
                      </wp:positionH>
                      <wp:positionV relativeFrom="paragraph">
                        <wp:posOffset>73660</wp:posOffset>
                      </wp:positionV>
                      <wp:extent cx="222885" cy="179705"/>
                      <wp:effectExtent l="0" t="0" r="18415" b="10795"/>
                      <wp:wrapNone/>
                      <wp:docPr id="33792867" name="Text Box 33792867"/>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0F88300"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FB6CC" id="Text Box 33792867" o:spid="_x0000_s1096" type="#_x0000_t202" style="position:absolute;left:0;text-align:left;margin-left:3.05pt;margin-top:5.8pt;width:17.55pt;height:14.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" fillcolor="white [3201]" strokeweight="1pt">
                      <v:textbox>
                        <w:txbxContent>
                          <w:p w14:paraId="40F88300" w14:textId="77777777" w:rsidR="00901A69" w:rsidRDefault="00901A69" w:rsidP="00901A69"/>
                        </w:txbxContent>
                      </v:textbox>
                    </v:shape>
                  </w:pict>
                </mc:Fallback>
              </mc:AlternateContent>
            </w:r>
          </w:p>
          <w:p w14:paraId="58B7835D" w14:textId="77777777" w:rsidR="00901A69" w:rsidRPr="00D2557C" w:rsidRDefault="00901A69" w:rsidP="00A76D0C">
            <w:pPr>
              <w:pStyle w:val="NoSpacing"/>
              <w:rPr>
                <w:rFonts w:ascii="Times New Roman" w:hAnsi="Times New Roman" w:cs="Times New Roman"/>
                <w:noProof/>
                <w:sz w:val="16"/>
                <w:szCs w:val="16"/>
              </w:rPr>
            </w:pPr>
          </w:p>
        </w:tc>
        <w:tc>
          <w:tcPr>
            <w:tcW w:w="329" w:type="pct"/>
          </w:tcPr>
          <w:p w14:paraId="1337784E"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31968" behindDoc="0" locked="0" layoutInCell="1" allowOverlap="1" wp14:anchorId="2DECF24C" wp14:editId="76181670">
                      <wp:simplePos x="0" y="0"/>
                      <wp:positionH relativeFrom="column">
                        <wp:posOffset>68580</wp:posOffset>
                      </wp:positionH>
                      <wp:positionV relativeFrom="paragraph">
                        <wp:posOffset>73660</wp:posOffset>
                      </wp:positionV>
                      <wp:extent cx="222885" cy="179705"/>
                      <wp:effectExtent l="0" t="0" r="18415" b="10795"/>
                      <wp:wrapNone/>
                      <wp:docPr id="298367726" name="Text Box 298367726"/>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110BCC76"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CF24C" id="Text Box 298367726" o:spid="_x0000_s1097" type="#_x0000_t202" style="position:absolute;left:0;text-align:left;margin-left:5.4pt;margin-top:5.8pt;width:17.55pt;height:14.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" fillcolor="white [3201]" strokeweight="1pt">
                      <v:textbox>
                        <w:txbxContent>
                          <w:p w14:paraId="110BCC76" w14:textId="77777777" w:rsidR="00901A69" w:rsidRDefault="00901A69" w:rsidP="00901A69"/>
                        </w:txbxContent>
                      </v:textbox>
                    </v:shape>
                  </w:pict>
                </mc:Fallback>
              </mc:AlternateContent>
            </w:r>
          </w:p>
          <w:p w14:paraId="520F02EE" w14:textId="77777777" w:rsidR="00901A69" w:rsidRPr="00D2557C" w:rsidRDefault="00901A69" w:rsidP="00A76D0C">
            <w:pPr>
              <w:pStyle w:val="NoSpacing"/>
              <w:rPr>
                <w:rFonts w:ascii="Times New Roman" w:hAnsi="Times New Roman" w:cs="Times New Roman"/>
                <w:noProof/>
                <w:sz w:val="16"/>
                <w:szCs w:val="16"/>
              </w:rPr>
            </w:pPr>
          </w:p>
        </w:tc>
        <w:tc>
          <w:tcPr>
            <w:tcW w:w="395" w:type="pct"/>
          </w:tcPr>
          <w:p w14:paraId="24F03FF3"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32992" behindDoc="0" locked="0" layoutInCell="1" allowOverlap="1" wp14:anchorId="1521B5CF" wp14:editId="49488810">
                      <wp:simplePos x="0" y="0"/>
                      <wp:positionH relativeFrom="column">
                        <wp:posOffset>76835</wp:posOffset>
                      </wp:positionH>
                      <wp:positionV relativeFrom="paragraph">
                        <wp:posOffset>73660</wp:posOffset>
                      </wp:positionV>
                      <wp:extent cx="222885" cy="179705"/>
                      <wp:effectExtent l="0" t="0" r="18415" b="10795"/>
                      <wp:wrapNone/>
                      <wp:docPr id="809824826" name="Text Box 809824826"/>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31EACAF"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1B5CF" id="Text Box 809824826" o:spid="_x0000_s1098" type="#_x0000_t202" style="position:absolute;left:0;text-align:left;margin-left:6.05pt;margin-top:5.8pt;width:17.55pt;height:14.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" fillcolor="white [3201]" strokeweight="1pt">
                      <v:textbox>
                        <w:txbxContent>
                          <w:p w14:paraId="431EACAF" w14:textId="77777777" w:rsidR="00901A69" w:rsidRDefault="00901A69" w:rsidP="00901A69"/>
                        </w:txbxContent>
                      </v:textbox>
                    </v:shape>
                  </w:pict>
                </mc:Fallback>
              </mc:AlternateContent>
            </w:r>
          </w:p>
          <w:p w14:paraId="2FD21ECD" w14:textId="77777777" w:rsidR="00901A69" w:rsidRPr="00D2557C" w:rsidRDefault="00901A69" w:rsidP="00A76D0C">
            <w:pPr>
              <w:pStyle w:val="NoSpacing"/>
              <w:rPr>
                <w:rFonts w:ascii="Times New Roman" w:hAnsi="Times New Roman" w:cs="Times New Roman"/>
                <w:noProof/>
                <w:sz w:val="16"/>
                <w:szCs w:val="16"/>
              </w:rPr>
            </w:pPr>
          </w:p>
        </w:tc>
        <w:tc>
          <w:tcPr>
            <w:tcW w:w="328" w:type="pct"/>
          </w:tcPr>
          <w:p w14:paraId="2AF469ED"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34016" behindDoc="0" locked="0" layoutInCell="1" allowOverlap="1" wp14:anchorId="7E989AAF" wp14:editId="3F7339B7">
                      <wp:simplePos x="0" y="0"/>
                      <wp:positionH relativeFrom="column">
                        <wp:posOffset>78105</wp:posOffset>
                      </wp:positionH>
                      <wp:positionV relativeFrom="paragraph">
                        <wp:posOffset>73660</wp:posOffset>
                      </wp:positionV>
                      <wp:extent cx="222885" cy="179705"/>
                      <wp:effectExtent l="0" t="0" r="18415" b="10795"/>
                      <wp:wrapNone/>
                      <wp:docPr id="1488661632" name="Text Box 1488661632"/>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72373B69"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89AAF" id="Text Box 1488661632" o:spid="_x0000_s1099" type="#_x0000_t202" style="position:absolute;margin-left:6.15pt;margin-top:5.8pt;width:17.55pt;height:14.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" fillcolor="white [3201]" strokeweight="1pt">
                      <v:textbox>
                        <w:txbxContent>
                          <w:p w14:paraId="72373B69" w14:textId="77777777" w:rsidR="00901A69" w:rsidRDefault="00901A69" w:rsidP="00901A69"/>
                        </w:txbxContent>
                      </v:textbox>
                    </v:shape>
                  </w:pict>
                </mc:Fallback>
              </mc:AlternateContent>
            </w:r>
          </w:p>
          <w:p w14:paraId="7D907F90" w14:textId="77777777" w:rsidR="00901A69" w:rsidRPr="00D2557C" w:rsidRDefault="00901A69" w:rsidP="00A76D0C">
            <w:pPr>
              <w:pStyle w:val="NoSpacing"/>
              <w:rPr>
                <w:rFonts w:ascii="Times New Roman" w:hAnsi="Times New Roman" w:cs="Times New Roman"/>
                <w:noProof/>
                <w:sz w:val="16"/>
                <w:szCs w:val="16"/>
              </w:rPr>
            </w:pPr>
          </w:p>
        </w:tc>
        <w:tc>
          <w:tcPr>
            <w:tcW w:w="330" w:type="pct"/>
          </w:tcPr>
          <w:p w14:paraId="2B7AA8AE"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35040" behindDoc="0" locked="0" layoutInCell="1" allowOverlap="1" wp14:anchorId="4279EAFC" wp14:editId="5A38A6A7">
                      <wp:simplePos x="0" y="0"/>
                      <wp:positionH relativeFrom="column">
                        <wp:posOffset>84455</wp:posOffset>
                      </wp:positionH>
                      <wp:positionV relativeFrom="paragraph">
                        <wp:posOffset>73660</wp:posOffset>
                      </wp:positionV>
                      <wp:extent cx="222885" cy="179705"/>
                      <wp:effectExtent l="0" t="0" r="18415" b="10795"/>
                      <wp:wrapNone/>
                      <wp:docPr id="1715763213" name="Text Box 1715763213"/>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2CD85B20"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9EAFC" id="Text Box 1715763213" o:spid="_x0000_s1100" type="#_x0000_t202" style="position:absolute;margin-left:6.65pt;margin-top:5.8pt;width:17.55pt;height:14.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" fillcolor="white [3201]" strokeweight="1pt">
                      <v:textbox>
                        <w:txbxContent>
                          <w:p w14:paraId="2CD85B20" w14:textId="77777777" w:rsidR="00901A69" w:rsidRDefault="00901A69" w:rsidP="00901A69"/>
                        </w:txbxContent>
                      </v:textbox>
                    </v:shape>
                  </w:pict>
                </mc:Fallback>
              </mc:AlternateContent>
            </w:r>
          </w:p>
          <w:p w14:paraId="1BA5EE4F" w14:textId="77777777" w:rsidR="00901A69" w:rsidRPr="00D2557C" w:rsidRDefault="00901A69" w:rsidP="00A76D0C">
            <w:pPr>
              <w:pStyle w:val="NoSpacing"/>
              <w:rPr>
                <w:rFonts w:ascii="Times New Roman" w:hAnsi="Times New Roman" w:cs="Times New Roman"/>
                <w:noProof/>
                <w:sz w:val="16"/>
                <w:szCs w:val="16"/>
              </w:rPr>
            </w:pPr>
          </w:p>
        </w:tc>
        <w:tc>
          <w:tcPr>
            <w:tcW w:w="331" w:type="pct"/>
          </w:tcPr>
          <w:p w14:paraId="47B41109"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36064" behindDoc="0" locked="0" layoutInCell="1" allowOverlap="1" wp14:anchorId="4A5E3E17" wp14:editId="1C80E800">
                      <wp:simplePos x="0" y="0"/>
                      <wp:positionH relativeFrom="column">
                        <wp:posOffset>92710</wp:posOffset>
                      </wp:positionH>
                      <wp:positionV relativeFrom="paragraph">
                        <wp:posOffset>73660</wp:posOffset>
                      </wp:positionV>
                      <wp:extent cx="222885" cy="179705"/>
                      <wp:effectExtent l="0" t="0" r="18415" b="10795"/>
                      <wp:wrapNone/>
                      <wp:docPr id="2129844617" name="Text Box 2129844617"/>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60EF5A9F"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E3E17" id="Text Box 2129844617" o:spid="_x0000_s1101" type="#_x0000_t202" style="position:absolute;margin-left:7.3pt;margin-top:5.8pt;width:17.55pt;height:14.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" fillcolor="white [3201]" strokeweight="1pt">
                      <v:textbox>
                        <w:txbxContent>
                          <w:p w14:paraId="60EF5A9F" w14:textId="77777777" w:rsidR="00901A69" w:rsidRDefault="00901A69" w:rsidP="00901A69"/>
                        </w:txbxContent>
                      </v:textbox>
                    </v:shape>
                  </w:pict>
                </mc:Fallback>
              </mc:AlternateContent>
            </w:r>
          </w:p>
          <w:p w14:paraId="61FE52EB" w14:textId="77777777" w:rsidR="00901A69" w:rsidRPr="00D2557C" w:rsidRDefault="00901A69" w:rsidP="00A76D0C">
            <w:pPr>
              <w:pStyle w:val="NoSpacing"/>
              <w:rPr>
                <w:rFonts w:ascii="Times New Roman" w:hAnsi="Times New Roman" w:cs="Times New Roman"/>
                <w:noProof/>
                <w:sz w:val="16"/>
                <w:szCs w:val="16"/>
              </w:rPr>
            </w:pPr>
          </w:p>
        </w:tc>
        <w:tc>
          <w:tcPr>
            <w:tcW w:w="392" w:type="pct"/>
          </w:tcPr>
          <w:p w14:paraId="74BFFA9A"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37088" behindDoc="0" locked="0" layoutInCell="1" allowOverlap="1" wp14:anchorId="18511434" wp14:editId="7980DE50">
                      <wp:simplePos x="0" y="0"/>
                      <wp:positionH relativeFrom="column">
                        <wp:posOffset>-1270</wp:posOffset>
                      </wp:positionH>
                      <wp:positionV relativeFrom="paragraph">
                        <wp:posOffset>73660</wp:posOffset>
                      </wp:positionV>
                      <wp:extent cx="222885" cy="179705"/>
                      <wp:effectExtent l="0" t="0" r="18415" b="10795"/>
                      <wp:wrapNone/>
                      <wp:docPr id="1087519912" name="Text Box 1087519912"/>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641F361B"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11434" id="Text Box 1087519912" o:spid="_x0000_s1102" type="#_x0000_t202" style="position:absolute;margin-left:-.1pt;margin-top:5.8pt;width:17.55pt;height:14.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" fillcolor="white [3201]" strokeweight="1pt">
                      <v:textbox>
                        <w:txbxContent>
                          <w:p w14:paraId="641F361B" w14:textId="77777777" w:rsidR="00901A69" w:rsidRDefault="00901A69" w:rsidP="00901A69"/>
                        </w:txbxContent>
                      </v:textbox>
                    </v:shape>
                  </w:pict>
                </mc:Fallback>
              </mc:AlternateContent>
            </w:r>
          </w:p>
          <w:p w14:paraId="03FDE21B" w14:textId="77777777" w:rsidR="00901A69" w:rsidRPr="00D2557C" w:rsidRDefault="00901A69" w:rsidP="00A76D0C">
            <w:pPr>
              <w:pStyle w:val="NoSpacing"/>
              <w:rPr>
                <w:rFonts w:ascii="Times New Roman" w:hAnsi="Times New Roman" w:cs="Times New Roman"/>
                <w:noProof/>
                <w:sz w:val="16"/>
                <w:szCs w:val="16"/>
              </w:rPr>
            </w:pPr>
          </w:p>
          <w:p w14:paraId="3DD7D889" w14:textId="77777777" w:rsidR="00901A69" w:rsidRPr="00D2557C" w:rsidRDefault="00901A69" w:rsidP="00A76D0C">
            <w:pPr>
              <w:pStyle w:val="NoSpacing"/>
              <w:rPr>
                <w:rFonts w:ascii="Times New Roman" w:hAnsi="Times New Roman" w:cs="Times New Roman"/>
                <w:noProof/>
                <w:sz w:val="16"/>
                <w:szCs w:val="16"/>
              </w:rPr>
            </w:pPr>
          </w:p>
        </w:tc>
      </w:tr>
      <w:tr w:rsidR="00901A69" w:rsidRPr="00D2557C" w14:paraId="7F8EB1A1" w14:textId="77777777" w:rsidTr="00A76D0C">
        <w:tc>
          <w:tcPr>
            <w:tcW w:w="235" w:type="pct"/>
          </w:tcPr>
          <w:p w14:paraId="7B6FE948"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12</w:t>
            </w:r>
          </w:p>
        </w:tc>
        <w:tc>
          <w:tcPr>
            <w:tcW w:w="2265" w:type="pct"/>
          </w:tcPr>
          <w:p w14:paraId="0F556000"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Fish and seafood</w:t>
            </w:r>
          </w:p>
          <w:p w14:paraId="5950A89B"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i/>
                <w:iCs/>
                <w:sz w:val="16"/>
                <w:szCs w:val="16"/>
              </w:rPr>
              <w:t>(such as Tilapia, Catfish, Mackerel, Shrimp, Stockfish, Smoked fish, and others)?</w:t>
            </w:r>
          </w:p>
        </w:tc>
        <w:tc>
          <w:tcPr>
            <w:tcW w:w="395" w:type="pct"/>
          </w:tcPr>
          <w:p w14:paraId="06611C87"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38112" behindDoc="0" locked="0" layoutInCell="1" allowOverlap="1" wp14:anchorId="5FDD9195" wp14:editId="5226D7F8">
                      <wp:simplePos x="0" y="0"/>
                      <wp:positionH relativeFrom="column">
                        <wp:posOffset>38735</wp:posOffset>
                      </wp:positionH>
                      <wp:positionV relativeFrom="paragraph">
                        <wp:posOffset>73660</wp:posOffset>
                      </wp:positionV>
                      <wp:extent cx="222885" cy="179705"/>
                      <wp:effectExtent l="0" t="0" r="18415" b="10795"/>
                      <wp:wrapNone/>
                      <wp:docPr id="2059723631" name="Text Box 2059723631"/>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6532F721"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D9195" id="Text Box 2059723631" o:spid="_x0000_s1103" type="#_x0000_t202" style="position:absolute;left:0;text-align:left;margin-left:3.05pt;margin-top:5.8pt;width:17.55pt;height:14.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" fillcolor="white [3201]" strokeweight="1pt">
                      <v:textbox>
                        <w:txbxContent>
                          <w:p w14:paraId="6532F721" w14:textId="77777777" w:rsidR="00901A69" w:rsidRDefault="00901A69" w:rsidP="00901A69"/>
                        </w:txbxContent>
                      </v:textbox>
                    </v:shape>
                  </w:pict>
                </mc:Fallback>
              </mc:AlternateContent>
            </w:r>
          </w:p>
          <w:p w14:paraId="56900ED4" w14:textId="77777777" w:rsidR="00901A69" w:rsidRPr="00D2557C" w:rsidRDefault="00901A69" w:rsidP="00A76D0C">
            <w:pPr>
              <w:pStyle w:val="NoSpacing"/>
              <w:rPr>
                <w:rFonts w:ascii="Times New Roman" w:hAnsi="Times New Roman" w:cs="Times New Roman"/>
                <w:noProof/>
                <w:sz w:val="16"/>
                <w:szCs w:val="16"/>
              </w:rPr>
            </w:pPr>
          </w:p>
        </w:tc>
        <w:tc>
          <w:tcPr>
            <w:tcW w:w="329" w:type="pct"/>
          </w:tcPr>
          <w:p w14:paraId="6F95C629"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39136" behindDoc="0" locked="0" layoutInCell="1" allowOverlap="1" wp14:anchorId="373832F1" wp14:editId="020705F8">
                      <wp:simplePos x="0" y="0"/>
                      <wp:positionH relativeFrom="column">
                        <wp:posOffset>68580</wp:posOffset>
                      </wp:positionH>
                      <wp:positionV relativeFrom="paragraph">
                        <wp:posOffset>73660</wp:posOffset>
                      </wp:positionV>
                      <wp:extent cx="222885" cy="179705"/>
                      <wp:effectExtent l="0" t="0" r="18415" b="10795"/>
                      <wp:wrapNone/>
                      <wp:docPr id="330369192" name="Text Box 330369192"/>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7415B9D2"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832F1" id="Text Box 330369192" o:spid="_x0000_s1104" type="#_x0000_t202" style="position:absolute;left:0;text-align:left;margin-left:5.4pt;margin-top:5.8pt;width:17.55pt;height:14.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" fillcolor="white [3201]" strokeweight="1pt">
                      <v:textbox>
                        <w:txbxContent>
                          <w:p w14:paraId="7415B9D2" w14:textId="77777777" w:rsidR="00901A69" w:rsidRDefault="00901A69" w:rsidP="00901A69"/>
                        </w:txbxContent>
                      </v:textbox>
                    </v:shape>
                  </w:pict>
                </mc:Fallback>
              </mc:AlternateContent>
            </w:r>
          </w:p>
          <w:p w14:paraId="5FE0095B" w14:textId="77777777" w:rsidR="00901A69" w:rsidRPr="00D2557C" w:rsidRDefault="00901A69" w:rsidP="00A76D0C">
            <w:pPr>
              <w:pStyle w:val="NoSpacing"/>
              <w:rPr>
                <w:rFonts w:ascii="Times New Roman" w:hAnsi="Times New Roman" w:cs="Times New Roman"/>
                <w:noProof/>
                <w:sz w:val="16"/>
                <w:szCs w:val="16"/>
              </w:rPr>
            </w:pPr>
          </w:p>
        </w:tc>
        <w:tc>
          <w:tcPr>
            <w:tcW w:w="395" w:type="pct"/>
          </w:tcPr>
          <w:p w14:paraId="30D3C8A4"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40160" behindDoc="0" locked="0" layoutInCell="1" allowOverlap="1" wp14:anchorId="627CBA55" wp14:editId="66053468">
                      <wp:simplePos x="0" y="0"/>
                      <wp:positionH relativeFrom="column">
                        <wp:posOffset>76835</wp:posOffset>
                      </wp:positionH>
                      <wp:positionV relativeFrom="paragraph">
                        <wp:posOffset>73660</wp:posOffset>
                      </wp:positionV>
                      <wp:extent cx="222885" cy="179705"/>
                      <wp:effectExtent l="0" t="0" r="18415" b="10795"/>
                      <wp:wrapNone/>
                      <wp:docPr id="1112550367" name="Text Box 1112550367"/>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986CED9"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CBA55" id="Text Box 1112550367" o:spid="_x0000_s1105" type="#_x0000_t202" style="position:absolute;left:0;text-align:left;margin-left:6.05pt;margin-top:5.8pt;width:17.55pt;height:14.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" fillcolor="white [3201]" strokeweight="1pt">
                      <v:textbox>
                        <w:txbxContent>
                          <w:p w14:paraId="4986CED9" w14:textId="77777777" w:rsidR="00901A69" w:rsidRDefault="00901A69" w:rsidP="00901A69"/>
                        </w:txbxContent>
                      </v:textbox>
                    </v:shape>
                  </w:pict>
                </mc:Fallback>
              </mc:AlternateContent>
            </w:r>
          </w:p>
          <w:p w14:paraId="47C51A96"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28" w:type="pct"/>
          </w:tcPr>
          <w:p w14:paraId="6F99D29E"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41184" behindDoc="0" locked="0" layoutInCell="1" allowOverlap="1" wp14:anchorId="70B86F57" wp14:editId="6E945C95">
                      <wp:simplePos x="0" y="0"/>
                      <wp:positionH relativeFrom="column">
                        <wp:posOffset>78105</wp:posOffset>
                      </wp:positionH>
                      <wp:positionV relativeFrom="paragraph">
                        <wp:posOffset>73660</wp:posOffset>
                      </wp:positionV>
                      <wp:extent cx="222885" cy="179705"/>
                      <wp:effectExtent l="0" t="0" r="18415" b="10795"/>
                      <wp:wrapNone/>
                      <wp:docPr id="2109817771" name="Text Box 2109817771"/>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2A1BE0C5"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86F57" id="Text Box 2109817771" o:spid="_x0000_s1106" type="#_x0000_t202" style="position:absolute;margin-left:6.15pt;margin-top:5.8pt;width:17.55pt;height:14.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" fillcolor="white [3201]" strokeweight="1pt">
                      <v:textbox>
                        <w:txbxContent>
                          <w:p w14:paraId="2A1BE0C5" w14:textId="77777777" w:rsidR="00901A69" w:rsidRDefault="00901A69" w:rsidP="00901A69"/>
                        </w:txbxContent>
                      </v:textbox>
                    </v:shape>
                  </w:pict>
                </mc:Fallback>
              </mc:AlternateContent>
            </w:r>
          </w:p>
          <w:p w14:paraId="7B31E757"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0" w:type="pct"/>
          </w:tcPr>
          <w:p w14:paraId="4484DCAE"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42208" behindDoc="0" locked="0" layoutInCell="1" allowOverlap="1" wp14:anchorId="4CB0A342" wp14:editId="2F7400CE">
                      <wp:simplePos x="0" y="0"/>
                      <wp:positionH relativeFrom="column">
                        <wp:posOffset>84455</wp:posOffset>
                      </wp:positionH>
                      <wp:positionV relativeFrom="paragraph">
                        <wp:posOffset>73660</wp:posOffset>
                      </wp:positionV>
                      <wp:extent cx="222885" cy="179705"/>
                      <wp:effectExtent l="0" t="0" r="18415" b="10795"/>
                      <wp:wrapNone/>
                      <wp:docPr id="468994160" name="Text Box 468994160"/>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029C86FB"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0A342" id="Text Box 468994160" o:spid="_x0000_s1107" type="#_x0000_t202" style="position:absolute;margin-left:6.65pt;margin-top:5.8pt;width:17.55pt;height: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" fillcolor="white [3201]" strokeweight="1pt">
                      <v:textbox>
                        <w:txbxContent>
                          <w:p w14:paraId="029C86FB" w14:textId="77777777" w:rsidR="00901A69" w:rsidRDefault="00901A69" w:rsidP="00901A69"/>
                        </w:txbxContent>
                      </v:textbox>
                    </v:shape>
                  </w:pict>
                </mc:Fallback>
              </mc:AlternateContent>
            </w:r>
          </w:p>
          <w:p w14:paraId="3812E497"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1" w:type="pct"/>
          </w:tcPr>
          <w:p w14:paraId="47D8457A"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43232" behindDoc="0" locked="0" layoutInCell="1" allowOverlap="1" wp14:anchorId="104FB2E9" wp14:editId="5C8F407A">
                      <wp:simplePos x="0" y="0"/>
                      <wp:positionH relativeFrom="column">
                        <wp:posOffset>92710</wp:posOffset>
                      </wp:positionH>
                      <wp:positionV relativeFrom="paragraph">
                        <wp:posOffset>73660</wp:posOffset>
                      </wp:positionV>
                      <wp:extent cx="222885" cy="179705"/>
                      <wp:effectExtent l="0" t="0" r="18415" b="10795"/>
                      <wp:wrapNone/>
                      <wp:docPr id="61499197" name="Text Box 61499197"/>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0BA199BE"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FB2E9" id="Text Box 61499197" o:spid="_x0000_s1108" type="#_x0000_t202" style="position:absolute;margin-left:7.3pt;margin-top:5.8pt;width:17.55pt;height:14.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" fillcolor="white [3201]" strokeweight="1pt">
                      <v:textbox>
                        <w:txbxContent>
                          <w:p w14:paraId="0BA199BE" w14:textId="77777777" w:rsidR="00901A69" w:rsidRDefault="00901A69" w:rsidP="00901A69"/>
                        </w:txbxContent>
                      </v:textbox>
                    </v:shape>
                  </w:pict>
                </mc:Fallback>
              </mc:AlternateContent>
            </w:r>
          </w:p>
          <w:p w14:paraId="4EEE443E"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92" w:type="pct"/>
          </w:tcPr>
          <w:p w14:paraId="25BCE015"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44256" behindDoc="0" locked="0" layoutInCell="1" allowOverlap="1" wp14:anchorId="7EA96C1F" wp14:editId="44A5DF5E">
                      <wp:simplePos x="0" y="0"/>
                      <wp:positionH relativeFrom="column">
                        <wp:posOffset>-1270</wp:posOffset>
                      </wp:positionH>
                      <wp:positionV relativeFrom="paragraph">
                        <wp:posOffset>73660</wp:posOffset>
                      </wp:positionV>
                      <wp:extent cx="222885" cy="179705"/>
                      <wp:effectExtent l="0" t="0" r="18415" b="10795"/>
                      <wp:wrapNone/>
                      <wp:docPr id="248763500" name="Text Box 248763500"/>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2D8FB05F"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96C1F" id="Text Box 248763500" o:spid="_x0000_s1109" type="#_x0000_t202" style="position:absolute;margin-left:-.1pt;margin-top:5.8pt;width:17.55pt;height:14.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" fillcolor="white [3201]" strokeweight="1pt">
                      <v:textbox>
                        <w:txbxContent>
                          <w:p w14:paraId="2D8FB05F" w14:textId="77777777" w:rsidR="00901A69" w:rsidRDefault="00901A69" w:rsidP="00901A69"/>
                        </w:txbxContent>
                      </v:textbox>
                    </v:shape>
                  </w:pict>
                </mc:Fallback>
              </mc:AlternateContent>
            </w:r>
          </w:p>
          <w:p w14:paraId="59ED4C23" w14:textId="77777777" w:rsidR="00901A69" w:rsidRPr="00D2557C" w:rsidRDefault="00901A69" w:rsidP="00A76D0C">
            <w:pPr>
              <w:pStyle w:val="NoSpacing"/>
              <w:rPr>
                <w:rFonts w:ascii="Times New Roman" w:eastAsia="Calibri" w:hAnsi="Times New Roman" w:cs="Times New Roman"/>
                <w:sz w:val="16"/>
                <w:szCs w:val="16"/>
                <w:lang w:val="en-IN"/>
              </w:rPr>
            </w:pPr>
          </w:p>
        </w:tc>
      </w:tr>
      <w:tr w:rsidR="00901A69" w:rsidRPr="00D2557C" w14:paraId="5DAF8170" w14:textId="77777777" w:rsidTr="00A76D0C">
        <w:tc>
          <w:tcPr>
            <w:tcW w:w="235" w:type="pct"/>
          </w:tcPr>
          <w:p w14:paraId="2041624E"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13</w:t>
            </w:r>
          </w:p>
        </w:tc>
        <w:tc>
          <w:tcPr>
            <w:tcW w:w="2265" w:type="pct"/>
          </w:tcPr>
          <w:p w14:paraId="076504B5"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 xml:space="preserve">Fried foods </w:t>
            </w:r>
          </w:p>
          <w:p w14:paraId="49725A56"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i/>
                <w:iCs/>
                <w:sz w:val="16"/>
                <w:szCs w:val="16"/>
              </w:rPr>
              <w:t>(such as Akara, Puff-puff, Pancakes, Chin-chin, Buns, scotch egg, Chips (fried plantain, yam, and potatoes), Samosa, Fried fish, Fried chicken, Fried beef, and others)?</w:t>
            </w:r>
          </w:p>
        </w:tc>
        <w:tc>
          <w:tcPr>
            <w:tcW w:w="395" w:type="pct"/>
          </w:tcPr>
          <w:p w14:paraId="43007321"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45280" behindDoc="0" locked="0" layoutInCell="1" allowOverlap="1" wp14:anchorId="2A76E79A" wp14:editId="2E9FB93E">
                      <wp:simplePos x="0" y="0"/>
                      <wp:positionH relativeFrom="column">
                        <wp:posOffset>38735</wp:posOffset>
                      </wp:positionH>
                      <wp:positionV relativeFrom="paragraph">
                        <wp:posOffset>73660</wp:posOffset>
                      </wp:positionV>
                      <wp:extent cx="222885" cy="179705"/>
                      <wp:effectExtent l="0" t="0" r="18415" b="10795"/>
                      <wp:wrapNone/>
                      <wp:docPr id="678311201" name="Text Box 678311201"/>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203F072D"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6E79A" id="Text Box 678311201" o:spid="_x0000_s1110" type="#_x0000_t202" style="position:absolute;left:0;text-align:left;margin-left:3.05pt;margin-top:5.8pt;width:17.55pt;height:14.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" fillcolor="white [3201]" strokeweight="1pt">
                      <v:textbox>
                        <w:txbxContent>
                          <w:p w14:paraId="203F072D" w14:textId="77777777" w:rsidR="00901A69" w:rsidRDefault="00901A69" w:rsidP="00901A69"/>
                        </w:txbxContent>
                      </v:textbox>
                    </v:shape>
                  </w:pict>
                </mc:Fallback>
              </mc:AlternateContent>
            </w:r>
          </w:p>
          <w:p w14:paraId="034D8352"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29" w:type="pct"/>
          </w:tcPr>
          <w:p w14:paraId="4FB39B75"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46304" behindDoc="0" locked="0" layoutInCell="1" allowOverlap="1" wp14:anchorId="40923F23" wp14:editId="458D03B9">
                      <wp:simplePos x="0" y="0"/>
                      <wp:positionH relativeFrom="column">
                        <wp:posOffset>68580</wp:posOffset>
                      </wp:positionH>
                      <wp:positionV relativeFrom="paragraph">
                        <wp:posOffset>73660</wp:posOffset>
                      </wp:positionV>
                      <wp:extent cx="222885" cy="179705"/>
                      <wp:effectExtent l="0" t="0" r="18415" b="10795"/>
                      <wp:wrapNone/>
                      <wp:docPr id="1903436707" name="Text Box 1903436707"/>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69CED81C"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23F23" id="Text Box 1903436707" o:spid="_x0000_s1111" type="#_x0000_t202" style="position:absolute;left:0;text-align:left;margin-left:5.4pt;margin-top:5.8pt;width:17.55pt;height:14.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" fillcolor="white [3201]" strokeweight="1pt">
                      <v:textbox>
                        <w:txbxContent>
                          <w:p w14:paraId="69CED81C" w14:textId="77777777" w:rsidR="00901A69" w:rsidRDefault="00901A69" w:rsidP="00901A69"/>
                        </w:txbxContent>
                      </v:textbox>
                    </v:shape>
                  </w:pict>
                </mc:Fallback>
              </mc:AlternateContent>
            </w:r>
          </w:p>
          <w:p w14:paraId="385FB9F6"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95" w:type="pct"/>
          </w:tcPr>
          <w:p w14:paraId="4B6DF6C5"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47328" behindDoc="0" locked="0" layoutInCell="1" allowOverlap="1" wp14:anchorId="4DD49A29" wp14:editId="702AFB72">
                      <wp:simplePos x="0" y="0"/>
                      <wp:positionH relativeFrom="column">
                        <wp:posOffset>76835</wp:posOffset>
                      </wp:positionH>
                      <wp:positionV relativeFrom="paragraph">
                        <wp:posOffset>73660</wp:posOffset>
                      </wp:positionV>
                      <wp:extent cx="222885" cy="179705"/>
                      <wp:effectExtent l="0" t="0" r="18415" b="10795"/>
                      <wp:wrapNone/>
                      <wp:docPr id="1044237193" name="Text Box 1044237193"/>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6E21BC7E"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49A29" id="Text Box 1044237193" o:spid="_x0000_s1112" type="#_x0000_t202" style="position:absolute;left:0;text-align:left;margin-left:6.05pt;margin-top:5.8pt;width:17.55pt;height:14.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" fillcolor="white [3201]" strokeweight="1pt">
                      <v:textbox>
                        <w:txbxContent>
                          <w:p w14:paraId="6E21BC7E" w14:textId="77777777" w:rsidR="00901A69" w:rsidRDefault="00901A69" w:rsidP="00901A69"/>
                        </w:txbxContent>
                      </v:textbox>
                    </v:shape>
                  </w:pict>
                </mc:Fallback>
              </mc:AlternateContent>
            </w:r>
          </w:p>
          <w:p w14:paraId="54A0CCB1"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28" w:type="pct"/>
          </w:tcPr>
          <w:p w14:paraId="37D97612"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48352" behindDoc="0" locked="0" layoutInCell="1" allowOverlap="1" wp14:anchorId="3BFD3B7A" wp14:editId="7CDF82EB">
                      <wp:simplePos x="0" y="0"/>
                      <wp:positionH relativeFrom="column">
                        <wp:posOffset>78105</wp:posOffset>
                      </wp:positionH>
                      <wp:positionV relativeFrom="paragraph">
                        <wp:posOffset>73660</wp:posOffset>
                      </wp:positionV>
                      <wp:extent cx="222885" cy="179705"/>
                      <wp:effectExtent l="0" t="0" r="18415" b="10795"/>
                      <wp:wrapNone/>
                      <wp:docPr id="547041531" name="Text Box 547041531"/>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550E2639"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D3B7A" id="Text Box 547041531" o:spid="_x0000_s1113" type="#_x0000_t202" style="position:absolute;margin-left:6.15pt;margin-top:5.8pt;width:17.55pt;height:14.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" fillcolor="white [3201]" strokeweight="1pt">
                      <v:textbox>
                        <w:txbxContent>
                          <w:p w14:paraId="550E2639" w14:textId="77777777" w:rsidR="00901A69" w:rsidRDefault="00901A69" w:rsidP="00901A69"/>
                        </w:txbxContent>
                      </v:textbox>
                    </v:shape>
                  </w:pict>
                </mc:Fallback>
              </mc:AlternateContent>
            </w:r>
          </w:p>
          <w:p w14:paraId="2C936D3A"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0" w:type="pct"/>
          </w:tcPr>
          <w:p w14:paraId="2ED217FF"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49376" behindDoc="0" locked="0" layoutInCell="1" allowOverlap="1" wp14:anchorId="25AE7C24" wp14:editId="31DD33D7">
                      <wp:simplePos x="0" y="0"/>
                      <wp:positionH relativeFrom="column">
                        <wp:posOffset>84455</wp:posOffset>
                      </wp:positionH>
                      <wp:positionV relativeFrom="paragraph">
                        <wp:posOffset>73660</wp:posOffset>
                      </wp:positionV>
                      <wp:extent cx="222885" cy="179705"/>
                      <wp:effectExtent l="0" t="0" r="18415" b="10795"/>
                      <wp:wrapNone/>
                      <wp:docPr id="1541607259" name="Text Box 1541607259"/>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331F9413"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E7C24" id="Text Box 1541607259" o:spid="_x0000_s1114" type="#_x0000_t202" style="position:absolute;margin-left:6.65pt;margin-top:5.8pt;width:17.55pt;height:14.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" fillcolor="white [3201]" strokeweight="1pt">
                      <v:textbox>
                        <w:txbxContent>
                          <w:p w14:paraId="331F9413" w14:textId="77777777" w:rsidR="00901A69" w:rsidRDefault="00901A69" w:rsidP="00901A69"/>
                        </w:txbxContent>
                      </v:textbox>
                    </v:shape>
                  </w:pict>
                </mc:Fallback>
              </mc:AlternateContent>
            </w:r>
          </w:p>
          <w:p w14:paraId="4CEF67E1"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1" w:type="pct"/>
          </w:tcPr>
          <w:p w14:paraId="1770FF34"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50400" behindDoc="0" locked="0" layoutInCell="1" allowOverlap="1" wp14:anchorId="0E1A92E1" wp14:editId="2C817810">
                      <wp:simplePos x="0" y="0"/>
                      <wp:positionH relativeFrom="column">
                        <wp:posOffset>92710</wp:posOffset>
                      </wp:positionH>
                      <wp:positionV relativeFrom="paragraph">
                        <wp:posOffset>73660</wp:posOffset>
                      </wp:positionV>
                      <wp:extent cx="222885" cy="179705"/>
                      <wp:effectExtent l="0" t="0" r="18415" b="10795"/>
                      <wp:wrapNone/>
                      <wp:docPr id="305465361" name="Text Box 305465361"/>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240A8C30"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A92E1" id="Text Box 305465361" o:spid="_x0000_s1115" type="#_x0000_t202" style="position:absolute;margin-left:7.3pt;margin-top:5.8pt;width:17.55pt;height:14.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" fillcolor="white [3201]" strokeweight="1pt">
                      <v:textbox>
                        <w:txbxContent>
                          <w:p w14:paraId="240A8C30" w14:textId="77777777" w:rsidR="00901A69" w:rsidRDefault="00901A69" w:rsidP="00901A69"/>
                        </w:txbxContent>
                      </v:textbox>
                    </v:shape>
                  </w:pict>
                </mc:Fallback>
              </mc:AlternateContent>
            </w:r>
          </w:p>
          <w:p w14:paraId="64FB26E9"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92" w:type="pct"/>
          </w:tcPr>
          <w:p w14:paraId="12109B41"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51424" behindDoc="0" locked="0" layoutInCell="1" allowOverlap="1" wp14:anchorId="7DE7CBBC" wp14:editId="407FE7E7">
                      <wp:simplePos x="0" y="0"/>
                      <wp:positionH relativeFrom="column">
                        <wp:posOffset>-1270</wp:posOffset>
                      </wp:positionH>
                      <wp:positionV relativeFrom="paragraph">
                        <wp:posOffset>73660</wp:posOffset>
                      </wp:positionV>
                      <wp:extent cx="222885" cy="179705"/>
                      <wp:effectExtent l="0" t="0" r="18415" b="10795"/>
                      <wp:wrapNone/>
                      <wp:docPr id="1360420101" name="Text Box 1360420101"/>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740187D5"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7CBBC" id="Text Box 1360420101" o:spid="_x0000_s1116" type="#_x0000_t202" style="position:absolute;margin-left:-.1pt;margin-top:5.8pt;width:17.55pt;height:14.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" fillcolor="white [3201]" strokeweight="1pt">
                      <v:textbox>
                        <w:txbxContent>
                          <w:p w14:paraId="740187D5" w14:textId="77777777" w:rsidR="00901A69" w:rsidRDefault="00901A69" w:rsidP="00901A69"/>
                        </w:txbxContent>
                      </v:textbox>
                    </v:shape>
                  </w:pict>
                </mc:Fallback>
              </mc:AlternateContent>
            </w:r>
          </w:p>
          <w:p w14:paraId="2220C197" w14:textId="77777777" w:rsidR="00901A69" w:rsidRPr="00D2557C" w:rsidRDefault="00901A69" w:rsidP="00A76D0C">
            <w:pPr>
              <w:pStyle w:val="NoSpacing"/>
              <w:rPr>
                <w:rFonts w:ascii="Times New Roman" w:eastAsia="Calibri" w:hAnsi="Times New Roman" w:cs="Times New Roman"/>
                <w:sz w:val="16"/>
                <w:szCs w:val="16"/>
                <w:lang w:val="en-IN"/>
              </w:rPr>
            </w:pPr>
          </w:p>
        </w:tc>
      </w:tr>
      <w:tr w:rsidR="00901A69" w:rsidRPr="00D2557C" w14:paraId="2FB64670" w14:textId="77777777" w:rsidTr="00A76D0C">
        <w:tc>
          <w:tcPr>
            <w:tcW w:w="235" w:type="pct"/>
          </w:tcPr>
          <w:p w14:paraId="31059FBF"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14</w:t>
            </w:r>
          </w:p>
        </w:tc>
        <w:tc>
          <w:tcPr>
            <w:tcW w:w="2265" w:type="pct"/>
          </w:tcPr>
          <w:p w14:paraId="3FCE381B"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Fast (takeaway) foods?</w:t>
            </w:r>
          </w:p>
          <w:p w14:paraId="654B35DA"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i/>
                <w:iCs/>
                <w:sz w:val="16"/>
                <w:szCs w:val="16"/>
              </w:rPr>
              <w:t>(e.g., Restaurants foods, local roadside food vendors (Mama put), Shawarma, Pizza, Burgers, fried/jollof rice, fried chicken, Suya, Small chops, Hot dog, Beef/chicken/fish rolls, Doughnuts, and others)</w:t>
            </w:r>
          </w:p>
        </w:tc>
        <w:tc>
          <w:tcPr>
            <w:tcW w:w="395" w:type="pct"/>
          </w:tcPr>
          <w:p w14:paraId="115DE86E"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52448" behindDoc="0" locked="0" layoutInCell="1" allowOverlap="1" wp14:anchorId="05F06575" wp14:editId="7270F97D">
                      <wp:simplePos x="0" y="0"/>
                      <wp:positionH relativeFrom="column">
                        <wp:posOffset>38735</wp:posOffset>
                      </wp:positionH>
                      <wp:positionV relativeFrom="paragraph">
                        <wp:posOffset>73660</wp:posOffset>
                      </wp:positionV>
                      <wp:extent cx="222885" cy="179705"/>
                      <wp:effectExtent l="0" t="0" r="18415" b="10795"/>
                      <wp:wrapNone/>
                      <wp:docPr id="1088461023" name="Text Box 1088461023"/>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14D85C6F"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06575" id="Text Box 1088461023" o:spid="_x0000_s1117" type="#_x0000_t202" style="position:absolute;left:0;text-align:left;margin-left:3.05pt;margin-top:5.8pt;width:17.55pt;height:14.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" fillcolor="white [3201]" strokeweight="1pt">
                      <v:textbox>
                        <w:txbxContent>
                          <w:p w14:paraId="14D85C6F" w14:textId="77777777" w:rsidR="00901A69" w:rsidRDefault="00901A69" w:rsidP="00901A69"/>
                        </w:txbxContent>
                      </v:textbox>
                    </v:shape>
                  </w:pict>
                </mc:Fallback>
              </mc:AlternateContent>
            </w:r>
          </w:p>
          <w:p w14:paraId="5AAA7D94"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29" w:type="pct"/>
          </w:tcPr>
          <w:p w14:paraId="59A08AC1"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53472" behindDoc="0" locked="0" layoutInCell="1" allowOverlap="1" wp14:anchorId="73203541" wp14:editId="35A800C4">
                      <wp:simplePos x="0" y="0"/>
                      <wp:positionH relativeFrom="column">
                        <wp:posOffset>68580</wp:posOffset>
                      </wp:positionH>
                      <wp:positionV relativeFrom="paragraph">
                        <wp:posOffset>73660</wp:posOffset>
                      </wp:positionV>
                      <wp:extent cx="222885" cy="179705"/>
                      <wp:effectExtent l="0" t="0" r="18415" b="10795"/>
                      <wp:wrapNone/>
                      <wp:docPr id="1087026740" name="Text Box 1087026740"/>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0C7A2FF1"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03541" id="Text Box 1087026740" o:spid="_x0000_s1118" type="#_x0000_t202" style="position:absolute;left:0;text-align:left;margin-left:5.4pt;margin-top:5.8pt;width:17.55pt;height:14.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" fillcolor="white [3201]" strokeweight="1pt">
                      <v:textbox>
                        <w:txbxContent>
                          <w:p w14:paraId="0C7A2FF1" w14:textId="77777777" w:rsidR="00901A69" w:rsidRDefault="00901A69" w:rsidP="00901A69"/>
                        </w:txbxContent>
                      </v:textbox>
                    </v:shape>
                  </w:pict>
                </mc:Fallback>
              </mc:AlternateContent>
            </w:r>
          </w:p>
          <w:p w14:paraId="7EF7EED8"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95" w:type="pct"/>
          </w:tcPr>
          <w:p w14:paraId="0892C16B"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54496" behindDoc="0" locked="0" layoutInCell="1" allowOverlap="1" wp14:anchorId="09322650" wp14:editId="63F48CFF">
                      <wp:simplePos x="0" y="0"/>
                      <wp:positionH relativeFrom="column">
                        <wp:posOffset>76835</wp:posOffset>
                      </wp:positionH>
                      <wp:positionV relativeFrom="paragraph">
                        <wp:posOffset>73660</wp:posOffset>
                      </wp:positionV>
                      <wp:extent cx="222885" cy="179705"/>
                      <wp:effectExtent l="0" t="0" r="18415" b="10795"/>
                      <wp:wrapNone/>
                      <wp:docPr id="1018661742" name="Text Box 1018661742"/>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E20DED1"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22650" id="Text Box 1018661742" o:spid="_x0000_s1119" type="#_x0000_t202" style="position:absolute;left:0;text-align:left;margin-left:6.05pt;margin-top:5.8pt;width:17.55pt;height:14.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" fillcolor="white [3201]" strokeweight="1pt">
                      <v:textbox>
                        <w:txbxContent>
                          <w:p w14:paraId="4E20DED1" w14:textId="77777777" w:rsidR="00901A69" w:rsidRDefault="00901A69" w:rsidP="00901A69"/>
                        </w:txbxContent>
                      </v:textbox>
                    </v:shape>
                  </w:pict>
                </mc:Fallback>
              </mc:AlternateContent>
            </w:r>
          </w:p>
          <w:p w14:paraId="0112DD66"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28" w:type="pct"/>
          </w:tcPr>
          <w:p w14:paraId="4BC43605"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55520" behindDoc="0" locked="0" layoutInCell="1" allowOverlap="1" wp14:anchorId="37D20CD8" wp14:editId="10439E20">
                      <wp:simplePos x="0" y="0"/>
                      <wp:positionH relativeFrom="column">
                        <wp:posOffset>78105</wp:posOffset>
                      </wp:positionH>
                      <wp:positionV relativeFrom="paragraph">
                        <wp:posOffset>73660</wp:posOffset>
                      </wp:positionV>
                      <wp:extent cx="222885" cy="179705"/>
                      <wp:effectExtent l="0" t="0" r="18415" b="10795"/>
                      <wp:wrapNone/>
                      <wp:docPr id="529747981" name="Text Box 529747981"/>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5942627"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20CD8" id="Text Box 529747981" o:spid="_x0000_s1120" type="#_x0000_t202" style="position:absolute;margin-left:6.15pt;margin-top:5.8pt;width:17.55pt;height:14.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" fillcolor="white [3201]" strokeweight="1pt">
                      <v:textbox>
                        <w:txbxContent>
                          <w:p w14:paraId="45942627" w14:textId="77777777" w:rsidR="00901A69" w:rsidRDefault="00901A69" w:rsidP="00901A69"/>
                        </w:txbxContent>
                      </v:textbox>
                    </v:shape>
                  </w:pict>
                </mc:Fallback>
              </mc:AlternateContent>
            </w:r>
          </w:p>
          <w:p w14:paraId="41593EDA" w14:textId="77777777" w:rsidR="00901A69" w:rsidRPr="00D2557C" w:rsidRDefault="00901A69" w:rsidP="00A76D0C">
            <w:pPr>
              <w:pStyle w:val="NoSpacing"/>
              <w:rPr>
                <w:rFonts w:ascii="Times New Roman" w:hAnsi="Times New Roman" w:cs="Times New Roman"/>
                <w:noProof/>
                <w:sz w:val="16"/>
                <w:szCs w:val="16"/>
              </w:rPr>
            </w:pPr>
          </w:p>
        </w:tc>
        <w:tc>
          <w:tcPr>
            <w:tcW w:w="330" w:type="pct"/>
          </w:tcPr>
          <w:p w14:paraId="17CCF8C1"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56544" behindDoc="0" locked="0" layoutInCell="1" allowOverlap="1" wp14:anchorId="0D15FB6F" wp14:editId="1F5B8195">
                      <wp:simplePos x="0" y="0"/>
                      <wp:positionH relativeFrom="column">
                        <wp:posOffset>84455</wp:posOffset>
                      </wp:positionH>
                      <wp:positionV relativeFrom="paragraph">
                        <wp:posOffset>73660</wp:posOffset>
                      </wp:positionV>
                      <wp:extent cx="222885" cy="179705"/>
                      <wp:effectExtent l="0" t="0" r="18415" b="10795"/>
                      <wp:wrapNone/>
                      <wp:docPr id="316388643" name="Text Box 316388643"/>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11DA6774"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FB6F" id="Text Box 316388643" o:spid="_x0000_s1121" type="#_x0000_t202" style="position:absolute;margin-left:6.65pt;margin-top:5.8pt;width:17.55pt;height:14.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" fillcolor="white [3201]" strokeweight="1pt">
                      <v:textbox>
                        <w:txbxContent>
                          <w:p w14:paraId="11DA6774" w14:textId="77777777" w:rsidR="00901A69" w:rsidRDefault="00901A69" w:rsidP="00901A69"/>
                        </w:txbxContent>
                      </v:textbox>
                    </v:shape>
                  </w:pict>
                </mc:Fallback>
              </mc:AlternateContent>
            </w:r>
          </w:p>
          <w:p w14:paraId="2D6FC980"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1" w:type="pct"/>
          </w:tcPr>
          <w:p w14:paraId="3491EE9F"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57568" behindDoc="0" locked="0" layoutInCell="1" allowOverlap="1" wp14:anchorId="1486E3B5" wp14:editId="15DA6189">
                      <wp:simplePos x="0" y="0"/>
                      <wp:positionH relativeFrom="column">
                        <wp:posOffset>92710</wp:posOffset>
                      </wp:positionH>
                      <wp:positionV relativeFrom="paragraph">
                        <wp:posOffset>73660</wp:posOffset>
                      </wp:positionV>
                      <wp:extent cx="222885" cy="179705"/>
                      <wp:effectExtent l="0" t="0" r="18415" b="10795"/>
                      <wp:wrapNone/>
                      <wp:docPr id="817722925" name="Text Box 817722925"/>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0AA15D73"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6E3B5" id="Text Box 817722925" o:spid="_x0000_s1122" type="#_x0000_t202" style="position:absolute;margin-left:7.3pt;margin-top:5.8pt;width:17.55pt;height:14.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" fillcolor="white [3201]" strokeweight="1pt">
                      <v:textbox>
                        <w:txbxContent>
                          <w:p w14:paraId="0AA15D73" w14:textId="77777777" w:rsidR="00901A69" w:rsidRDefault="00901A69" w:rsidP="00901A69"/>
                        </w:txbxContent>
                      </v:textbox>
                    </v:shape>
                  </w:pict>
                </mc:Fallback>
              </mc:AlternateContent>
            </w:r>
          </w:p>
          <w:p w14:paraId="5D7C094D"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92" w:type="pct"/>
          </w:tcPr>
          <w:p w14:paraId="7A7DAA02"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58592" behindDoc="0" locked="0" layoutInCell="1" allowOverlap="1" wp14:anchorId="75DC82E2" wp14:editId="27960832">
                      <wp:simplePos x="0" y="0"/>
                      <wp:positionH relativeFrom="column">
                        <wp:posOffset>-1270</wp:posOffset>
                      </wp:positionH>
                      <wp:positionV relativeFrom="paragraph">
                        <wp:posOffset>73660</wp:posOffset>
                      </wp:positionV>
                      <wp:extent cx="222885" cy="179705"/>
                      <wp:effectExtent l="0" t="0" r="18415" b="10795"/>
                      <wp:wrapNone/>
                      <wp:docPr id="369204567" name="Text Box 369204567"/>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421BA66"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C82E2" id="Text Box 369204567" o:spid="_x0000_s1123" type="#_x0000_t202" style="position:absolute;margin-left:-.1pt;margin-top:5.8pt;width:17.55pt;height:14.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" fillcolor="white [3201]" strokeweight="1pt">
                      <v:textbox>
                        <w:txbxContent>
                          <w:p w14:paraId="4421BA66" w14:textId="77777777" w:rsidR="00901A69" w:rsidRDefault="00901A69" w:rsidP="00901A69"/>
                        </w:txbxContent>
                      </v:textbox>
                    </v:shape>
                  </w:pict>
                </mc:Fallback>
              </mc:AlternateContent>
            </w:r>
          </w:p>
          <w:p w14:paraId="41F0032A" w14:textId="77777777" w:rsidR="00901A69" w:rsidRPr="00D2557C" w:rsidRDefault="00901A69" w:rsidP="00A76D0C">
            <w:pPr>
              <w:pStyle w:val="NoSpacing"/>
              <w:rPr>
                <w:rFonts w:ascii="Times New Roman" w:eastAsia="Calibri" w:hAnsi="Times New Roman" w:cs="Times New Roman"/>
                <w:sz w:val="16"/>
                <w:szCs w:val="16"/>
                <w:lang w:val="en-IN"/>
              </w:rPr>
            </w:pPr>
          </w:p>
        </w:tc>
      </w:tr>
      <w:tr w:rsidR="00901A69" w:rsidRPr="00D2557C" w14:paraId="2D2021FB" w14:textId="77777777" w:rsidTr="00A76D0C">
        <w:tc>
          <w:tcPr>
            <w:tcW w:w="235" w:type="pct"/>
          </w:tcPr>
          <w:p w14:paraId="7EB90AE7"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15</w:t>
            </w:r>
          </w:p>
        </w:tc>
        <w:tc>
          <w:tcPr>
            <w:tcW w:w="2265" w:type="pct"/>
          </w:tcPr>
          <w:p w14:paraId="1BE4466B"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Starchy tubers</w:t>
            </w:r>
          </w:p>
          <w:p w14:paraId="1F6E2C26"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i/>
                <w:iCs/>
                <w:sz w:val="16"/>
                <w:szCs w:val="16"/>
              </w:rPr>
              <w:t>(such as Yam, Cassava, Plantain, Cocoyam, Potatoes, and others)?</w:t>
            </w:r>
          </w:p>
        </w:tc>
        <w:tc>
          <w:tcPr>
            <w:tcW w:w="395" w:type="pct"/>
          </w:tcPr>
          <w:p w14:paraId="60A066E6"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59616" behindDoc="0" locked="0" layoutInCell="1" allowOverlap="1" wp14:anchorId="41C535D0" wp14:editId="45AE49A0">
                      <wp:simplePos x="0" y="0"/>
                      <wp:positionH relativeFrom="column">
                        <wp:posOffset>38735</wp:posOffset>
                      </wp:positionH>
                      <wp:positionV relativeFrom="paragraph">
                        <wp:posOffset>73660</wp:posOffset>
                      </wp:positionV>
                      <wp:extent cx="222885" cy="179705"/>
                      <wp:effectExtent l="0" t="0" r="18415" b="10795"/>
                      <wp:wrapNone/>
                      <wp:docPr id="2076699436" name="Text Box 2076699436"/>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D03FE12"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535D0" id="Text Box 2076699436" o:spid="_x0000_s1124" type="#_x0000_t202" style="position:absolute;left:0;text-align:left;margin-left:3.05pt;margin-top:5.8pt;width:17.55pt;height:14.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" fillcolor="white [3201]" strokeweight="1pt">
                      <v:textbox>
                        <w:txbxContent>
                          <w:p w14:paraId="4D03FE12" w14:textId="77777777" w:rsidR="00901A69" w:rsidRDefault="00901A69" w:rsidP="00901A69"/>
                        </w:txbxContent>
                      </v:textbox>
                    </v:shape>
                  </w:pict>
                </mc:Fallback>
              </mc:AlternateContent>
            </w:r>
          </w:p>
          <w:p w14:paraId="04986F22" w14:textId="77777777" w:rsidR="00901A69" w:rsidRPr="00D2557C" w:rsidRDefault="00901A69" w:rsidP="00A76D0C">
            <w:pPr>
              <w:pStyle w:val="NoSpacing"/>
              <w:rPr>
                <w:rFonts w:ascii="Times New Roman" w:hAnsi="Times New Roman" w:cs="Times New Roman"/>
                <w:noProof/>
                <w:sz w:val="16"/>
                <w:szCs w:val="16"/>
              </w:rPr>
            </w:pPr>
          </w:p>
        </w:tc>
        <w:tc>
          <w:tcPr>
            <w:tcW w:w="329" w:type="pct"/>
          </w:tcPr>
          <w:p w14:paraId="66EC1C34"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60640" behindDoc="0" locked="0" layoutInCell="1" allowOverlap="1" wp14:anchorId="4A4B4987" wp14:editId="4550A80B">
                      <wp:simplePos x="0" y="0"/>
                      <wp:positionH relativeFrom="column">
                        <wp:posOffset>68580</wp:posOffset>
                      </wp:positionH>
                      <wp:positionV relativeFrom="paragraph">
                        <wp:posOffset>73660</wp:posOffset>
                      </wp:positionV>
                      <wp:extent cx="222885" cy="179705"/>
                      <wp:effectExtent l="0" t="0" r="18415" b="10795"/>
                      <wp:wrapNone/>
                      <wp:docPr id="1500354295" name="Text Box 1500354295"/>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295FF9DD"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B4987" id="Text Box 1500354295" o:spid="_x0000_s1125" type="#_x0000_t202" style="position:absolute;left:0;text-align:left;margin-left:5.4pt;margin-top:5.8pt;width:17.55pt;height:14.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" fillcolor="white [3201]" strokeweight="1pt">
                      <v:textbox>
                        <w:txbxContent>
                          <w:p w14:paraId="295FF9DD" w14:textId="77777777" w:rsidR="00901A69" w:rsidRDefault="00901A69" w:rsidP="00901A69"/>
                        </w:txbxContent>
                      </v:textbox>
                    </v:shape>
                  </w:pict>
                </mc:Fallback>
              </mc:AlternateContent>
            </w:r>
          </w:p>
          <w:p w14:paraId="0B02E138" w14:textId="77777777" w:rsidR="00901A69" w:rsidRPr="00D2557C" w:rsidRDefault="00901A69" w:rsidP="00A76D0C">
            <w:pPr>
              <w:pStyle w:val="NoSpacing"/>
              <w:rPr>
                <w:rFonts w:ascii="Times New Roman" w:hAnsi="Times New Roman" w:cs="Times New Roman"/>
                <w:noProof/>
                <w:sz w:val="16"/>
                <w:szCs w:val="16"/>
              </w:rPr>
            </w:pPr>
          </w:p>
        </w:tc>
        <w:tc>
          <w:tcPr>
            <w:tcW w:w="395" w:type="pct"/>
          </w:tcPr>
          <w:p w14:paraId="0886CB28"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61664" behindDoc="0" locked="0" layoutInCell="1" allowOverlap="1" wp14:anchorId="424B8C55" wp14:editId="675366A7">
                      <wp:simplePos x="0" y="0"/>
                      <wp:positionH relativeFrom="column">
                        <wp:posOffset>76835</wp:posOffset>
                      </wp:positionH>
                      <wp:positionV relativeFrom="paragraph">
                        <wp:posOffset>73660</wp:posOffset>
                      </wp:positionV>
                      <wp:extent cx="222885" cy="179705"/>
                      <wp:effectExtent l="0" t="0" r="18415" b="10795"/>
                      <wp:wrapNone/>
                      <wp:docPr id="758599482" name="Text Box 758599482"/>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68435EA5"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B8C55" id="Text Box 758599482" o:spid="_x0000_s1126" type="#_x0000_t202" style="position:absolute;left:0;text-align:left;margin-left:6.05pt;margin-top:5.8pt;width:17.55pt;height:14.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" fillcolor="white [3201]" strokeweight="1pt">
                      <v:textbox>
                        <w:txbxContent>
                          <w:p w14:paraId="68435EA5" w14:textId="77777777" w:rsidR="00901A69" w:rsidRDefault="00901A69" w:rsidP="00901A69"/>
                        </w:txbxContent>
                      </v:textbox>
                    </v:shape>
                  </w:pict>
                </mc:Fallback>
              </mc:AlternateContent>
            </w:r>
          </w:p>
          <w:p w14:paraId="362C7EA5"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28" w:type="pct"/>
          </w:tcPr>
          <w:p w14:paraId="640353DC"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62688" behindDoc="0" locked="0" layoutInCell="1" allowOverlap="1" wp14:anchorId="05960357" wp14:editId="670ADEF2">
                      <wp:simplePos x="0" y="0"/>
                      <wp:positionH relativeFrom="column">
                        <wp:posOffset>78105</wp:posOffset>
                      </wp:positionH>
                      <wp:positionV relativeFrom="paragraph">
                        <wp:posOffset>73660</wp:posOffset>
                      </wp:positionV>
                      <wp:extent cx="222885" cy="179705"/>
                      <wp:effectExtent l="0" t="0" r="18415" b="10795"/>
                      <wp:wrapNone/>
                      <wp:docPr id="622864026" name="Text Box 622864026"/>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9D39DF6"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60357" id="Text Box 622864026" o:spid="_x0000_s1127" type="#_x0000_t202" style="position:absolute;margin-left:6.15pt;margin-top:5.8pt;width:17.55pt;height:14.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" fillcolor="white [3201]" strokeweight="1pt">
                      <v:textbox>
                        <w:txbxContent>
                          <w:p w14:paraId="49D39DF6" w14:textId="77777777" w:rsidR="00901A69" w:rsidRDefault="00901A69" w:rsidP="00901A69"/>
                        </w:txbxContent>
                      </v:textbox>
                    </v:shape>
                  </w:pict>
                </mc:Fallback>
              </mc:AlternateContent>
            </w:r>
          </w:p>
          <w:p w14:paraId="6EB5098B"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0" w:type="pct"/>
          </w:tcPr>
          <w:p w14:paraId="323C058B"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63712" behindDoc="0" locked="0" layoutInCell="1" allowOverlap="1" wp14:anchorId="2717C88D" wp14:editId="56758C82">
                      <wp:simplePos x="0" y="0"/>
                      <wp:positionH relativeFrom="column">
                        <wp:posOffset>84455</wp:posOffset>
                      </wp:positionH>
                      <wp:positionV relativeFrom="paragraph">
                        <wp:posOffset>73660</wp:posOffset>
                      </wp:positionV>
                      <wp:extent cx="222885" cy="179705"/>
                      <wp:effectExtent l="0" t="0" r="18415" b="10795"/>
                      <wp:wrapNone/>
                      <wp:docPr id="1608477507" name="Text Box 1608477507"/>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33EFF0D2"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7C88D" id="Text Box 1608477507" o:spid="_x0000_s1128" type="#_x0000_t202" style="position:absolute;margin-left:6.65pt;margin-top:5.8pt;width:17.55pt;height:14.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" fillcolor="white [3201]" strokeweight="1pt">
                      <v:textbox>
                        <w:txbxContent>
                          <w:p w14:paraId="33EFF0D2" w14:textId="77777777" w:rsidR="00901A69" w:rsidRDefault="00901A69" w:rsidP="00901A69"/>
                        </w:txbxContent>
                      </v:textbox>
                    </v:shape>
                  </w:pict>
                </mc:Fallback>
              </mc:AlternateContent>
            </w:r>
          </w:p>
          <w:p w14:paraId="43AD7C7D"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1" w:type="pct"/>
          </w:tcPr>
          <w:p w14:paraId="718D9CD3"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64736" behindDoc="0" locked="0" layoutInCell="1" allowOverlap="1" wp14:anchorId="769C3569" wp14:editId="61B9E358">
                      <wp:simplePos x="0" y="0"/>
                      <wp:positionH relativeFrom="column">
                        <wp:posOffset>92710</wp:posOffset>
                      </wp:positionH>
                      <wp:positionV relativeFrom="paragraph">
                        <wp:posOffset>73660</wp:posOffset>
                      </wp:positionV>
                      <wp:extent cx="222885" cy="179705"/>
                      <wp:effectExtent l="0" t="0" r="18415" b="10795"/>
                      <wp:wrapNone/>
                      <wp:docPr id="913046699" name="Text Box 913046699"/>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09A04107"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C3569" id="Text Box 913046699" o:spid="_x0000_s1129" type="#_x0000_t202" style="position:absolute;margin-left:7.3pt;margin-top:5.8pt;width:17.55pt;height:14.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" fillcolor="white [3201]" strokeweight="1pt">
                      <v:textbox>
                        <w:txbxContent>
                          <w:p w14:paraId="09A04107" w14:textId="77777777" w:rsidR="00901A69" w:rsidRDefault="00901A69" w:rsidP="00901A69"/>
                        </w:txbxContent>
                      </v:textbox>
                    </v:shape>
                  </w:pict>
                </mc:Fallback>
              </mc:AlternateContent>
            </w:r>
          </w:p>
          <w:p w14:paraId="60C64D8D"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92" w:type="pct"/>
          </w:tcPr>
          <w:p w14:paraId="329A00A7"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65760" behindDoc="0" locked="0" layoutInCell="1" allowOverlap="1" wp14:anchorId="33539DE2" wp14:editId="29DCA4B2">
                      <wp:simplePos x="0" y="0"/>
                      <wp:positionH relativeFrom="column">
                        <wp:posOffset>-1270</wp:posOffset>
                      </wp:positionH>
                      <wp:positionV relativeFrom="paragraph">
                        <wp:posOffset>73660</wp:posOffset>
                      </wp:positionV>
                      <wp:extent cx="222885" cy="179705"/>
                      <wp:effectExtent l="0" t="0" r="18415" b="10795"/>
                      <wp:wrapNone/>
                      <wp:docPr id="72682790" name="Text Box 72682790"/>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561A68F9"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39DE2" id="Text Box 72682790" o:spid="_x0000_s1130" type="#_x0000_t202" style="position:absolute;margin-left:-.1pt;margin-top:5.8pt;width:17.55pt;height:14.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" fillcolor="white [3201]" strokeweight="1pt">
                      <v:textbox>
                        <w:txbxContent>
                          <w:p w14:paraId="561A68F9" w14:textId="77777777" w:rsidR="00901A69" w:rsidRDefault="00901A69" w:rsidP="00901A69"/>
                        </w:txbxContent>
                      </v:textbox>
                    </v:shape>
                  </w:pict>
                </mc:Fallback>
              </mc:AlternateContent>
            </w:r>
          </w:p>
          <w:p w14:paraId="5917C5C2" w14:textId="77777777" w:rsidR="00901A69" w:rsidRPr="00D2557C" w:rsidRDefault="00901A69" w:rsidP="00A76D0C">
            <w:pPr>
              <w:pStyle w:val="NoSpacing"/>
              <w:rPr>
                <w:rFonts w:ascii="Times New Roman" w:eastAsia="Calibri" w:hAnsi="Times New Roman" w:cs="Times New Roman"/>
                <w:sz w:val="16"/>
                <w:szCs w:val="16"/>
                <w:lang w:val="en-IN"/>
              </w:rPr>
            </w:pPr>
          </w:p>
          <w:p w14:paraId="000A7B12" w14:textId="77777777" w:rsidR="00901A69" w:rsidRPr="00D2557C" w:rsidRDefault="00901A69" w:rsidP="00A76D0C">
            <w:pPr>
              <w:pStyle w:val="NoSpacing"/>
              <w:rPr>
                <w:rFonts w:ascii="Times New Roman" w:eastAsia="Calibri" w:hAnsi="Times New Roman" w:cs="Times New Roman"/>
                <w:sz w:val="16"/>
                <w:szCs w:val="16"/>
                <w:lang w:val="en-IN"/>
              </w:rPr>
            </w:pPr>
          </w:p>
        </w:tc>
      </w:tr>
      <w:tr w:rsidR="00901A69" w:rsidRPr="00D2557C" w14:paraId="6FEDEB7D" w14:textId="77777777" w:rsidTr="00A76D0C">
        <w:tc>
          <w:tcPr>
            <w:tcW w:w="235" w:type="pct"/>
          </w:tcPr>
          <w:p w14:paraId="44C455C1"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16</w:t>
            </w:r>
          </w:p>
        </w:tc>
        <w:tc>
          <w:tcPr>
            <w:tcW w:w="2265" w:type="pct"/>
          </w:tcPr>
          <w:p w14:paraId="3B1A9DBD" w14:textId="77777777" w:rsidR="00901A69" w:rsidRPr="00D2557C" w:rsidRDefault="00901A69" w:rsidP="00A76D0C">
            <w:pPr>
              <w:rPr>
                <w:rFonts w:ascii="Times New Roman" w:hAnsi="Times New Roman" w:cs="Times New Roman"/>
                <w:b/>
                <w:bCs/>
                <w:sz w:val="16"/>
                <w:szCs w:val="16"/>
              </w:rPr>
            </w:pPr>
            <w:r w:rsidRPr="00D2557C">
              <w:rPr>
                <w:rFonts w:ascii="Times New Roman" w:hAnsi="Times New Roman" w:cs="Times New Roman"/>
                <w:b/>
                <w:bCs/>
                <w:sz w:val="20"/>
                <w:szCs w:val="20"/>
              </w:rPr>
              <w:t>Soups</w:t>
            </w:r>
            <w:r w:rsidRPr="00D2557C">
              <w:rPr>
                <w:rFonts w:ascii="Times New Roman" w:hAnsi="Times New Roman" w:cs="Times New Roman"/>
                <w:b/>
                <w:bCs/>
                <w:sz w:val="16"/>
                <w:szCs w:val="16"/>
              </w:rPr>
              <w:t xml:space="preserve"> and Stew (sauce)</w:t>
            </w:r>
          </w:p>
          <w:p w14:paraId="07222039"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i/>
                <w:iCs/>
                <w:sz w:val="16"/>
                <w:szCs w:val="16"/>
              </w:rPr>
              <w:t>(such as Egusi, Banga, or groundnut, vegetable, Afang, Edikaikong, Bitter leaf, Efo-Riro, Okra, Ogbono, Ewedu, Fisherman, white, Nsala soups and others), and (palm oil stew, vegetable oil stew, sauces, and others)?</w:t>
            </w:r>
          </w:p>
        </w:tc>
        <w:tc>
          <w:tcPr>
            <w:tcW w:w="395" w:type="pct"/>
          </w:tcPr>
          <w:p w14:paraId="433AE5E7"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66784" behindDoc="0" locked="0" layoutInCell="1" allowOverlap="1" wp14:anchorId="10A6FFFB" wp14:editId="71B70650">
                      <wp:simplePos x="0" y="0"/>
                      <wp:positionH relativeFrom="column">
                        <wp:posOffset>38735</wp:posOffset>
                      </wp:positionH>
                      <wp:positionV relativeFrom="paragraph">
                        <wp:posOffset>73660</wp:posOffset>
                      </wp:positionV>
                      <wp:extent cx="222885" cy="179705"/>
                      <wp:effectExtent l="0" t="0" r="18415" b="10795"/>
                      <wp:wrapNone/>
                      <wp:docPr id="1431638780" name="Text Box 1431638780"/>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202DDDFD"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6FFFB" id="Text Box 1431638780" o:spid="_x0000_s1131" type="#_x0000_t202" style="position:absolute;left:0;text-align:left;margin-left:3.05pt;margin-top:5.8pt;width:17.55pt;height:14.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" fillcolor="white [3201]" strokeweight="1pt">
                      <v:textbox>
                        <w:txbxContent>
                          <w:p w14:paraId="202DDDFD" w14:textId="77777777" w:rsidR="00901A69" w:rsidRDefault="00901A69" w:rsidP="00901A69"/>
                        </w:txbxContent>
                      </v:textbox>
                    </v:shape>
                  </w:pict>
                </mc:Fallback>
              </mc:AlternateContent>
            </w:r>
          </w:p>
          <w:p w14:paraId="4592956D" w14:textId="77777777" w:rsidR="00901A69" w:rsidRPr="00D2557C" w:rsidRDefault="00901A69" w:rsidP="00A76D0C">
            <w:pPr>
              <w:pStyle w:val="NoSpacing"/>
              <w:rPr>
                <w:rFonts w:ascii="Times New Roman" w:hAnsi="Times New Roman" w:cs="Times New Roman"/>
                <w:noProof/>
                <w:sz w:val="16"/>
                <w:szCs w:val="16"/>
              </w:rPr>
            </w:pPr>
          </w:p>
        </w:tc>
        <w:tc>
          <w:tcPr>
            <w:tcW w:w="329" w:type="pct"/>
          </w:tcPr>
          <w:p w14:paraId="237B4D84"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67808" behindDoc="0" locked="0" layoutInCell="1" allowOverlap="1" wp14:anchorId="157A2BDE" wp14:editId="0AF1A06B">
                      <wp:simplePos x="0" y="0"/>
                      <wp:positionH relativeFrom="column">
                        <wp:posOffset>68580</wp:posOffset>
                      </wp:positionH>
                      <wp:positionV relativeFrom="paragraph">
                        <wp:posOffset>73660</wp:posOffset>
                      </wp:positionV>
                      <wp:extent cx="222885" cy="179705"/>
                      <wp:effectExtent l="0" t="0" r="18415" b="10795"/>
                      <wp:wrapNone/>
                      <wp:docPr id="1083969174" name="Text Box 1083969174"/>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0839791E"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A2BDE" id="Text Box 1083969174" o:spid="_x0000_s1132" type="#_x0000_t202" style="position:absolute;left:0;text-align:left;margin-left:5.4pt;margin-top:5.8pt;width:17.55pt;height:14.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" fillcolor="white [3201]" strokeweight="1pt">
                      <v:textbox>
                        <w:txbxContent>
                          <w:p w14:paraId="0839791E" w14:textId="77777777" w:rsidR="00901A69" w:rsidRDefault="00901A69" w:rsidP="00901A69"/>
                        </w:txbxContent>
                      </v:textbox>
                    </v:shape>
                  </w:pict>
                </mc:Fallback>
              </mc:AlternateContent>
            </w:r>
          </w:p>
          <w:p w14:paraId="4C598F67" w14:textId="77777777" w:rsidR="00901A69" w:rsidRPr="00D2557C" w:rsidRDefault="00901A69" w:rsidP="00A76D0C">
            <w:pPr>
              <w:pStyle w:val="NoSpacing"/>
              <w:rPr>
                <w:rFonts w:ascii="Times New Roman" w:hAnsi="Times New Roman" w:cs="Times New Roman"/>
                <w:noProof/>
                <w:sz w:val="16"/>
                <w:szCs w:val="16"/>
              </w:rPr>
            </w:pPr>
          </w:p>
        </w:tc>
        <w:tc>
          <w:tcPr>
            <w:tcW w:w="395" w:type="pct"/>
          </w:tcPr>
          <w:p w14:paraId="22DF4314"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68832" behindDoc="0" locked="0" layoutInCell="1" allowOverlap="1" wp14:anchorId="72A3E842" wp14:editId="15121F72">
                      <wp:simplePos x="0" y="0"/>
                      <wp:positionH relativeFrom="column">
                        <wp:posOffset>76835</wp:posOffset>
                      </wp:positionH>
                      <wp:positionV relativeFrom="paragraph">
                        <wp:posOffset>73660</wp:posOffset>
                      </wp:positionV>
                      <wp:extent cx="222885" cy="179705"/>
                      <wp:effectExtent l="0" t="0" r="18415" b="10795"/>
                      <wp:wrapNone/>
                      <wp:docPr id="574292735" name="Text Box 574292735"/>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2697B26E"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3E842" id="Text Box 574292735" o:spid="_x0000_s1133" type="#_x0000_t202" style="position:absolute;left:0;text-align:left;margin-left:6.05pt;margin-top:5.8pt;width:17.55pt;height:14.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" fillcolor="white [3201]" strokeweight="1pt">
                      <v:textbox>
                        <w:txbxContent>
                          <w:p w14:paraId="2697B26E" w14:textId="77777777" w:rsidR="00901A69" w:rsidRDefault="00901A69" w:rsidP="00901A69"/>
                        </w:txbxContent>
                      </v:textbox>
                    </v:shape>
                  </w:pict>
                </mc:Fallback>
              </mc:AlternateContent>
            </w:r>
          </w:p>
          <w:p w14:paraId="6A1D15E1"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28" w:type="pct"/>
          </w:tcPr>
          <w:p w14:paraId="78DD3ABE"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69856" behindDoc="0" locked="0" layoutInCell="1" allowOverlap="1" wp14:anchorId="734D0871" wp14:editId="6D49C172">
                      <wp:simplePos x="0" y="0"/>
                      <wp:positionH relativeFrom="column">
                        <wp:posOffset>78105</wp:posOffset>
                      </wp:positionH>
                      <wp:positionV relativeFrom="paragraph">
                        <wp:posOffset>73660</wp:posOffset>
                      </wp:positionV>
                      <wp:extent cx="222885" cy="179705"/>
                      <wp:effectExtent l="0" t="0" r="18415" b="10795"/>
                      <wp:wrapNone/>
                      <wp:docPr id="1095917238" name="Text Box 1095917238"/>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671342DF"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D0871" id="Text Box 1095917238" o:spid="_x0000_s1134" type="#_x0000_t202" style="position:absolute;margin-left:6.15pt;margin-top:5.8pt;width:17.55pt;height:14.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" fillcolor="white [3201]" strokeweight="1pt">
                      <v:textbox>
                        <w:txbxContent>
                          <w:p w14:paraId="671342DF" w14:textId="77777777" w:rsidR="00901A69" w:rsidRDefault="00901A69" w:rsidP="00901A69"/>
                        </w:txbxContent>
                      </v:textbox>
                    </v:shape>
                  </w:pict>
                </mc:Fallback>
              </mc:AlternateContent>
            </w:r>
          </w:p>
          <w:p w14:paraId="5A237B57"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0" w:type="pct"/>
          </w:tcPr>
          <w:p w14:paraId="1E3F9D3D"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70880" behindDoc="0" locked="0" layoutInCell="1" allowOverlap="1" wp14:anchorId="418F2FEB" wp14:editId="2D2E2DCD">
                      <wp:simplePos x="0" y="0"/>
                      <wp:positionH relativeFrom="column">
                        <wp:posOffset>84455</wp:posOffset>
                      </wp:positionH>
                      <wp:positionV relativeFrom="paragraph">
                        <wp:posOffset>73660</wp:posOffset>
                      </wp:positionV>
                      <wp:extent cx="222885" cy="179705"/>
                      <wp:effectExtent l="0" t="0" r="18415" b="10795"/>
                      <wp:wrapNone/>
                      <wp:docPr id="963508380" name="Text Box 963508380"/>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3D20C08A"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F2FEB" id="Text Box 963508380" o:spid="_x0000_s1135" type="#_x0000_t202" style="position:absolute;margin-left:6.65pt;margin-top:5.8pt;width:17.55pt;height:14.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" fillcolor="white [3201]" strokeweight="1pt">
                      <v:textbox>
                        <w:txbxContent>
                          <w:p w14:paraId="3D20C08A" w14:textId="77777777" w:rsidR="00901A69" w:rsidRDefault="00901A69" w:rsidP="00901A69"/>
                        </w:txbxContent>
                      </v:textbox>
                    </v:shape>
                  </w:pict>
                </mc:Fallback>
              </mc:AlternateContent>
            </w:r>
          </w:p>
          <w:p w14:paraId="097FDE77"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1" w:type="pct"/>
          </w:tcPr>
          <w:p w14:paraId="098642A4"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71904" behindDoc="0" locked="0" layoutInCell="1" allowOverlap="1" wp14:anchorId="5F9FECBC" wp14:editId="1549CB48">
                      <wp:simplePos x="0" y="0"/>
                      <wp:positionH relativeFrom="column">
                        <wp:posOffset>92710</wp:posOffset>
                      </wp:positionH>
                      <wp:positionV relativeFrom="paragraph">
                        <wp:posOffset>73660</wp:posOffset>
                      </wp:positionV>
                      <wp:extent cx="222885" cy="179705"/>
                      <wp:effectExtent l="0" t="0" r="18415" b="10795"/>
                      <wp:wrapNone/>
                      <wp:docPr id="803277001" name="Text Box 803277001"/>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5D316982"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FECBC" id="Text Box 803277001" o:spid="_x0000_s1136" type="#_x0000_t202" style="position:absolute;margin-left:7.3pt;margin-top:5.8pt;width:17.55pt;height:14.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" fillcolor="white [3201]" strokeweight="1pt">
                      <v:textbox>
                        <w:txbxContent>
                          <w:p w14:paraId="5D316982" w14:textId="77777777" w:rsidR="00901A69" w:rsidRDefault="00901A69" w:rsidP="00901A69"/>
                        </w:txbxContent>
                      </v:textbox>
                    </v:shape>
                  </w:pict>
                </mc:Fallback>
              </mc:AlternateContent>
            </w:r>
          </w:p>
          <w:p w14:paraId="7EB74506"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92" w:type="pct"/>
          </w:tcPr>
          <w:p w14:paraId="57DFE0E7"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72928" behindDoc="0" locked="0" layoutInCell="1" allowOverlap="1" wp14:anchorId="4B083A9C" wp14:editId="15BD4805">
                      <wp:simplePos x="0" y="0"/>
                      <wp:positionH relativeFrom="column">
                        <wp:posOffset>-1270</wp:posOffset>
                      </wp:positionH>
                      <wp:positionV relativeFrom="paragraph">
                        <wp:posOffset>73660</wp:posOffset>
                      </wp:positionV>
                      <wp:extent cx="222885" cy="179705"/>
                      <wp:effectExtent l="0" t="0" r="18415" b="10795"/>
                      <wp:wrapNone/>
                      <wp:docPr id="1043120059" name="Text Box 1043120059"/>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3F9FF124"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83A9C" id="Text Box 1043120059" o:spid="_x0000_s1137" type="#_x0000_t202" style="position:absolute;margin-left:-.1pt;margin-top:5.8pt;width:17.55pt;height:14.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" fillcolor="white [3201]" strokeweight="1pt">
                      <v:textbox>
                        <w:txbxContent>
                          <w:p w14:paraId="3F9FF124" w14:textId="77777777" w:rsidR="00901A69" w:rsidRDefault="00901A69" w:rsidP="00901A69"/>
                        </w:txbxContent>
                      </v:textbox>
                    </v:shape>
                  </w:pict>
                </mc:Fallback>
              </mc:AlternateContent>
            </w:r>
          </w:p>
          <w:p w14:paraId="42C3E325" w14:textId="77777777" w:rsidR="00901A69" w:rsidRPr="00D2557C" w:rsidRDefault="00901A69" w:rsidP="00A76D0C">
            <w:pPr>
              <w:pStyle w:val="NoSpacing"/>
              <w:rPr>
                <w:rFonts w:ascii="Times New Roman" w:eastAsia="Calibri" w:hAnsi="Times New Roman" w:cs="Times New Roman"/>
                <w:sz w:val="16"/>
                <w:szCs w:val="16"/>
                <w:lang w:val="en-IN"/>
              </w:rPr>
            </w:pPr>
          </w:p>
        </w:tc>
      </w:tr>
      <w:tr w:rsidR="00901A69" w:rsidRPr="00D2557C" w14:paraId="1E5D07F5" w14:textId="77777777" w:rsidTr="00A76D0C">
        <w:tc>
          <w:tcPr>
            <w:tcW w:w="235" w:type="pct"/>
          </w:tcPr>
          <w:p w14:paraId="15700D94"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17</w:t>
            </w:r>
          </w:p>
        </w:tc>
        <w:tc>
          <w:tcPr>
            <w:tcW w:w="2265" w:type="pct"/>
          </w:tcPr>
          <w:p w14:paraId="06C5A14A"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 xml:space="preserve">Fats and Oils </w:t>
            </w:r>
          </w:p>
          <w:p w14:paraId="66C94209"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i/>
                <w:iCs/>
                <w:sz w:val="16"/>
                <w:szCs w:val="16"/>
              </w:rPr>
              <w:t>(such as food cooked with palm oil, vegetable oil, butter/margarine/ mayonnaise, Lard, shea butter, salad cream, and others)?</w:t>
            </w:r>
          </w:p>
        </w:tc>
        <w:tc>
          <w:tcPr>
            <w:tcW w:w="395" w:type="pct"/>
          </w:tcPr>
          <w:p w14:paraId="51F74F46"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73952" behindDoc="0" locked="0" layoutInCell="1" allowOverlap="1" wp14:anchorId="19809706" wp14:editId="752E8549">
                      <wp:simplePos x="0" y="0"/>
                      <wp:positionH relativeFrom="column">
                        <wp:posOffset>38735</wp:posOffset>
                      </wp:positionH>
                      <wp:positionV relativeFrom="paragraph">
                        <wp:posOffset>73660</wp:posOffset>
                      </wp:positionV>
                      <wp:extent cx="222885" cy="179705"/>
                      <wp:effectExtent l="0" t="0" r="18415" b="10795"/>
                      <wp:wrapNone/>
                      <wp:docPr id="329691523" name="Text Box 329691523"/>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7EE1C3E7"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09706" id="Text Box 329691523" o:spid="_x0000_s1138" type="#_x0000_t202" style="position:absolute;left:0;text-align:left;margin-left:3.05pt;margin-top:5.8pt;width:17.55pt;height:14.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" fillcolor="white [3201]" strokeweight="1pt">
                      <v:textbox>
                        <w:txbxContent>
                          <w:p w14:paraId="7EE1C3E7" w14:textId="77777777" w:rsidR="00901A69" w:rsidRDefault="00901A69" w:rsidP="00901A69"/>
                        </w:txbxContent>
                      </v:textbox>
                    </v:shape>
                  </w:pict>
                </mc:Fallback>
              </mc:AlternateContent>
            </w:r>
          </w:p>
          <w:p w14:paraId="17A921E0" w14:textId="77777777" w:rsidR="00901A69" w:rsidRPr="00D2557C" w:rsidRDefault="00901A69" w:rsidP="00A76D0C">
            <w:pPr>
              <w:pStyle w:val="NoSpacing"/>
              <w:rPr>
                <w:rFonts w:ascii="Times New Roman" w:hAnsi="Times New Roman" w:cs="Times New Roman"/>
                <w:noProof/>
                <w:sz w:val="16"/>
                <w:szCs w:val="16"/>
              </w:rPr>
            </w:pPr>
          </w:p>
        </w:tc>
        <w:tc>
          <w:tcPr>
            <w:tcW w:w="329" w:type="pct"/>
          </w:tcPr>
          <w:p w14:paraId="4E854200"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74976" behindDoc="0" locked="0" layoutInCell="1" allowOverlap="1" wp14:anchorId="14BC45FF" wp14:editId="15D60083">
                      <wp:simplePos x="0" y="0"/>
                      <wp:positionH relativeFrom="column">
                        <wp:posOffset>68580</wp:posOffset>
                      </wp:positionH>
                      <wp:positionV relativeFrom="paragraph">
                        <wp:posOffset>73660</wp:posOffset>
                      </wp:positionV>
                      <wp:extent cx="222885" cy="179705"/>
                      <wp:effectExtent l="0" t="0" r="18415" b="10795"/>
                      <wp:wrapNone/>
                      <wp:docPr id="722792815" name="Text Box 722792815"/>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5375D5C1"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C45FF" id="Text Box 722792815" o:spid="_x0000_s1139" type="#_x0000_t202" style="position:absolute;left:0;text-align:left;margin-left:5.4pt;margin-top:5.8pt;width:17.55pt;height:14.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" fillcolor="white [3201]" strokeweight="1pt">
                      <v:textbox>
                        <w:txbxContent>
                          <w:p w14:paraId="5375D5C1" w14:textId="77777777" w:rsidR="00901A69" w:rsidRDefault="00901A69" w:rsidP="00901A69"/>
                        </w:txbxContent>
                      </v:textbox>
                    </v:shape>
                  </w:pict>
                </mc:Fallback>
              </mc:AlternateContent>
            </w:r>
          </w:p>
          <w:p w14:paraId="6941D99B" w14:textId="77777777" w:rsidR="00901A69" w:rsidRPr="00D2557C" w:rsidRDefault="00901A69" w:rsidP="00A76D0C">
            <w:pPr>
              <w:pStyle w:val="NoSpacing"/>
              <w:rPr>
                <w:rFonts w:ascii="Times New Roman" w:hAnsi="Times New Roman" w:cs="Times New Roman"/>
                <w:noProof/>
                <w:sz w:val="16"/>
                <w:szCs w:val="16"/>
              </w:rPr>
            </w:pPr>
          </w:p>
        </w:tc>
        <w:tc>
          <w:tcPr>
            <w:tcW w:w="395" w:type="pct"/>
          </w:tcPr>
          <w:p w14:paraId="1E4606D2"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76000" behindDoc="0" locked="0" layoutInCell="1" allowOverlap="1" wp14:anchorId="4DDE4FE5" wp14:editId="64ABE7C5">
                      <wp:simplePos x="0" y="0"/>
                      <wp:positionH relativeFrom="column">
                        <wp:posOffset>76835</wp:posOffset>
                      </wp:positionH>
                      <wp:positionV relativeFrom="paragraph">
                        <wp:posOffset>73660</wp:posOffset>
                      </wp:positionV>
                      <wp:extent cx="222885" cy="179705"/>
                      <wp:effectExtent l="0" t="0" r="18415" b="10795"/>
                      <wp:wrapNone/>
                      <wp:docPr id="513057835" name="Text Box 513057835"/>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1CAC1876"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E4FE5" id="Text Box 513057835" o:spid="_x0000_s1140" type="#_x0000_t202" style="position:absolute;left:0;text-align:left;margin-left:6.05pt;margin-top:5.8pt;width:17.55pt;height:14.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" fillcolor="white [3201]" strokeweight="1pt">
                      <v:textbox>
                        <w:txbxContent>
                          <w:p w14:paraId="1CAC1876" w14:textId="77777777" w:rsidR="00901A69" w:rsidRDefault="00901A69" w:rsidP="00901A69"/>
                        </w:txbxContent>
                      </v:textbox>
                    </v:shape>
                  </w:pict>
                </mc:Fallback>
              </mc:AlternateContent>
            </w:r>
          </w:p>
          <w:p w14:paraId="7F807543" w14:textId="77777777" w:rsidR="00901A69" w:rsidRPr="00D2557C" w:rsidRDefault="00901A69" w:rsidP="00A76D0C">
            <w:pPr>
              <w:pStyle w:val="NoSpacing"/>
              <w:rPr>
                <w:rFonts w:ascii="Times New Roman" w:hAnsi="Times New Roman" w:cs="Times New Roman"/>
                <w:noProof/>
                <w:sz w:val="16"/>
                <w:szCs w:val="16"/>
              </w:rPr>
            </w:pPr>
          </w:p>
        </w:tc>
        <w:tc>
          <w:tcPr>
            <w:tcW w:w="328" w:type="pct"/>
          </w:tcPr>
          <w:p w14:paraId="7E1F7669"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77024" behindDoc="0" locked="0" layoutInCell="1" allowOverlap="1" wp14:anchorId="31E759C4" wp14:editId="136B8EF2">
                      <wp:simplePos x="0" y="0"/>
                      <wp:positionH relativeFrom="column">
                        <wp:posOffset>78105</wp:posOffset>
                      </wp:positionH>
                      <wp:positionV relativeFrom="paragraph">
                        <wp:posOffset>73660</wp:posOffset>
                      </wp:positionV>
                      <wp:extent cx="222885" cy="179705"/>
                      <wp:effectExtent l="0" t="0" r="18415" b="10795"/>
                      <wp:wrapNone/>
                      <wp:docPr id="1817910052" name="Text Box 1817910052"/>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74DEE197"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759C4" id="Text Box 1817910052" o:spid="_x0000_s1141" type="#_x0000_t202" style="position:absolute;margin-left:6.15pt;margin-top:5.8pt;width:17.55pt;height:14.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" fillcolor="white [3201]" strokeweight="1pt">
                      <v:textbox>
                        <w:txbxContent>
                          <w:p w14:paraId="74DEE197" w14:textId="77777777" w:rsidR="00901A69" w:rsidRDefault="00901A69" w:rsidP="00901A69"/>
                        </w:txbxContent>
                      </v:textbox>
                    </v:shape>
                  </w:pict>
                </mc:Fallback>
              </mc:AlternateContent>
            </w:r>
          </w:p>
          <w:p w14:paraId="180E89B7" w14:textId="77777777" w:rsidR="00901A69" w:rsidRPr="00D2557C" w:rsidRDefault="00901A69" w:rsidP="00A76D0C">
            <w:pPr>
              <w:pStyle w:val="NoSpacing"/>
              <w:rPr>
                <w:rFonts w:ascii="Times New Roman" w:hAnsi="Times New Roman" w:cs="Times New Roman"/>
                <w:noProof/>
                <w:sz w:val="16"/>
                <w:szCs w:val="16"/>
              </w:rPr>
            </w:pPr>
          </w:p>
        </w:tc>
        <w:tc>
          <w:tcPr>
            <w:tcW w:w="330" w:type="pct"/>
          </w:tcPr>
          <w:p w14:paraId="00C5F6CB"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78048" behindDoc="0" locked="0" layoutInCell="1" allowOverlap="1" wp14:anchorId="20578C1E" wp14:editId="59A72932">
                      <wp:simplePos x="0" y="0"/>
                      <wp:positionH relativeFrom="column">
                        <wp:posOffset>84455</wp:posOffset>
                      </wp:positionH>
                      <wp:positionV relativeFrom="paragraph">
                        <wp:posOffset>73660</wp:posOffset>
                      </wp:positionV>
                      <wp:extent cx="222885" cy="179705"/>
                      <wp:effectExtent l="0" t="0" r="18415" b="10795"/>
                      <wp:wrapNone/>
                      <wp:docPr id="1477812119" name="Text Box 1477812119"/>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6BA6BDCA"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78C1E" id="Text Box 1477812119" o:spid="_x0000_s1142" type="#_x0000_t202" style="position:absolute;margin-left:6.65pt;margin-top:5.8pt;width:17.55pt;height:14.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" fillcolor="white [3201]" strokeweight="1pt">
                      <v:textbox>
                        <w:txbxContent>
                          <w:p w14:paraId="6BA6BDCA" w14:textId="77777777" w:rsidR="00901A69" w:rsidRDefault="00901A69" w:rsidP="00901A69"/>
                        </w:txbxContent>
                      </v:textbox>
                    </v:shape>
                  </w:pict>
                </mc:Fallback>
              </mc:AlternateContent>
            </w:r>
          </w:p>
          <w:p w14:paraId="45997DE5" w14:textId="77777777" w:rsidR="00901A69" w:rsidRPr="00D2557C" w:rsidRDefault="00901A69" w:rsidP="00A76D0C">
            <w:pPr>
              <w:pStyle w:val="NoSpacing"/>
              <w:rPr>
                <w:rFonts w:ascii="Times New Roman" w:hAnsi="Times New Roman" w:cs="Times New Roman"/>
                <w:noProof/>
                <w:sz w:val="16"/>
                <w:szCs w:val="16"/>
              </w:rPr>
            </w:pPr>
          </w:p>
        </w:tc>
        <w:tc>
          <w:tcPr>
            <w:tcW w:w="331" w:type="pct"/>
          </w:tcPr>
          <w:p w14:paraId="2C7FA438"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79072" behindDoc="0" locked="0" layoutInCell="1" allowOverlap="1" wp14:anchorId="7CE45C3F" wp14:editId="5FB3CB1B">
                      <wp:simplePos x="0" y="0"/>
                      <wp:positionH relativeFrom="column">
                        <wp:posOffset>92710</wp:posOffset>
                      </wp:positionH>
                      <wp:positionV relativeFrom="paragraph">
                        <wp:posOffset>73660</wp:posOffset>
                      </wp:positionV>
                      <wp:extent cx="222885" cy="179705"/>
                      <wp:effectExtent l="0" t="0" r="18415" b="10795"/>
                      <wp:wrapNone/>
                      <wp:docPr id="494474709" name="Text Box 494474709"/>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036B1D45"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45C3F" id="Text Box 494474709" o:spid="_x0000_s1143" type="#_x0000_t202" style="position:absolute;margin-left:7.3pt;margin-top:5.8pt;width:17.55pt;height:14.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" fillcolor="white [3201]" strokeweight="1pt">
                      <v:textbox>
                        <w:txbxContent>
                          <w:p w14:paraId="036B1D45" w14:textId="77777777" w:rsidR="00901A69" w:rsidRDefault="00901A69" w:rsidP="00901A69"/>
                        </w:txbxContent>
                      </v:textbox>
                    </v:shape>
                  </w:pict>
                </mc:Fallback>
              </mc:AlternateContent>
            </w:r>
          </w:p>
          <w:p w14:paraId="37CBB81C" w14:textId="77777777" w:rsidR="00901A69" w:rsidRPr="00D2557C" w:rsidRDefault="00901A69" w:rsidP="00A76D0C">
            <w:pPr>
              <w:pStyle w:val="NoSpacing"/>
              <w:rPr>
                <w:rFonts w:ascii="Times New Roman" w:hAnsi="Times New Roman" w:cs="Times New Roman"/>
                <w:noProof/>
                <w:sz w:val="16"/>
                <w:szCs w:val="16"/>
              </w:rPr>
            </w:pPr>
          </w:p>
        </w:tc>
        <w:tc>
          <w:tcPr>
            <w:tcW w:w="392" w:type="pct"/>
          </w:tcPr>
          <w:p w14:paraId="1D62D3C1"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80096" behindDoc="0" locked="0" layoutInCell="1" allowOverlap="1" wp14:anchorId="0F83AC25" wp14:editId="496FB90B">
                      <wp:simplePos x="0" y="0"/>
                      <wp:positionH relativeFrom="column">
                        <wp:posOffset>-1270</wp:posOffset>
                      </wp:positionH>
                      <wp:positionV relativeFrom="paragraph">
                        <wp:posOffset>73660</wp:posOffset>
                      </wp:positionV>
                      <wp:extent cx="222885" cy="179705"/>
                      <wp:effectExtent l="0" t="0" r="18415" b="10795"/>
                      <wp:wrapNone/>
                      <wp:docPr id="1244167418" name="Text Box 1244167418"/>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4F7C7BC"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3AC25" id="Text Box 1244167418" o:spid="_x0000_s1144" type="#_x0000_t202" style="position:absolute;margin-left:-.1pt;margin-top:5.8pt;width:17.55pt;height:14.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" fillcolor="white [3201]" strokeweight="1pt">
                      <v:textbox>
                        <w:txbxContent>
                          <w:p w14:paraId="44F7C7BC" w14:textId="77777777" w:rsidR="00901A69" w:rsidRDefault="00901A69" w:rsidP="00901A69"/>
                        </w:txbxContent>
                      </v:textbox>
                    </v:shape>
                  </w:pict>
                </mc:Fallback>
              </mc:AlternateContent>
            </w:r>
          </w:p>
          <w:p w14:paraId="736254D3" w14:textId="77777777" w:rsidR="00901A69" w:rsidRPr="00D2557C" w:rsidRDefault="00901A69" w:rsidP="00A76D0C">
            <w:pPr>
              <w:pStyle w:val="NoSpacing"/>
              <w:rPr>
                <w:rFonts w:ascii="Times New Roman" w:hAnsi="Times New Roman" w:cs="Times New Roman"/>
                <w:noProof/>
                <w:sz w:val="16"/>
                <w:szCs w:val="16"/>
              </w:rPr>
            </w:pPr>
          </w:p>
        </w:tc>
      </w:tr>
      <w:tr w:rsidR="00901A69" w:rsidRPr="00D2557C" w14:paraId="00573A51" w14:textId="77777777" w:rsidTr="00A76D0C">
        <w:tc>
          <w:tcPr>
            <w:tcW w:w="235" w:type="pct"/>
          </w:tcPr>
          <w:p w14:paraId="72070BA8"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18</w:t>
            </w:r>
          </w:p>
        </w:tc>
        <w:tc>
          <w:tcPr>
            <w:tcW w:w="2265" w:type="pct"/>
          </w:tcPr>
          <w:p w14:paraId="13571B14"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Dessert and sweets</w:t>
            </w:r>
          </w:p>
          <w:p w14:paraId="0FB68916" w14:textId="77777777" w:rsidR="00901A69" w:rsidRPr="00D2557C" w:rsidRDefault="00901A69" w:rsidP="00A76D0C">
            <w:pPr>
              <w:rPr>
                <w:rFonts w:ascii="Times New Roman" w:hAnsi="Times New Roman" w:cs="Times New Roman"/>
                <w:i/>
                <w:iCs/>
                <w:sz w:val="20"/>
                <w:szCs w:val="20"/>
              </w:rPr>
            </w:pPr>
            <w:r w:rsidRPr="00D2557C">
              <w:rPr>
                <w:rFonts w:ascii="Times New Roman" w:hAnsi="Times New Roman" w:cs="Times New Roman"/>
                <w:i/>
                <w:iCs/>
                <w:sz w:val="16"/>
                <w:szCs w:val="16"/>
              </w:rPr>
              <w:t>(Ice cream, yoghurt, cheese, Biscuits, cakes, chocolate, sweets, and others?)</w:t>
            </w:r>
          </w:p>
        </w:tc>
        <w:tc>
          <w:tcPr>
            <w:tcW w:w="395" w:type="pct"/>
          </w:tcPr>
          <w:p w14:paraId="68B5DB05"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81120" behindDoc="0" locked="0" layoutInCell="1" allowOverlap="1" wp14:anchorId="5E1ABE46" wp14:editId="4302771E">
                      <wp:simplePos x="0" y="0"/>
                      <wp:positionH relativeFrom="column">
                        <wp:posOffset>38735</wp:posOffset>
                      </wp:positionH>
                      <wp:positionV relativeFrom="paragraph">
                        <wp:posOffset>73660</wp:posOffset>
                      </wp:positionV>
                      <wp:extent cx="222885" cy="179705"/>
                      <wp:effectExtent l="0" t="0" r="18415" b="10795"/>
                      <wp:wrapNone/>
                      <wp:docPr id="920866008" name="Text Box 920866008"/>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2010DDD5"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ABE46" id="Text Box 920866008" o:spid="_x0000_s1145" type="#_x0000_t202" style="position:absolute;left:0;text-align:left;margin-left:3.05pt;margin-top:5.8pt;width:17.55pt;height:14.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" fillcolor="white [3201]" strokeweight="1pt">
                      <v:textbox>
                        <w:txbxContent>
                          <w:p w14:paraId="2010DDD5" w14:textId="77777777" w:rsidR="00901A69" w:rsidRDefault="00901A69" w:rsidP="00901A69"/>
                        </w:txbxContent>
                      </v:textbox>
                    </v:shape>
                  </w:pict>
                </mc:Fallback>
              </mc:AlternateContent>
            </w:r>
          </w:p>
          <w:p w14:paraId="23A03A57" w14:textId="77777777" w:rsidR="00901A69" w:rsidRPr="00D2557C" w:rsidRDefault="00901A69" w:rsidP="00A76D0C">
            <w:pPr>
              <w:pStyle w:val="NoSpacing"/>
              <w:rPr>
                <w:rFonts w:ascii="Times New Roman" w:hAnsi="Times New Roman" w:cs="Times New Roman"/>
                <w:noProof/>
                <w:sz w:val="16"/>
                <w:szCs w:val="16"/>
              </w:rPr>
            </w:pPr>
          </w:p>
        </w:tc>
        <w:tc>
          <w:tcPr>
            <w:tcW w:w="329" w:type="pct"/>
          </w:tcPr>
          <w:p w14:paraId="54EAE82E"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82144" behindDoc="0" locked="0" layoutInCell="1" allowOverlap="1" wp14:anchorId="50A0A51F" wp14:editId="3DEB6D54">
                      <wp:simplePos x="0" y="0"/>
                      <wp:positionH relativeFrom="column">
                        <wp:posOffset>68580</wp:posOffset>
                      </wp:positionH>
                      <wp:positionV relativeFrom="paragraph">
                        <wp:posOffset>73660</wp:posOffset>
                      </wp:positionV>
                      <wp:extent cx="222885" cy="179705"/>
                      <wp:effectExtent l="0" t="0" r="18415" b="10795"/>
                      <wp:wrapNone/>
                      <wp:docPr id="1376313710" name="Text Box 1376313710"/>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21B59AC3"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0A51F" id="Text Box 1376313710" o:spid="_x0000_s1146" type="#_x0000_t202" style="position:absolute;left:0;text-align:left;margin-left:5.4pt;margin-top:5.8pt;width:17.55pt;height:14.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" fillcolor="white [3201]" strokeweight="1pt">
                      <v:textbox>
                        <w:txbxContent>
                          <w:p w14:paraId="21B59AC3" w14:textId="77777777" w:rsidR="00901A69" w:rsidRDefault="00901A69" w:rsidP="00901A69"/>
                        </w:txbxContent>
                      </v:textbox>
                    </v:shape>
                  </w:pict>
                </mc:Fallback>
              </mc:AlternateContent>
            </w:r>
          </w:p>
          <w:p w14:paraId="52DA1EFA" w14:textId="77777777" w:rsidR="00901A69" w:rsidRPr="00D2557C" w:rsidRDefault="00901A69" w:rsidP="00A76D0C">
            <w:pPr>
              <w:pStyle w:val="NoSpacing"/>
              <w:rPr>
                <w:rFonts w:ascii="Times New Roman" w:hAnsi="Times New Roman" w:cs="Times New Roman"/>
                <w:noProof/>
                <w:sz w:val="16"/>
                <w:szCs w:val="16"/>
              </w:rPr>
            </w:pPr>
          </w:p>
        </w:tc>
        <w:tc>
          <w:tcPr>
            <w:tcW w:w="395" w:type="pct"/>
          </w:tcPr>
          <w:p w14:paraId="14E336BD"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83168" behindDoc="0" locked="0" layoutInCell="1" allowOverlap="1" wp14:anchorId="0BCE0BE8" wp14:editId="7AAB7555">
                      <wp:simplePos x="0" y="0"/>
                      <wp:positionH relativeFrom="column">
                        <wp:posOffset>76835</wp:posOffset>
                      </wp:positionH>
                      <wp:positionV relativeFrom="paragraph">
                        <wp:posOffset>73660</wp:posOffset>
                      </wp:positionV>
                      <wp:extent cx="222885" cy="179705"/>
                      <wp:effectExtent l="0" t="0" r="18415" b="10795"/>
                      <wp:wrapNone/>
                      <wp:docPr id="1733556092" name="Text Box 1733556092"/>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23FC8B95"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E0BE8" id="Text Box 1733556092" o:spid="_x0000_s1147" type="#_x0000_t202" style="position:absolute;left:0;text-align:left;margin-left:6.05pt;margin-top:5.8pt;width:17.55pt;height:14.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" fillcolor="white [3201]" strokeweight="1pt">
                      <v:textbox>
                        <w:txbxContent>
                          <w:p w14:paraId="23FC8B95" w14:textId="77777777" w:rsidR="00901A69" w:rsidRDefault="00901A69" w:rsidP="00901A69"/>
                        </w:txbxContent>
                      </v:textbox>
                    </v:shape>
                  </w:pict>
                </mc:Fallback>
              </mc:AlternateContent>
            </w:r>
          </w:p>
          <w:p w14:paraId="6BB7A2EF"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28" w:type="pct"/>
          </w:tcPr>
          <w:p w14:paraId="7EF2A674"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84192" behindDoc="0" locked="0" layoutInCell="1" allowOverlap="1" wp14:anchorId="1EC1249C" wp14:editId="72A62958">
                      <wp:simplePos x="0" y="0"/>
                      <wp:positionH relativeFrom="column">
                        <wp:posOffset>78105</wp:posOffset>
                      </wp:positionH>
                      <wp:positionV relativeFrom="paragraph">
                        <wp:posOffset>73660</wp:posOffset>
                      </wp:positionV>
                      <wp:extent cx="222885" cy="179705"/>
                      <wp:effectExtent l="0" t="0" r="18415" b="10795"/>
                      <wp:wrapNone/>
                      <wp:docPr id="705707408" name="Text Box 705707408"/>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135F7384"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1249C" id="Text Box 705707408" o:spid="_x0000_s1148" type="#_x0000_t202" style="position:absolute;margin-left:6.15pt;margin-top:5.8pt;width:17.55pt;height:14.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" fillcolor="white [3201]" strokeweight="1pt">
                      <v:textbox>
                        <w:txbxContent>
                          <w:p w14:paraId="135F7384" w14:textId="77777777" w:rsidR="00901A69" w:rsidRDefault="00901A69" w:rsidP="00901A69"/>
                        </w:txbxContent>
                      </v:textbox>
                    </v:shape>
                  </w:pict>
                </mc:Fallback>
              </mc:AlternateContent>
            </w:r>
          </w:p>
          <w:p w14:paraId="3DE8A51B"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0" w:type="pct"/>
          </w:tcPr>
          <w:p w14:paraId="2112C51E"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85216" behindDoc="0" locked="0" layoutInCell="1" allowOverlap="1" wp14:anchorId="6B8D0968" wp14:editId="1CAEBEF6">
                      <wp:simplePos x="0" y="0"/>
                      <wp:positionH relativeFrom="column">
                        <wp:posOffset>84455</wp:posOffset>
                      </wp:positionH>
                      <wp:positionV relativeFrom="paragraph">
                        <wp:posOffset>73660</wp:posOffset>
                      </wp:positionV>
                      <wp:extent cx="222885" cy="179705"/>
                      <wp:effectExtent l="0" t="0" r="18415" b="10795"/>
                      <wp:wrapNone/>
                      <wp:docPr id="1473480484" name="Text Box 1473480484"/>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6909EC4"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D0968" id="Text Box 1473480484" o:spid="_x0000_s1149" type="#_x0000_t202" style="position:absolute;margin-left:6.65pt;margin-top:5.8pt;width:17.55pt;height:14.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" fillcolor="white [3201]" strokeweight="1pt">
                      <v:textbox>
                        <w:txbxContent>
                          <w:p w14:paraId="46909EC4" w14:textId="77777777" w:rsidR="00901A69" w:rsidRDefault="00901A69" w:rsidP="00901A69"/>
                        </w:txbxContent>
                      </v:textbox>
                    </v:shape>
                  </w:pict>
                </mc:Fallback>
              </mc:AlternateContent>
            </w:r>
          </w:p>
          <w:p w14:paraId="6820CE3D"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1" w:type="pct"/>
          </w:tcPr>
          <w:p w14:paraId="4D94D8CB"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86240" behindDoc="0" locked="0" layoutInCell="1" allowOverlap="1" wp14:anchorId="76E0B7A9" wp14:editId="25F2B57F">
                      <wp:simplePos x="0" y="0"/>
                      <wp:positionH relativeFrom="column">
                        <wp:posOffset>92710</wp:posOffset>
                      </wp:positionH>
                      <wp:positionV relativeFrom="paragraph">
                        <wp:posOffset>73660</wp:posOffset>
                      </wp:positionV>
                      <wp:extent cx="222885" cy="179705"/>
                      <wp:effectExtent l="0" t="0" r="18415" b="10795"/>
                      <wp:wrapNone/>
                      <wp:docPr id="180393068" name="Text Box 180393068"/>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C4C77D3"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0B7A9" id="Text Box 180393068" o:spid="_x0000_s1150" type="#_x0000_t202" style="position:absolute;margin-left:7.3pt;margin-top:5.8pt;width:17.55pt;height:14.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" fillcolor="white [3201]" strokeweight="1pt">
                      <v:textbox>
                        <w:txbxContent>
                          <w:p w14:paraId="4C4C77D3" w14:textId="77777777" w:rsidR="00901A69" w:rsidRDefault="00901A69" w:rsidP="00901A69"/>
                        </w:txbxContent>
                      </v:textbox>
                    </v:shape>
                  </w:pict>
                </mc:Fallback>
              </mc:AlternateContent>
            </w:r>
          </w:p>
          <w:p w14:paraId="624DCD65"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92" w:type="pct"/>
          </w:tcPr>
          <w:p w14:paraId="5DCD79E0"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87264" behindDoc="0" locked="0" layoutInCell="1" allowOverlap="1" wp14:anchorId="6B29A093" wp14:editId="370226A2">
                      <wp:simplePos x="0" y="0"/>
                      <wp:positionH relativeFrom="column">
                        <wp:posOffset>-1270</wp:posOffset>
                      </wp:positionH>
                      <wp:positionV relativeFrom="paragraph">
                        <wp:posOffset>73660</wp:posOffset>
                      </wp:positionV>
                      <wp:extent cx="222885" cy="179705"/>
                      <wp:effectExtent l="0" t="0" r="18415" b="10795"/>
                      <wp:wrapNone/>
                      <wp:docPr id="1036830260" name="Text Box 1036830260"/>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36D3D347"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9A093" id="Text Box 1036830260" o:spid="_x0000_s1151" type="#_x0000_t202" style="position:absolute;margin-left:-.1pt;margin-top:5.8pt;width:17.55pt;height:14.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" fillcolor="white [3201]" strokeweight="1pt">
                      <v:textbox>
                        <w:txbxContent>
                          <w:p w14:paraId="36D3D347" w14:textId="77777777" w:rsidR="00901A69" w:rsidRDefault="00901A69" w:rsidP="00901A69"/>
                        </w:txbxContent>
                      </v:textbox>
                    </v:shape>
                  </w:pict>
                </mc:Fallback>
              </mc:AlternateContent>
            </w:r>
          </w:p>
          <w:p w14:paraId="2EC96C94" w14:textId="77777777" w:rsidR="00901A69" w:rsidRPr="00D2557C" w:rsidRDefault="00901A69" w:rsidP="00A76D0C">
            <w:pPr>
              <w:pStyle w:val="NoSpacing"/>
              <w:rPr>
                <w:rFonts w:ascii="Times New Roman" w:eastAsia="Calibri" w:hAnsi="Times New Roman" w:cs="Times New Roman"/>
                <w:sz w:val="16"/>
                <w:szCs w:val="16"/>
                <w:lang w:val="en-IN"/>
              </w:rPr>
            </w:pPr>
          </w:p>
        </w:tc>
      </w:tr>
      <w:tr w:rsidR="00901A69" w:rsidRPr="00D2557C" w14:paraId="7D26B3D2" w14:textId="77777777" w:rsidTr="00A76D0C">
        <w:tc>
          <w:tcPr>
            <w:tcW w:w="235" w:type="pct"/>
          </w:tcPr>
          <w:p w14:paraId="2D64F305"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19</w:t>
            </w:r>
          </w:p>
        </w:tc>
        <w:tc>
          <w:tcPr>
            <w:tcW w:w="2265" w:type="pct"/>
          </w:tcPr>
          <w:p w14:paraId="14CBC623"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 xml:space="preserve">Fizzy (Soft) drinks and fruit juices </w:t>
            </w:r>
          </w:p>
          <w:p w14:paraId="687CDADE"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i/>
                <w:iCs/>
                <w:sz w:val="16"/>
                <w:szCs w:val="16"/>
              </w:rPr>
              <w:t xml:space="preserve">(such as Coke, Fanta, Sprite, Pepsi, Malt, </w:t>
            </w:r>
            <w:proofErr w:type="spellStart"/>
            <w:r w:rsidRPr="00D2557C">
              <w:rPr>
                <w:rFonts w:ascii="Times New Roman" w:hAnsi="Times New Roman" w:cs="Times New Roman"/>
                <w:i/>
                <w:iCs/>
                <w:sz w:val="16"/>
                <w:szCs w:val="16"/>
              </w:rPr>
              <w:t>Maltina</w:t>
            </w:r>
            <w:proofErr w:type="spellEnd"/>
            <w:r w:rsidRPr="00D2557C">
              <w:rPr>
                <w:rFonts w:ascii="Times New Roman" w:hAnsi="Times New Roman" w:cs="Times New Roman"/>
                <w:i/>
                <w:iCs/>
                <w:sz w:val="16"/>
                <w:szCs w:val="16"/>
              </w:rPr>
              <w:t xml:space="preserve">, </w:t>
            </w:r>
            <w:proofErr w:type="spellStart"/>
            <w:r w:rsidRPr="00D2557C">
              <w:rPr>
                <w:rFonts w:ascii="Times New Roman" w:hAnsi="Times New Roman" w:cs="Times New Roman"/>
                <w:i/>
                <w:iCs/>
                <w:sz w:val="16"/>
                <w:szCs w:val="16"/>
              </w:rPr>
              <w:t>Zobo</w:t>
            </w:r>
            <w:proofErr w:type="spellEnd"/>
            <w:r w:rsidRPr="00D2557C">
              <w:rPr>
                <w:rFonts w:ascii="Times New Roman" w:hAnsi="Times New Roman" w:cs="Times New Roman"/>
                <w:i/>
                <w:iCs/>
                <w:sz w:val="16"/>
                <w:szCs w:val="16"/>
              </w:rPr>
              <w:t>, Tiger nut, Kunu, smoothies, 5live, Pineapple juice, energy drinks and others)?</w:t>
            </w:r>
          </w:p>
        </w:tc>
        <w:tc>
          <w:tcPr>
            <w:tcW w:w="395" w:type="pct"/>
          </w:tcPr>
          <w:p w14:paraId="18E572A8"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88288" behindDoc="0" locked="0" layoutInCell="1" allowOverlap="1" wp14:anchorId="6890D8A9" wp14:editId="17D4B3FF">
                      <wp:simplePos x="0" y="0"/>
                      <wp:positionH relativeFrom="column">
                        <wp:posOffset>38735</wp:posOffset>
                      </wp:positionH>
                      <wp:positionV relativeFrom="paragraph">
                        <wp:posOffset>73660</wp:posOffset>
                      </wp:positionV>
                      <wp:extent cx="222885" cy="179705"/>
                      <wp:effectExtent l="0" t="0" r="18415" b="10795"/>
                      <wp:wrapNone/>
                      <wp:docPr id="149745755" name="Text Box 149745755"/>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91A0621"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0D8A9" id="Text Box 149745755" o:spid="_x0000_s1152" type="#_x0000_t202" style="position:absolute;left:0;text-align:left;margin-left:3.05pt;margin-top:5.8pt;width:17.55pt;height:14.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" fillcolor="white [3201]" strokeweight="1pt">
                      <v:textbox>
                        <w:txbxContent>
                          <w:p w14:paraId="491A0621" w14:textId="77777777" w:rsidR="00901A69" w:rsidRDefault="00901A69" w:rsidP="00901A69"/>
                        </w:txbxContent>
                      </v:textbox>
                    </v:shape>
                  </w:pict>
                </mc:Fallback>
              </mc:AlternateContent>
            </w:r>
          </w:p>
          <w:p w14:paraId="356C621C" w14:textId="77777777" w:rsidR="00901A69" w:rsidRPr="00D2557C" w:rsidRDefault="00901A69" w:rsidP="00A76D0C">
            <w:pPr>
              <w:pStyle w:val="NoSpacing"/>
              <w:rPr>
                <w:rFonts w:ascii="Times New Roman" w:hAnsi="Times New Roman" w:cs="Times New Roman"/>
                <w:noProof/>
                <w:sz w:val="16"/>
                <w:szCs w:val="16"/>
              </w:rPr>
            </w:pPr>
          </w:p>
        </w:tc>
        <w:tc>
          <w:tcPr>
            <w:tcW w:w="329" w:type="pct"/>
          </w:tcPr>
          <w:p w14:paraId="19FCA62A"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89312" behindDoc="0" locked="0" layoutInCell="1" allowOverlap="1" wp14:anchorId="560A06FE" wp14:editId="59BB1171">
                      <wp:simplePos x="0" y="0"/>
                      <wp:positionH relativeFrom="column">
                        <wp:posOffset>68580</wp:posOffset>
                      </wp:positionH>
                      <wp:positionV relativeFrom="paragraph">
                        <wp:posOffset>73660</wp:posOffset>
                      </wp:positionV>
                      <wp:extent cx="222885" cy="179705"/>
                      <wp:effectExtent l="0" t="0" r="18415" b="10795"/>
                      <wp:wrapNone/>
                      <wp:docPr id="1105923119" name="Text Box 1105923119"/>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2C1D7A9E"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A06FE" id="Text Box 1105923119" o:spid="_x0000_s1153" type="#_x0000_t202" style="position:absolute;left:0;text-align:left;margin-left:5.4pt;margin-top:5.8pt;width:17.55pt;height:14.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" fillcolor="white [3201]" strokeweight="1pt">
                      <v:textbox>
                        <w:txbxContent>
                          <w:p w14:paraId="2C1D7A9E" w14:textId="77777777" w:rsidR="00901A69" w:rsidRDefault="00901A69" w:rsidP="00901A69"/>
                        </w:txbxContent>
                      </v:textbox>
                    </v:shape>
                  </w:pict>
                </mc:Fallback>
              </mc:AlternateContent>
            </w:r>
          </w:p>
          <w:p w14:paraId="0C7F5282" w14:textId="77777777" w:rsidR="00901A69" w:rsidRPr="00D2557C" w:rsidRDefault="00901A69" w:rsidP="00A76D0C">
            <w:pPr>
              <w:pStyle w:val="NoSpacing"/>
              <w:rPr>
                <w:rFonts w:ascii="Times New Roman" w:hAnsi="Times New Roman" w:cs="Times New Roman"/>
                <w:noProof/>
                <w:sz w:val="16"/>
                <w:szCs w:val="16"/>
              </w:rPr>
            </w:pPr>
          </w:p>
        </w:tc>
        <w:tc>
          <w:tcPr>
            <w:tcW w:w="395" w:type="pct"/>
          </w:tcPr>
          <w:p w14:paraId="0B8CF004"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90336" behindDoc="0" locked="0" layoutInCell="1" allowOverlap="1" wp14:anchorId="78990DB7" wp14:editId="22B01460">
                      <wp:simplePos x="0" y="0"/>
                      <wp:positionH relativeFrom="column">
                        <wp:posOffset>76835</wp:posOffset>
                      </wp:positionH>
                      <wp:positionV relativeFrom="paragraph">
                        <wp:posOffset>73660</wp:posOffset>
                      </wp:positionV>
                      <wp:extent cx="222885" cy="179705"/>
                      <wp:effectExtent l="0" t="0" r="18415" b="10795"/>
                      <wp:wrapNone/>
                      <wp:docPr id="723785373" name="Text Box 723785373"/>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E821781"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90DB7" id="Text Box 723785373" o:spid="_x0000_s1154" type="#_x0000_t202" style="position:absolute;left:0;text-align:left;margin-left:6.05pt;margin-top:5.8pt;width:17.55pt;height:14.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" fillcolor="white [3201]" strokeweight="1pt">
                      <v:textbox>
                        <w:txbxContent>
                          <w:p w14:paraId="4E821781" w14:textId="77777777" w:rsidR="00901A69" w:rsidRDefault="00901A69" w:rsidP="00901A69"/>
                        </w:txbxContent>
                      </v:textbox>
                    </v:shape>
                  </w:pict>
                </mc:Fallback>
              </mc:AlternateContent>
            </w:r>
          </w:p>
          <w:p w14:paraId="38E07211"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28" w:type="pct"/>
          </w:tcPr>
          <w:p w14:paraId="1584BAE3"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91360" behindDoc="0" locked="0" layoutInCell="1" allowOverlap="1" wp14:anchorId="580A7A1F" wp14:editId="24FBC989">
                      <wp:simplePos x="0" y="0"/>
                      <wp:positionH relativeFrom="column">
                        <wp:posOffset>78105</wp:posOffset>
                      </wp:positionH>
                      <wp:positionV relativeFrom="paragraph">
                        <wp:posOffset>73660</wp:posOffset>
                      </wp:positionV>
                      <wp:extent cx="222885" cy="179705"/>
                      <wp:effectExtent l="0" t="0" r="18415" b="10795"/>
                      <wp:wrapNone/>
                      <wp:docPr id="992851188" name="Text Box 992851188"/>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17C284ED"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A7A1F" id="Text Box 992851188" o:spid="_x0000_s1155" type="#_x0000_t202" style="position:absolute;margin-left:6.15pt;margin-top:5.8pt;width:17.55pt;height:14.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" fillcolor="white [3201]" strokeweight="1pt">
                      <v:textbox>
                        <w:txbxContent>
                          <w:p w14:paraId="17C284ED" w14:textId="77777777" w:rsidR="00901A69" w:rsidRDefault="00901A69" w:rsidP="00901A69"/>
                        </w:txbxContent>
                      </v:textbox>
                    </v:shape>
                  </w:pict>
                </mc:Fallback>
              </mc:AlternateContent>
            </w:r>
          </w:p>
          <w:p w14:paraId="20025F99"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0" w:type="pct"/>
          </w:tcPr>
          <w:p w14:paraId="161A2EDA"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92384" behindDoc="0" locked="0" layoutInCell="1" allowOverlap="1" wp14:anchorId="6A6F512D" wp14:editId="4B8A2555">
                      <wp:simplePos x="0" y="0"/>
                      <wp:positionH relativeFrom="column">
                        <wp:posOffset>84455</wp:posOffset>
                      </wp:positionH>
                      <wp:positionV relativeFrom="paragraph">
                        <wp:posOffset>73660</wp:posOffset>
                      </wp:positionV>
                      <wp:extent cx="222885" cy="179705"/>
                      <wp:effectExtent l="0" t="0" r="18415" b="10795"/>
                      <wp:wrapNone/>
                      <wp:docPr id="423589539" name="Text Box 423589539"/>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65431DF3"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F512D" id="Text Box 423589539" o:spid="_x0000_s1156" type="#_x0000_t202" style="position:absolute;margin-left:6.65pt;margin-top:5.8pt;width:17.55pt;height:14.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" fillcolor="white [3201]" strokeweight="1pt">
                      <v:textbox>
                        <w:txbxContent>
                          <w:p w14:paraId="65431DF3" w14:textId="77777777" w:rsidR="00901A69" w:rsidRDefault="00901A69" w:rsidP="00901A69"/>
                        </w:txbxContent>
                      </v:textbox>
                    </v:shape>
                  </w:pict>
                </mc:Fallback>
              </mc:AlternateContent>
            </w:r>
          </w:p>
          <w:p w14:paraId="05841281"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1" w:type="pct"/>
          </w:tcPr>
          <w:p w14:paraId="36C67FE8"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93408" behindDoc="0" locked="0" layoutInCell="1" allowOverlap="1" wp14:anchorId="0DC6FCA2" wp14:editId="25D682A8">
                      <wp:simplePos x="0" y="0"/>
                      <wp:positionH relativeFrom="column">
                        <wp:posOffset>92710</wp:posOffset>
                      </wp:positionH>
                      <wp:positionV relativeFrom="paragraph">
                        <wp:posOffset>73660</wp:posOffset>
                      </wp:positionV>
                      <wp:extent cx="222885" cy="179705"/>
                      <wp:effectExtent l="0" t="0" r="18415" b="10795"/>
                      <wp:wrapNone/>
                      <wp:docPr id="942870915" name="Text Box 942870915"/>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7ED3366D"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6FCA2" id="Text Box 942870915" o:spid="_x0000_s1157" type="#_x0000_t202" style="position:absolute;margin-left:7.3pt;margin-top:5.8pt;width:17.55pt;height:14.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" fillcolor="white [3201]" strokeweight="1pt">
                      <v:textbox>
                        <w:txbxContent>
                          <w:p w14:paraId="7ED3366D" w14:textId="77777777" w:rsidR="00901A69" w:rsidRDefault="00901A69" w:rsidP="00901A69"/>
                        </w:txbxContent>
                      </v:textbox>
                    </v:shape>
                  </w:pict>
                </mc:Fallback>
              </mc:AlternateContent>
            </w:r>
          </w:p>
          <w:p w14:paraId="7825C517"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92" w:type="pct"/>
          </w:tcPr>
          <w:p w14:paraId="5C06ED14"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94432" behindDoc="0" locked="0" layoutInCell="1" allowOverlap="1" wp14:anchorId="315F3C87" wp14:editId="2DA1C430">
                      <wp:simplePos x="0" y="0"/>
                      <wp:positionH relativeFrom="column">
                        <wp:posOffset>-1270</wp:posOffset>
                      </wp:positionH>
                      <wp:positionV relativeFrom="paragraph">
                        <wp:posOffset>73660</wp:posOffset>
                      </wp:positionV>
                      <wp:extent cx="222885" cy="179705"/>
                      <wp:effectExtent l="0" t="0" r="18415" b="10795"/>
                      <wp:wrapNone/>
                      <wp:docPr id="1960168287" name="Text Box 1960168287"/>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1CA90B46"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F3C87" id="Text Box 1960168287" o:spid="_x0000_s1158" type="#_x0000_t202" style="position:absolute;margin-left:-.1pt;margin-top:5.8pt;width:17.55pt;height:14.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" fillcolor="white [3201]" strokeweight="1pt">
                      <v:textbox>
                        <w:txbxContent>
                          <w:p w14:paraId="1CA90B46" w14:textId="77777777" w:rsidR="00901A69" w:rsidRDefault="00901A69" w:rsidP="00901A69"/>
                        </w:txbxContent>
                      </v:textbox>
                    </v:shape>
                  </w:pict>
                </mc:Fallback>
              </mc:AlternateContent>
            </w:r>
          </w:p>
          <w:p w14:paraId="10C1FD7F" w14:textId="77777777" w:rsidR="00901A69" w:rsidRPr="00D2557C" w:rsidRDefault="00901A69" w:rsidP="00A76D0C">
            <w:pPr>
              <w:pStyle w:val="NoSpacing"/>
              <w:rPr>
                <w:rFonts w:ascii="Times New Roman" w:eastAsia="Calibri" w:hAnsi="Times New Roman" w:cs="Times New Roman"/>
                <w:sz w:val="16"/>
                <w:szCs w:val="16"/>
                <w:lang w:val="en-IN"/>
              </w:rPr>
            </w:pPr>
          </w:p>
        </w:tc>
      </w:tr>
      <w:tr w:rsidR="00901A69" w:rsidRPr="00D2557C" w14:paraId="3F838319" w14:textId="77777777" w:rsidTr="00A76D0C">
        <w:tc>
          <w:tcPr>
            <w:tcW w:w="235" w:type="pct"/>
          </w:tcPr>
          <w:p w14:paraId="50CD7274"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20</w:t>
            </w:r>
          </w:p>
        </w:tc>
        <w:tc>
          <w:tcPr>
            <w:tcW w:w="2265" w:type="pct"/>
          </w:tcPr>
          <w:p w14:paraId="74ACAD05"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 xml:space="preserve">Alcoholic drinks </w:t>
            </w:r>
          </w:p>
          <w:p w14:paraId="1F7693B3"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i/>
                <w:iCs/>
                <w:sz w:val="16"/>
                <w:szCs w:val="16"/>
              </w:rPr>
              <w:t>(such as Beer, wine, gin, whisky, spirit, liquor, champagne, and others)?</w:t>
            </w:r>
          </w:p>
        </w:tc>
        <w:tc>
          <w:tcPr>
            <w:tcW w:w="395" w:type="pct"/>
          </w:tcPr>
          <w:p w14:paraId="230D0FAC"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95456" behindDoc="0" locked="0" layoutInCell="1" allowOverlap="1" wp14:anchorId="31F0214E" wp14:editId="643A8C31">
                      <wp:simplePos x="0" y="0"/>
                      <wp:positionH relativeFrom="column">
                        <wp:posOffset>38735</wp:posOffset>
                      </wp:positionH>
                      <wp:positionV relativeFrom="paragraph">
                        <wp:posOffset>73660</wp:posOffset>
                      </wp:positionV>
                      <wp:extent cx="222885" cy="179705"/>
                      <wp:effectExtent l="0" t="0" r="18415" b="10795"/>
                      <wp:wrapNone/>
                      <wp:docPr id="1226089409" name="Text Box 1226089409"/>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67E4F9D2"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0214E" id="Text Box 1226089409" o:spid="_x0000_s1159" type="#_x0000_t202" style="position:absolute;left:0;text-align:left;margin-left:3.05pt;margin-top:5.8pt;width:17.55pt;height:14.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" fillcolor="white [3201]" strokeweight="1pt">
                      <v:textbox>
                        <w:txbxContent>
                          <w:p w14:paraId="67E4F9D2" w14:textId="77777777" w:rsidR="00901A69" w:rsidRDefault="00901A69" w:rsidP="00901A69"/>
                        </w:txbxContent>
                      </v:textbox>
                    </v:shape>
                  </w:pict>
                </mc:Fallback>
              </mc:AlternateContent>
            </w:r>
          </w:p>
          <w:p w14:paraId="471F0490" w14:textId="77777777" w:rsidR="00901A69" w:rsidRPr="00D2557C" w:rsidRDefault="00901A69" w:rsidP="00A76D0C">
            <w:pPr>
              <w:pStyle w:val="NoSpacing"/>
              <w:rPr>
                <w:rFonts w:ascii="Times New Roman" w:hAnsi="Times New Roman" w:cs="Times New Roman"/>
                <w:noProof/>
                <w:sz w:val="16"/>
                <w:szCs w:val="16"/>
              </w:rPr>
            </w:pPr>
          </w:p>
        </w:tc>
        <w:tc>
          <w:tcPr>
            <w:tcW w:w="329" w:type="pct"/>
          </w:tcPr>
          <w:p w14:paraId="0BFEE24E"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96480" behindDoc="0" locked="0" layoutInCell="1" allowOverlap="1" wp14:anchorId="3521325B" wp14:editId="55959EE1">
                      <wp:simplePos x="0" y="0"/>
                      <wp:positionH relativeFrom="column">
                        <wp:posOffset>68580</wp:posOffset>
                      </wp:positionH>
                      <wp:positionV relativeFrom="paragraph">
                        <wp:posOffset>73660</wp:posOffset>
                      </wp:positionV>
                      <wp:extent cx="222885" cy="179705"/>
                      <wp:effectExtent l="0" t="0" r="18415" b="10795"/>
                      <wp:wrapNone/>
                      <wp:docPr id="1734797058" name="Text Box 1734797058"/>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765E12DA"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1325B" id="Text Box 1734797058" o:spid="_x0000_s1160" type="#_x0000_t202" style="position:absolute;left:0;text-align:left;margin-left:5.4pt;margin-top:5.8pt;width:17.55pt;height:14.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" fillcolor="white [3201]" strokeweight="1pt">
                      <v:textbox>
                        <w:txbxContent>
                          <w:p w14:paraId="765E12DA" w14:textId="77777777" w:rsidR="00901A69" w:rsidRDefault="00901A69" w:rsidP="00901A69"/>
                        </w:txbxContent>
                      </v:textbox>
                    </v:shape>
                  </w:pict>
                </mc:Fallback>
              </mc:AlternateContent>
            </w:r>
          </w:p>
          <w:p w14:paraId="4C3C8395" w14:textId="77777777" w:rsidR="00901A69" w:rsidRPr="00D2557C" w:rsidRDefault="00901A69" w:rsidP="00A76D0C">
            <w:pPr>
              <w:pStyle w:val="NoSpacing"/>
              <w:rPr>
                <w:rFonts w:ascii="Times New Roman" w:hAnsi="Times New Roman" w:cs="Times New Roman"/>
                <w:noProof/>
                <w:sz w:val="16"/>
                <w:szCs w:val="16"/>
              </w:rPr>
            </w:pPr>
          </w:p>
        </w:tc>
        <w:tc>
          <w:tcPr>
            <w:tcW w:w="395" w:type="pct"/>
          </w:tcPr>
          <w:p w14:paraId="4890BC47"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97504" behindDoc="0" locked="0" layoutInCell="1" allowOverlap="1" wp14:anchorId="67FD0510" wp14:editId="70B82328">
                      <wp:simplePos x="0" y="0"/>
                      <wp:positionH relativeFrom="column">
                        <wp:posOffset>76835</wp:posOffset>
                      </wp:positionH>
                      <wp:positionV relativeFrom="paragraph">
                        <wp:posOffset>73660</wp:posOffset>
                      </wp:positionV>
                      <wp:extent cx="222885" cy="179705"/>
                      <wp:effectExtent l="0" t="0" r="18415" b="10795"/>
                      <wp:wrapNone/>
                      <wp:docPr id="1442554381" name="Text Box 1442554381"/>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129D42D8"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D0510" id="Text Box 1442554381" o:spid="_x0000_s1161" type="#_x0000_t202" style="position:absolute;left:0;text-align:left;margin-left:6.05pt;margin-top:5.8pt;width:17.55pt;height:14.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" fillcolor="white [3201]" strokeweight="1pt">
                      <v:textbox>
                        <w:txbxContent>
                          <w:p w14:paraId="129D42D8" w14:textId="77777777" w:rsidR="00901A69" w:rsidRDefault="00901A69" w:rsidP="00901A69"/>
                        </w:txbxContent>
                      </v:textbox>
                    </v:shape>
                  </w:pict>
                </mc:Fallback>
              </mc:AlternateContent>
            </w:r>
          </w:p>
          <w:p w14:paraId="7393BEC4"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28" w:type="pct"/>
          </w:tcPr>
          <w:p w14:paraId="060A5048"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98528" behindDoc="0" locked="0" layoutInCell="1" allowOverlap="1" wp14:anchorId="6329A865" wp14:editId="502E1610">
                      <wp:simplePos x="0" y="0"/>
                      <wp:positionH relativeFrom="column">
                        <wp:posOffset>78105</wp:posOffset>
                      </wp:positionH>
                      <wp:positionV relativeFrom="paragraph">
                        <wp:posOffset>73660</wp:posOffset>
                      </wp:positionV>
                      <wp:extent cx="222885" cy="179705"/>
                      <wp:effectExtent l="0" t="0" r="18415" b="10795"/>
                      <wp:wrapNone/>
                      <wp:docPr id="1761305728" name="Text Box 1761305728"/>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1FB0BB71"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9A865" id="Text Box 1761305728" o:spid="_x0000_s1162" type="#_x0000_t202" style="position:absolute;margin-left:6.15pt;margin-top:5.8pt;width:17.55pt;height:14.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" fillcolor="white [3201]" strokeweight="1pt">
                      <v:textbox>
                        <w:txbxContent>
                          <w:p w14:paraId="1FB0BB71" w14:textId="77777777" w:rsidR="00901A69" w:rsidRDefault="00901A69" w:rsidP="00901A69"/>
                        </w:txbxContent>
                      </v:textbox>
                    </v:shape>
                  </w:pict>
                </mc:Fallback>
              </mc:AlternateContent>
            </w:r>
          </w:p>
          <w:p w14:paraId="54B67CFF"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0" w:type="pct"/>
          </w:tcPr>
          <w:p w14:paraId="77E62E3B"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799552" behindDoc="0" locked="0" layoutInCell="1" allowOverlap="1" wp14:anchorId="131148D2" wp14:editId="19234E13">
                      <wp:simplePos x="0" y="0"/>
                      <wp:positionH relativeFrom="column">
                        <wp:posOffset>84455</wp:posOffset>
                      </wp:positionH>
                      <wp:positionV relativeFrom="paragraph">
                        <wp:posOffset>73660</wp:posOffset>
                      </wp:positionV>
                      <wp:extent cx="222885" cy="179705"/>
                      <wp:effectExtent l="0" t="0" r="18415" b="10795"/>
                      <wp:wrapNone/>
                      <wp:docPr id="535654948" name="Text Box 535654948"/>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3FADEC95"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148D2" id="Text Box 535654948" o:spid="_x0000_s1163" type="#_x0000_t202" style="position:absolute;margin-left:6.65pt;margin-top:5.8pt;width:17.55pt;height:14.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" fillcolor="white [3201]" strokeweight="1pt">
                      <v:textbox>
                        <w:txbxContent>
                          <w:p w14:paraId="3FADEC95" w14:textId="77777777" w:rsidR="00901A69" w:rsidRDefault="00901A69" w:rsidP="00901A69"/>
                        </w:txbxContent>
                      </v:textbox>
                    </v:shape>
                  </w:pict>
                </mc:Fallback>
              </mc:AlternateContent>
            </w:r>
          </w:p>
          <w:p w14:paraId="54888757"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1" w:type="pct"/>
          </w:tcPr>
          <w:p w14:paraId="14BD02D4"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800576" behindDoc="0" locked="0" layoutInCell="1" allowOverlap="1" wp14:anchorId="7A76E1B3" wp14:editId="3DBD9613">
                      <wp:simplePos x="0" y="0"/>
                      <wp:positionH relativeFrom="column">
                        <wp:posOffset>92710</wp:posOffset>
                      </wp:positionH>
                      <wp:positionV relativeFrom="paragraph">
                        <wp:posOffset>73660</wp:posOffset>
                      </wp:positionV>
                      <wp:extent cx="222885" cy="179705"/>
                      <wp:effectExtent l="0" t="0" r="18415" b="10795"/>
                      <wp:wrapNone/>
                      <wp:docPr id="1778225582" name="Text Box 1778225582"/>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278EE201"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E1B3" id="Text Box 1778225582" o:spid="_x0000_s1164" type="#_x0000_t202" style="position:absolute;margin-left:7.3pt;margin-top:5.8pt;width:17.55pt;height:14.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" fillcolor="white [3201]" strokeweight="1pt">
                      <v:textbox>
                        <w:txbxContent>
                          <w:p w14:paraId="278EE201" w14:textId="77777777" w:rsidR="00901A69" w:rsidRDefault="00901A69" w:rsidP="00901A69"/>
                        </w:txbxContent>
                      </v:textbox>
                    </v:shape>
                  </w:pict>
                </mc:Fallback>
              </mc:AlternateContent>
            </w:r>
          </w:p>
          <w:p w14:paraId="322239E9"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92" w:type="pct"/>
          </w:tcPr>
          <w:p w14:paraId="661470A4"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801600" behindDoc="0" locked="0" layoutInCell="1" allowOverlap="1" wp14:anchorId="2D332F18" wp14:editId="1FA27D8B">
                      <wp:simplePos x="0" y="0"/>
                      <wp:positionH relativeFrom="column">
                        <wp:posOffset>-1270</wp:posOffset>
                      </wp:positionH>
                      <wp:positionV relativeFrom="paragraph">
                        <wp:posOffset>73660</wp:posOffset>
                      </wp:positionV>
                      <wp:extent cx="222885" cy="179705"/>
                      <wp:effectExtent l="0" t="0" r="18415" b="10795"/>
                      <wp:wrapNone/>
                      <wp:docPr id="1995963503" name="Text Box 1995963503"/>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04840956"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32F18" id="Text Box 1995963503" o:spid="_x0000_s1165" type="#_x0000_t202" style="position:absolute;margin-left:-.1pt;margin-top:5.8pt;width:17.55pt;height:14.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" fillcolor="white [3201]" strokeweight="1pt">
                      <v:textbox>
                        <w:txbxContent>
                          <w:p w14:paraId="04840956" w14:textId="77777777" w:rsidR="00901A69" w:rsidRDefault="00901A69" w:rsidP="00901A69"/>
                        </w:txbxContent>
                      </v:textbox>
                    </v:shape>
                  </w:pict>
                </mc:Fallback>
              </mc:AlternateContent>
            </w:r>
          </w:p>
          <w:p w14:paraId="39322AFB" w14:textId="77777777" w:rsidR="00901A69" w:rsidRPr="00D2557C" w:rsidRDefault="00901A69" w:rsidP="00A76D0C">
            <w:pPr>
              <w:pStyle w:val="NoSpacing"/>
              <w:rPr>
                <w:rFonts w:ascii="Times New Roman" w:eastAsia="Calibri" w:hAnsi="Times New Roman" w:cs="Times New Roman"/>
                <w:sz w:val="16"/>
                <w:szCs w:val="16"/>
                <w:lang w:val="en-IN"/>
              </w:rPr>
            </w:pPr>
          </w:p>
          <w:p w14:paraId="54A7AC22" w14:textId="77777777" w:rsidR="00901A69" w:rsidRPr="00D2557C" w:rsidRDefault="00901A69" w:rsidP="00A76D0C">
            <w:pPr>
              <w:pStyle w:val="NoSpacing"/>
              <w:rPr>
                <w:rFonts w:ascii="Times New Roman" w:eastAsia="Calibri" w:hAnsi="Times New Roman" w:cs="Times New Roman"/>
                <w:sz w:val="16"/>
                <w:szCs w:val="16"/>
                <w:lang w:val="en-IN"/>
              </w:rPr>
            </w:pPr>
          </w:p>
        </w:tc>
      </w:tr>
      <w:tr w:rsidR="00901A69" w:rsidRPr="00D2557C" w14:paraId="2544E11B" w14:textId="77777777" w:rsidTr="00A76D0C">
        <w:tc>
          <w:tcPr>
            <w:tcW w:w="235" w:type="pct"/>
          </w:tcPr>
          <w:p w14:paraId="33491B64"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21</w:t>
            </w:r>
          </w:p>
        </w:tc>
        <w:tc>
          <w:tcPr>
            <w:tcW w:w="2265" w:type="pct"/>
          </w:tcPr>
          <w:p w14:paraId="16ACA5D8"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 xml:space="preserve">Tea and Coffee </w:t>
            </w:r>
          </w:p>
          <w:p w14:paraId="78631320"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i/>
                <w:iCs/>
                <w:sz w:val="16"/>
                <w:szCs w:val="16"/>
              </w:rPr>
              <w:lastRenderedPageBreak/>
              <w:t>(such as green tea, black tea, Herbal tea, Lipton, Nescafe, and others)?</w:t>
            </w:r>
          </w:p>
        </w:tc>
        <w:tc>
          <w:tcPr>
            <w:tcW w:w="395" w:type="pct"/>
          </w:tcPr>
          <w:p w14:paraId="0BE1B3A8"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w:lastRenderedPageBreak/>
              <mc:AlternateContent>
                <mc:Choice Requires="wps">
                  <w:drawing>
                    <wp:anchor distT="0" distB="0" distL="114300" distR="114300" simplePos="0" relativeHeight="251802624" behindDoc="0" locked="0" layoutInCell="1" allowOverlap="1" wp14:anchorId="37B6FE76" wp14:editId="024CBADB">
                      <wp:simplePos x="0" y="0"/>
                      <wp:positionH relativeFrom="column">
                        <wp:posOffset>38735</wp:posOffset>
                      </wp:positionH>
                      <wp:positionV relativeFrom="paragraph">
                        <wp:posOffset>73660</wp:posOffset>
                      </wp:positionV>
                      <wp:extent cx="222885" cy="179705"/>
                      <wp:effectExtent l="0" t="0" r="18415" b="10795"/>
                      <wp:wrapNone/>
                      <wp:docPr id="54561084" name="Text Box 54561084"/>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7E5284A4"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6FE76" id="Text Box 54561084" o:spid="_x0000_s1166" type="#_x0000_t202" style="position:absolute;left:0;text-align:left;margin-left:3.05pt;margin-top:5.8pt;width:17.55pt;height:1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" fillcolor="white [3201]" strokeweight="1pt">
                      <v:textbox>
                        <w:txbxContent>
                          <w:p w14:paraId="7E5284A4" w14:textId="77777777" w:rsidR="00901A69" w:rsidRDefault="00901A69" w:rsidP="00901A69"/>
                        </w:txbxContent>
                      </v:textbox>
                    </v:shape>
                  </w:pict>
                </mc:Fallback>
              </mc:AlternateContent>
            </w:r>
          </w:p>
          <w:p w14:paraId="6CB5DF43" w14:textId="77777777" w:rsidR="00901A69" w:rsidRPr="00D2557C" w:rsidRDefault="00901A69" w:rsidP="00A76D0C">
            <w:pPr>
              <w:pStyle w:val="NoSpacing"/>
              <w:rPr>
                <w:rFonts w:ascii="Times New Roman" w:hAnsi="Times New Roman" w:cs="Times New Roman"/>
                <w:noProof/>
                <w:sz w:val="16"/>
                <w:szCs w:val="16"/>
              </w:rPr>
            </w:pPr>
          </w:p>
        </w:tc>
        <w:tc>
          <w:tcPr>
            <w:tcW w:w="329" w:type="pct"/>
          </w:tcPr>
          <w:p w14:paraId="18430621"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w:lastRenderedPageBreak/>
              <mc:AlternateContent>
                <mc:Choice Requires="wps">
                  <w:drawing>
                    <wp:anchor distT="0" distB="0" distL="114300" distR="114300" simplePos="0" relativeHeight="251803648" behindDoc="0" locked="0" layoutInCell="1" allowOverlap="1" wp14:anchorId="54A909B2" wp14:editId="73E5DCF6">
                      <wp:simplePos x="0" y="0"/>
                      <wp:positionH relativeFrom="column">
                        <wp:posOffset>68580</wp:posOffset>
                      </wp:positionH>
                      <wp:positionV relativeFrom="paragraph">
                        <wp:posOffset>73660</wp:posOffset>
                      </wp:positionV>
                      <wp:extent cx="222885" cy="179705"/>
                      <wp:effectExtent l="0" t="0" r="18415" b="10795"/>
                      <wp:wrapNone/>
                      <wp:docPr id="21526324" name="Text Box 21526324"/>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1FC74D84"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909B2" id="Text Box 21526324" o:spid="_x0000_s1167" type="#_x0000_t202" style="position:absolute;left:0;text-align:left;margin-left:5.4pt;margin-top:5.8pt;width:17.55pt;height:14.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" fillcolor="white [3201]" strokeweight="1pt">
                      <v:textbox>
                        <w:txbxContent>
                          <w:p w14:paraId="1FC74D84" w14:textId="77777777" w:rsidR="00901A69" w:rsidRDefault="00901A69" w:rsidP="00901A69"/>
                        </w:txbxContent>
                      </v:textbox>
                    </v:shape>
                  </w:pict>
                </mc:Fallback>
              </mc:AlternateContent>
            </w:r>
          </w:p>
          <w:p w14:paraId="5E4ECBF8" w14:textId="77777777" w:rsidR="00901A69" w:rsidRPr="00D2557C" w:rsidRDefault="00901A69" w:rsidP="00A76D0C">
            <w:pPr>
              <w:pStyle w:val="NoSpacing"/>
              <w:rPr>
                <w:rFonts w:ascii="Times New Roman" w:hAnsi="Times New Roman" w:cs="Times New Roman"/>
                <w:noProof/>
                <w:sz w:val="16"/>
                <w:szCs w:val="16"/>
              </w:rPr>
            </w:pPr>
          </w:p>
        </w:tc>
        <w:tc>
          <w:tcPr>
            <w:tcW w:w="395" w:type="pct"/>
          </w:tcPr>
          <w:p w14:paraId="0FF3DAD7"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w:lastRenderedPageBreak/>
              <mc:AlternateContent>
                <mc:Choice Requires="wps">
                  <w:drawing>
                    <wp:anchor distT="0" distB="0" distL="114300" distR="114300" simplePos="0" relativeHeight="251804672" behindDoc="0" locked="0" layoutInCell="1" allowOverlap="1" wp14:anchorId="545ABE67" wp14:editId="38476AFB">
                      <wp:simplePos x="0" y="0"/>
                      <wp:positionH relativeFrom="column">
                        <wp:posOffset>76835</wp:posOffset>
                      </wp:positionH>
                      <wp:positionV relativeFrom="paragraph">
                        <wp:posOffset>73660</wp:posOffset>
                      </wp:positionV>
                      <wp:extent cx="222885" cy="179705"/>
                      <wp:effectExtent l="0" t="0" r="18415" b="10795"/>
                      <wp:wrapNone/>
                      <wp:docPr id="843520289" name="Text Box 843520289"/>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52F08C97"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ABE67" id="Text Box 843520289" o:spid="_x0000_s1168" type="#_x0000_t202" style="position:absolute;left:0;text-align:left;margin-left:6.05pt;margin-top:5.8pt;width:17.55pt;height:14.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" fillcolor="white [3201]" strokeweight="1pt">
                      <v:textbox>
                        <w:txbxContent>
                          <w:p w14:paraId="52F08C97" w14:textId="77777777" w:rsidR="00901A69" w:rsidRDefault="00901A69" w:rsidP="00901A69"/>
                        </w:txbxContent>
                      </v:textbox>
                    </v:shape>
                  </w:pict>
                </mc:Fallback>
              </mc:AlternateContent>
            </w:r>
          </w:p>
          <w:p w14:paraId="191F133E"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28" w:type="pct"/>
          </w:tcPr>
          <w:p w14:paraId="583200A6"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w:lastRenderedPageBreak/>
              <mc:AlternateContent>
                <mc:Choice Requires="wps">
                  <w:drawing>
                    <wp:anchor distT="0" distB="0" distL="114300" distR="114300" simplePos="0" relativeHeight="251805696" behindDoc="0" locked="0" layoutInCell="1" allowOverlap="1" wp14:anchorId="26DFF8CD" wp14:editId="79588D3D">
                      <wp:simplePos x="0" y="0"/>
                      <wp:positionH relativeFrom="column">
                        <wp:posOffset>78105</wp:posOffset>
                      </wp:positionH>
                      <wp:positionV relativeFrom="paragraph">
                        <wp:posOffset>73660</wp:posOffset>
                      </wp:positionV>
                      <wp:extent cx="222885" cy="179705"/>
                      <wp:effectExtent l="0" t="0" r="18415" b="10795"/>
                      <wp:wrapNone/>
                      <wp:docPr id="2076362399" name="Text Box 2076362399"/>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6438A9A8"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FF8CD" id="Text Box 2076362399" o:spid="_x0000_s1169" type="#_x0000_t202" style="position:absolute;margin-left:6.15pt;margin-top:5.8pt;width:17.55pt;height:14.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" fillcolor="white [3201]" strokeweight="1pt">
                      <v:textbox>
                        <w:txbxContent>
                          <w:p w14:paraId="6438A9A8" w14:textId="77777777" w:rsidR="00901A69" w:rsidRDefault="00901A69" w:rsidP="00901A69"/>
                        </w:txbxContent>
                      </v:textbox>
                    </v:shape>
                  </w:pict>
                </mc:Fallback>
              </mc:AlternateContent>
            </w:r>
          </w:p>
          <w:p w14:paraId="114FB2F4"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0" w:type="pct"/>
          </w:tcPr>
          <w:p w14:paraId="3990FB87"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w:lastRenderedPageBreak/>
              <mc:AlternateContent>
                <mc:Choice Requires="wps">
                  <w:drawing>
                    <wp:anchor distT="0" distB="0" distL="114300" distR="114300" simplePos="0" relativeHeight="251806720" behindDoc="0" locked="0" layoutInCell="1" allowOverlap="1" wp14:anchorId="552F42E9" wp14:editId="1126D81D">
                      <wp:simplePos x="0" y="0"/>
                      <wp:positionH relativeFrom="column">
                        <wp:posOffset>84455</wp:posOffset>
                      </wp:positionH>
                      <wp:positionV relativeFrom="paragraph">
                        <wp:posOffset>73660</wp:posOffset>
                      </wp:positionV>
                      <wp:extent cx="222885" cy="179705"/>
                      <wp:effectExtent l="0" t="0" r="18415" b="10795"/>
                      <wp:wrapNone/>
                      <wp:docPr id="240997310" name="Text Box 240997310"/>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39749810"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F42E9" id="Text Box 240997310" o:spid="_x0000_s1170" type="#_x0000_t202" style="position:absolute;margin-left:6.65pt;margin-top:5.8pt;width:17.55pt;height:14.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" fillcolor="white [3201]" strokeweight="1pt">
                      <v:textbox>
                        <w:txbxContent>
                          <w:p w14:paraId="39749810" w14:textId="77777777" w:rsidR="00901A69" w:rsidRDefault="00901A69" w:rsidP="00901A69"/>
                        </w:txbxContent>
                      </v:textbox>
                    </v:shape>
                  </w:pict>
                </mc:Fallback>
              </mc:AlternateContent>
            </w:r>
          </w:p>
          <w:p w14:paraId="0A0E4F6D"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31" w:type="pct"/>
          </w:tcPr>
          <w:p w14:paraId="6209B2DB"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w:lastRenderedPageBreak/>
              <mc:AlternateContent>
                <mc:Choice Requires="wps">
                  <w:drawing>
                    <wp:anchor distT="0" distB="0" distL="114300" distR="114300" simplePos="0" relativeHeight="251807744" behindDoc="0" locked="0" layoutInCell="1" allowOverlap="1" wp14:anchorId="1A3D807E" wp14:editId="44771ED7">
                      <wp:simplePos x="0" y="0"/>
                      <wp:positionH relativeFrom="column">
                        <wp:posOffset>92710</wp:posOffset>
                      </wp:positionH>
                      <wp:positionV relativeFrom="paragraph">
                        <wp:posOffset>73660</wp:posOffset>
                      </wp:positionV>
                      <wp:extent cx="222885" cy="179705"/>
                      <wp:effectExtent l="0" t="0" r="18415" b="10795"/>
                      <wp:wrapNone/>
                      <wp:docPr id="1227424092" name="Text Box 1227424092"/>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BB054A2"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D807E" id="Text Box 1227424092" o:spid="_x0000_s1171" type="#_x0000_t202" style="position:absolute;margin-left:7.3pt;margin-top:5.8pt;width:17.55pt;height:14.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" fillcolor="white [3201]" strokeweight="1pt">
                      <v:textbox>
                        <w:txbxContent>
                          <w:p w14:paraId="4BB054A2" w14:textId="77777777" w:rsidR="00901A69" w:rsidRDefault="00901A69" w:rsidP="00901A69"/>
                        </w:txbxContent>
                      </v:textbox>
                    </v:shape>
                  </w:pict>
                </mc:Fallback>
              </mc:AlternateContent>
            </w:r>
          </w:p>
          <w:p w14:paraId="291F667C" w14:textId="77777777" w:rsidR="00901A69" w:rsidRPr="00D2557C" w:rsidRDefault="00901A69" w:rsidP="00A76D0C">
            <w:pPr>
              <w:pStyle w:val="NoSpacing"/>
              <w:rPr>
                <w:rFonts w:ascii="Times New Roman" w:eastAsia="Calibri" w:hAnsi="Times New Roman" w:cs="Times New Roman"/>
                <w:sz w:val="16"/>
                <w:szCs w:val="16"/>
                <w:lang w:val="en-IN"/>
              </w:rPr>
            </w:pPr>
          </w:p>
        </w:tc>
        <w:tc>
          <w:tcPr>
            <w:tcW w:w="392" w:type="pct"/>
          </w:tcPr>
          <w:p w14:paraId="34AB5E3E"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w:lastRenderedPageBreak/>
              <mc:AlternateContent>
                <mc:Choice Requires="wps">
                  <w:drawing>
                    <wp:anchor distT="0" distB="0" distL="114300" distR="114300" simplePos="0" relativeHeight="251808768" behindDoc="0" locked="0" layoutInCell="1" allowOverlap="1" wp14:anchorId="28E6F95F" wp14:editId="3FF96E21">
                      <wp:simplePos x="0" y="0"/>
                      <wp:positionH relativeFrom="column">
                        <wp:posOffset>-1270</wp:posOffset>
                      </wp:positionH>
                      <wp:positionV relativeFrom="paragraph">
                        <wp:posOffset>73660</wp:posOffset>
                      </wp:positionV>
                      <wp:extent cx="222885" cy="179705"/>
                      <wp:effectExtent l="0" t="0" r="18415" b="10795"/>
                      <wp:wrapNone/>
                      <wp:docPr id="56545668" name="Text Box 56545668"/>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235E7D6"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6F95F" id="Text Box 56545668" o:spid="_x0000_s1172" type="#_x0000_t202" style="position:absolute;margin-left:-.1pt;margin-top:5.8pt;width:17.55pt;height:14.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" fillcolor="white [3201]" strokeweight="1pt">
                      <v:textbox>
                        <w:txbxContent>
                          <w:p w14:paraId="4235E7D6" w14:textId="77777777" w:rsidR="00901A69" w:rsidRDefault="00901A69" w:rsidP="00901A69"/>
                        </w:txbxContent>
                      </v:textbox>
                    </v:shape>
                  </w:pict>
                </mc:Fallback>
              </mc:AlternateContent>
            </w:r>
          </w:p>
          <w:p w14:paraId="2D4B3708" w14:textId="77777777" w:rsidR="00901A69" w:rsidRPr="00D2557C" w:rsidRDefault="00901A69" w:rsidP="00A76D0C">
            <w:pPr>
              <w:pStyle w:val="NoSpacing"/>
              <w:rPr>
                <w:rFonts w:ascii="Times New Roman" w:eastAsia="Calibri" w:hAnsi="Times New Roman" w:cs="Times New Roman"/>
                <w:sz w:val="16"/>
                <w:szCs w:val="16"/>
                <w:lang w:val="en-IN"/>
              </w:rPr>
            </w:pPr>
          </w:p>
          <w:p w14:paraId="398B04D3" w14:textId="77777777" w:rsidR="00901A69" w:rsidRPr="00D2557C" w:rsidRDefault="00901A69" w:rsidP="00A76D0C">
            <w:pPr>
              <w:pStyle w:val="NoSpacing"/>
              <w:rPr>
                <w:rFonts w:ascii="Times New Roman" w:eastAsia="Calibri" w:hAnsi="Times New Roman" w:cs="Times New Roman"/>
                <w:sz w:val="16"/>
                <w:szCs w:val="16"/>
                <w:lang w:val="en-IN"/>
              </w:rPr>
            </w:pPr>
          </w:p>
        </w:tc>
      </w:tr>
      <w:tr w:rsidR="00901A69" w:rsidRPr="00D2557C" w14:paraId="0C724B45" w14:textId="77777777" w:rsidTr="00A76D0C">
        <w:tc>
          <w:tcPr>
            <w:tcW w:w="235" w:type="pct"/>
          </w:tcPr>
          <w:p w14:paraId="5E7C831A"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lastRenderedPageBreak/>
              <w:t>22</w:t>
            </w:r>
          </w:p>
        </w:tc>
        <w:tc>
          <w:tcPr>
            <w:tcW w:w="2265" w:type="pct"/>
          </w:tcPr>
          <w:p w14:paraId="69BE626C"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 xml:space="preserve">Dairy- Milk or milk-based beverages </w:t>
            </w:r>
          </w:p>
          <w:p w14:paraId="47D2AB3E"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i/>
                <w:iCs/>
                <w:sz w:val="16"/>
                <w:szCs w:val="16"/>
              </w:rPr>
              <w:t xml:space="preserve">(such as Peak, Three Crowns, </w:t>
            </w:r>
            <w:proofErr w:type="spellStart"/>
            <w:r w:rsidRPr="00D2557C">
              <w:rPr>
                <w:rFonts w:ascii="Times New Roman" w:hAnsi="Times New Roman" w:cs="Times New Roman"/>
                <w:i/>
                <w:iCs/>
                <w:sz w:val="16"/>
                <w:szCs w:val="16"/>
              </w:rPr>
              <w:t>Dano</w:t>
            </w:r>
            <w:proofErr w:type="spellEnd"/>
            <w:r w:rsidRPr="00D2557C">
              <w:rPr>
                <w:rFonts w:ascii="Times New Roman" w:hAnsi="Times New Roman" w:cs="Times New Roman"/>
                <w:i/>
                <w:iCs/>
                <w:sz w:val="16"/>
                <w:szCs w:val="16"/>
              </w:rPr>
              <w:t xml:space="preserve">, Cowbell, Loya Milk, Coast, </w:t>
            </w:r>
            <w:proofErr w:type="spellStart"/>
            <w:r w:rsidRPr="00D2557C">
              <w:rPr>
                <w:rFonts w:ascii="Times New Roman" w:hAnsi="Times New Roman" w:cs="Times New Roman"/>
                <w:i/>
                <w:iCs/>
                <w:sz w:val="16"/>
                <w:szCs w:val="16"/>
              </w:rPr>
              <w:t>Fura</w:t>
            </w:r>
            <w:proofErr w:type="spellEnd"/>
            <w:r w:rsidRPr="00D2557C">
              <w:rPr>
                <w:rFonts w:ascii="Times New Roman" w:hAnsi="Times New Roman" w:cs="Times New Roman"/>
                <w:i/>
                <w:iCs/>
                <w:sz w:val="16"/>
                <w:szCs w:val="16"/>
              </w:rPr>
              <w:t xml:space="preserve"> da </w:t>
            </w:r>
            <w:proofErr w:type="spellStart"/>
            <w:r w:rsidRPr="00D2557C">
              <w:rPr>
                <w:rFonts w:ascii="Times New Roman" w:hAnsi="Times New Roman" w:cs="Times New Roman"/>
                <w:i/>
                <w:iCs/>
                <w:sz w:val="16"/>
                <w:szCs w:val="16"/>
              </w:rPr>
              <w:t>nonon</w:t>
            </w:r>
            <w:proofErr w:type="spellEnd"/>
            <w:r w:rsidRPr="00D2557C">
              <w:rPr>
                <w:rFonts w:ascii="Times New Roman" w:hAnsi="Times New Roman" w:cs="Times New Roman"/>
                <w:i/>
                <w:iCs/>
                <w:sz w:val="16"/>
                <w:szCs w:val="16"/>
              </w:rPr>
              <w:t xml:space="preserve">, Hollandia, </w:t>
            </w:r>
            <w:proofErr w:type="spellStart"/>
            <w:r w:rsidRPr="00D2557C">
              <w:rPr>
                <w:rFonts w:ascii="Times New Roman" w:hAnsi="Times New Roman" w:cs="Times New Roman"/>
                <w:i/>
                <w:iCs/>
                <w:sz w:val="16"/>
                <w:szCs w:val="16"/>
              </w:rPr>
              <w:t>Nunu</w:t>
            </w:r>
            <w:proofErr w:type="spellEnd"/>
            <w:r w:rsidRPr="00D2557C">
              <w:rPr>
                <w:rFonts w:ascii="Times New Roman" w:hAnsi="Times New Roman" w:cs="Times New Roman"/>
                <w:i/>
                <w:iCs/>
                <w:sz w:val="16"/>
                <w:szCs w:val="16"/>
              </w:rPr>
              <w:t xml:space="preserve">, </w:t>
            </w:r>
            <w:proofErr w:type="spellStart"/>
            <w:r w:rsidRPr="00D2557C">
              <w:rPr>
                <w:rFonts w:ascii="Times New Roman" w:hAnsi="Times New Roman" w:cs="Times New Roman"/>
                <w:i/>
                <w:iCs/>
                <w:sz w:val="16"/>
                <w:szCs w:val="16"/>
              </w:rPr>
              <w:t>Kunun</w:t>
            </w:r>
            <w:proofErr w:type="spellEnd"/>
            <w:r w:rsidRPr="00D2557C">
              <w:rPr>
                <w:rFonts w:ascii="Times New Roman" w:hAnsi="Times New Roman" w:cs="Times New Roman"/>
                <w:i/>
                <w:iCs/>
                <w:sz w:val="16"/>
                <w:szCs w:val="16"/>
              </w:rPr>
              <w:t xml:space="preserve"> </w:t>
            </w:r>
            <w:proofErr w:type="spellStart"/>
            <w:r w:rsidRPr="00D2557C">
              <w:rPr>
                <w:rFonts w:ascii="Times New Roman" w:hAnsi="Times New Roman" w:cs="Times New Roman"/>
                <w:i/>
                <w:iCs/>
                <w:sz w:val="16"/>
                <w:szCs w:val="16"/>
              </w:rPr>
              <w:t>zaki</w:t>
            </w:r>
            <w:proofErr w:type="spellEnd"/>
            <w:r w:rsidRPr="00D2557C">
              <w:rPr>
                <w:rFonts w:ascii="Times New Roman" w:hAnsi="Times New Roman" w:cs="Times New Roman"/>
                <w:i/>
                <w:iCs/>
                <w:sz w:val="16"/>
                <w:szCs w:val="16"/>
              </w:rPr>
              <w:t xml:space="preserve">, Milo, Ovaltine, </w:t>
            </w:r>
            <w:proofErr w:type="spellStart"/>
            <w:r w:rsidRPr="00D2557C">
              <w:rPr>
                <w:rFonts w:ascii="Times New Roman" w:hAnsi="Times New Roman" w:cs="Times New Roman"/>
                <w:i/>
                <w:iCs/>
                <w:sz w:val="16"/>
                <w:szCs w:val="16"/>
              </w:rPr>
              <w:t>Chocomilo</w:t>
            </w:r>
            <w:proofErr w:type="spellEnd"/>
            <w:r w:rsidRPr="00D2557C">
              <w:rPr>
                <w:rFonts w:ascii="Times New Roman" w:hAnsi="Times New Roman" w:cs="Times New Roman"/>
                <w:i/>
                <w:iCs/>
                <w:sz w:val="16"/>
                <w:szCs w:val="16"/>
              </w:rPr>
              <w:t xml:space="preserve">, Nesquik, Nutri-C, </w:t>
            </w:r>
            <w:proofErr w:type="spellStart"/>
            <w:r w:rsidRPr="00D2557C">
              <w:rPr>
                <w:rFonts w:ascii="Times New Roman" w:hAnsi="Times New Roman" w:cs="Times New Roman"/>
                <w:i/>
                <w:iCs/>
                <w:sz w:val="16"/>
                <w:szCs w:val="16"/>
              </w:rPr>
              <w:t>Viju</w:t>
            </w:r>
            <w:proofErr w:type="spellEnd"/>
            <w:r w:rsidRPr="00D2557C">
              <w:rPr>
                <w:rFonts w:ascii="Times New Roman" w:hAnsi="Times New Roman" w:cs="Times New Roman"/>
                <w:i/>
                <w:iCs/>
                <w:sz w:val="16"/>
                <w:szCs w:val="16"/>
              </w:rPr>
              <w:t xml:space="preserve"> Milk, smoothies, and others)?</w:t>
            </w:r>
          </w:p>
        </w:tc>
        <w:tc>
          <w:tcPr>
            <w:tcW w:w="395" w:type="pct"/>
          </w:tcPr>
          <w:p w14:paraId="78003379"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809792" behindDoc="0" locked="0" layoutInCell="1" allowOverlap="1" wp14:anchorId="5F02BFCD" wp14:editId="0785172F">
                      <wp:simplePos x="0" y="0"/>
                      <wp:positionH relativeFrom="column">
                        <wp:posOffset>38735</wp:posOffset>
                      </wp:positionH>
                      <wp:positionV relativeFrom="paragraph">
                        <wp:posOffset>73660</wp:posOffset>
                      </wp:positionV>
                      <wp:extent cx="222885" cy="179705"/>
                      <wp:effectExtent l="0" t="0" r="18415" b="10795"/>
                      <wp:wrapNone/>
                      <wp:docPr id="352215514" name="Text Box 352215514"/>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39EC18C"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2BFCD" id="Text Box 352215514" o:spid="_x0000_s1173" type="#_x0000_t202" style="position:absolute;left:0;text-align:left;margin-left:3.05pt;margin-top:5.8pt;width:17.55pt;height:14.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" fillcolor="white [3201]" strokeweight="1pt">
                      <v:textbox>
                        <w:txbxContent>
                          <w:p w14:paraId="439EC18C" w14:textId="77777777" w:rsidR="00901A69" w:rsidRDefault="00901A69" w:rsidP="00901A69"/>
                        </w:txbxContent>
                      </v:textbox>
                    </v:shape>
                  </w:pict>
                </mc:Fallback>
              </mc:AlternateContent>
            </w:r>
          </w:p>
          <w:p w14:paraId="3AC3B3E0" w14:textId="77777777" w:rsidR="00901A69" w:rsidRPr="00D2557C" w:rsidRDefault="00901A69" w:rsidP="00A76D0C">
            <w:pPr>
              <w:pStyle w:val="NoSpacing"/>
              <w:rPr>
                <w:rFonts w:ascii="Times New Roman" w:hAnsi="Times New Roman" w:cs="Times New Roman"/>
                <w:noProof/>
                <w:sz w:val="16"/>
                <w:szCs w:val="16"/>
              </w:rPr>
            </w:pPr>
          </w:p>
        </w:tc>
        <w:tc>
          <w:tcPr>
            <w:tcW w:w="329" w:type="pct"/>
          </w:tcPr>
          <w:p w14:paraId="00D86914"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810816" behindDoc="0" locked="0" layoutInCell="1" allowOverlap="1" wp14:anchorId="17D71548" wp14:editId="31582F44">
                      <wp:simplePos x="0" y="0"/>
                      <wp:positionH relativeFrom="column">
                        <wp:posOffset>68580</wp:posOffset>
                      </wp:positionH>
                      <wp:positionV relativeFrom="paragraph">
                        <wp:posOffset>73660</wp:posOffset>
                      </wp:positionV>
                      <wp:extent cx="222885" cy="179705"/>
                      <wp:effectExtent l="0" t="0" r="18415" b="10795"/>
                      <wp:wrapNone/>
                      <wp:docPr id="1011739382" name="Text Box 1011739382"/>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54BC5E0"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71548" id="Text Box 1011739382" o:spid="_x0000_s1174" type="#_x0000_t202" style="position:absolute;left:0;text-align:left;margin-left:5.4pt;margin-top:5.8pt;width:17.55pt;height:14.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" fillcolor="white [3201]" strokeweight="1pt">
                      <v:textbox>
                        <w:txbxContent>
                          <w:p w14:paraId="454BC5E0" w14:textId="77777777" w:rsidR="00901A69" w:rsidRDefault="00901A69" w:rsidP="00901A69"/>
                        </w:txbxContent>
                      </v:textbox>
                    </v:shape>
                  </w:pict>
                </mc:Fallback>
              </mc:AlternateContent>
            </w:r>
          </w:p>
          <w:p w14:paraId="0943C96F" w14:textId="77777777" w:rsidR="00901A69" w:rsidRPr="00D2557C" w:rsidRDefault="00901A69" w:rsidP="00A76D0C">
            <w:pPr>
              <w:pStyle w:val="NoSpacing"/>
              <w:rPr>
                <w:rFonts w:ascii="Times New Roman" w:hAnsi="Times New Roman" w:cs="Times New Roman"/>
                <w:noProof/>
                <w:sz w:val="16"/>
                <w:szCs w:val="16"/>
              </w:rPr>
            </w:pPr>
          </w:p>
        </w:tc>
        <w:tc>
          <w:tcPr>
            <w:tcW w:w="395" w:type="pct"/>
          </w:tcPr>
          <w:p w14:paraId="08935E67"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811840" behindDoc="0" locked="0" layoutInCell="1" allowOverlap="1" wp14:anchorId="1F1A21D1" wp14:editId="489007CC">
                      <wp:simplePos x="0" y="0"/>
                      <wp:positionH relativeFrom="column">
                        <wp:posOffset>76835</wp:posOffset>
                      </wp:positionH>
                      <wp:positionV relativeFrom="paragraph">
                        <wp:posOffset>73660</wp:posOffset>
                      </wp:positionV>
                      <wp:extent cx="222885" cy="179705"/>
                      <wp:effectExtent l="0" t="0" r="18415" b="10795"/>
                      <wp:wrapNone/>
                      <wp:docPr id="44324125" name="Text Box 44324125"/>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314CEC77"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A21D1" id="Text Box 44324125" o:spid="_x0000_s1175" type="#_x0000_t202" style="position:absolute;left:0;text-align:left;margin-left:6.05pt;margin-top:5.8pt;width:17.55pt;height:14.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" fillcolor="white [3201]" strokeweight="1pt">
                      <v:textbox>
                        <w:txbxContent>
                          <w:p w14:paraId="314CEC77" w14:textId="77777777" w:rsidR="00901A69" w:rsidRDefault="00901A69" w:rsidP="00901A69"/>
                        </w:txbxContent>
                      </v:textbox>
                    </v:shape>
                  </w:pict>
                </mc:Fallback>
              </mc:AlternateContent>
            </w:r>
          </w:p>
          <w:p w14:paraId="18994171" w14:textId="77777777" w:rsidR="00901A69" w:rsidRPr="00D2557C" w:rsidRDefault="00901A69" w:rsidP="00A76D0C">
            <w:pPr>
              <w:pStyle w:val="NoSpacing"/>
              <w:rPr>
                <w:rFonts w:ascii="Times New Roman" w:hAnsi="Times New Roman" w:cs="Times New Roman"/>
                <w:noProof/>
                <w:sz w:val="16"/>
                <w:szCs w:val="16"/>
              </w:rPr>
            </w:pPr>
          </w:p>
        </w:tc>
        <w:tc>
          <w:tcPr>
            <w:tcW w:w="328" w:type="pct"/>
          </w:tcPr>
          <w:p w14:paraId="4A7047BB"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812864" behindDoc="0" locked="0" layoutInCell="1" allowOverlap="1" wp14:anchorId="5887F1C7" wp14:editId="725342DF">
                      <wp:simplePos x="0" y="0"/>
                      <wp:positionH relativeFrom="column">
                        <wp:posOffset>78105</wp:posOffset>
                      </wp:positionH>
                      <wp:positionV relativeFrom="paragraph">
                        <wp:posOffset>73660</wp:posOffset>
                      </wp:positionV>
                      <wp:extent cx="222885" cy="179705"/>
                      <wp:effectExtent l="0" t="0" r="18415" b="10795"/>
                      <wp:wrapNone/>
                      <wp:docPr id="916580669" name="Text Box 916580669"/>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168B6651"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7F1C7" id="Text Box 916580669" o:spid="_x0000_s1176" type="#_x0000_t202" style="position:absolute;margin-left:6.15pt;margin-top:5.8pt;width:17.55pt;height:14.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" fillcolor="white [3201]" strokeweight="1pt">
                      <v:textbox>
                        <w:txbxContent>
                          <w:p w14:paraId="168B6651" w14:textId="77777777" w:rsidR="00901A69" w:rsidRDefault="00901A69" w:rsidP="00901A69"/>
                        </w:txbxContent>
                      </v:textbox>
                    </v:shape>
                  </w:pict>
                </mc:Fallback>
              </mc:AlternateContent>
            </w:r>
          </w:p>
          <w:p w14:paraId="507CB18E" w14:textId="77777777" w:rsidR="00901A69" w:rsidRPr="00D2557C" w:rsidRDefault="00901A69" w:rsidP="00A76D0C">
            <w:pPr>
              <w:pStyle w:val="NoSpacing"/>
              <w:rPr>
                <w:rFonts w:ascii="Times New Roman" w:hAnsi="Times New Roman" w:cs="Times New Roman"/>
                <w:noProof/>
                <w:sz w:val="16"/>
                <w:szCs w:val="16"/>
              </w:rPr>
            </w:pPr>
          </w:p>
        </w:tc>
        <w:tc>
          <w:tcPr>
            <w:tcW w:w="330" w:type="pct"/>
          </w:tcPr>
          <w:p w14:paraId="5AB463EF"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813888" behindDoc="0" locked="0" layoutInCell="1" allowOverlap="1" wp14:anchorId="7F394E35" wp14:editId="547A485B">
                      <wp:simplePos x="0" y="0"/>
                      <wp:positionH relativeFrom="column">
                        <wp:posOffset>84455</wp:posOffset>
                      </wp:positionH>
                      <wp:positionV relativeFrom="paragraph">
                        <wp:posOffset>73660</wp:posOffset>
                      </wp:positionV>
                      <wp:extent cx="222885" cy="179705"/>
                      <wp:effectExtent l="0" t="0" r="18415" b="10795"/>
                      <wp:wrapNone/>
                      <wp:docPr id="998682" name="Text Box 998682"/>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5DFBDE15"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94E35" id="Text Box 998682" o:spid="_x0000_s1177" type="#_x0000_t202" style="position:absolute;margin-left:6.65pt;margin-top:5.8pt;width:17.55pt;height:14.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" fillcolor="white [3201]" strokeweight="1pt">
                      <v:textbox>
                        <w:txbxContent>
                          <w:p w14:paraId="5DFBDE15" w14:textId="77777777" w:rsidR="00901A69" w:rsidRDefault="00901A69" w:rsidP="00901A69"/>
                        </w:txbxContent>
                      </v:textbox>
                    </v:shape>
                  </w:pict>
                </mc:Fallback>
              </mc:AlternateContent>
            </w:r>
          </w:p>
          <w:p w14:paraId="556AAF60" w14:textId="77777777" w:rsidR="00901A69" w:rsidRPr="00D2557C" w:rsidRDefault="00901A69" w:rsidP="00A76D0C">
            <w:pPr>
              <w:pStyle w:val="NoSpacing"/>
              <w:rPr>
                <w:rFonts w:ascii="Times New Roman" w:hAnsi="Times New Roman" w:cs="Times New Roman"/>
                <w:noProof/>
                <w:sz w:val="16"/>
                <w:szCs w:val="16"/>
              </w:rPr>
            </w:pPr>
          </w:p>
        </w:tc>
        <w:tc>
          <w:tcPr>
            <w:tcW w:w="331" w:type="pct"/>
          </w:tcPr>
          <w:p w14:paraId="78D6D0C3"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814912" behindDoc="0" locked="0" layoutInCell="1" allowOverlap="1" wp14:anchorId="7236A3B2" wp14:editId="3532DF4C">
                      <wp:simplePos x="0" y="0"/>
                      <wp:positionH relativeFrom="column">
                        <wp:posOffset>92710</wp:posOffset>
                      </wp:positionH>
                      <wp:positionV relativeFrom="paragraph">
                        <wp:posOffset>73660</wp:posOffset>
                      </wp:positionV>
                      <wp:extent cx="222885" cy="179705"/>
                      <wp:effectExtent l="0" t="0" r="18415" b="10795"/>
                      <wp:wrapNone/>
                      <wp:docPr id="833093281" name="Text Box 833093281"/>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343E06EA"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6A3B2" id="Text Box 833093281" o:spid="_x0000_s1178" type="#_x0000_t202" style="position:absolute;margin-left:7.3pt;margin-top:5.8pt;width:17.55pt;height:14.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" fillcolor="white [3201]" strokeweight="1pt">
                      <v:textbox>
                        <w:txbxContent>
                          <w:p w14:paraId="343E06EA" w14:textId="77777777" w:rsidR="00901A69" w:rsidRDefault="00901A69" w:rsidP="00901A69"/>
                        </w:txbxContent>
                      </v:textbox>
                    </v:shape>
                  </w:pict>
                </mc:Fallback>
              </mc:AlternateContent>
            </w:r>
          </w:p>
          <w:p w14:paraId="6413AF57" w14:textId="77777777" w:rsidR="00901A69" w:rsidRPr="00D2557C" w:rsidRDefault="00901A69" w:rsidP="00A76D0C">
            <w:pPr>
              <w:pStyle w:val="NoSpacing"/>
              <w:rPr>
                <w:rFonts w:ascii="Times New Roman" w:hAnsi="Times New Roman" w:cs="Times New Roman"/>
                <w:noProof/>
                <w:sz w:val="16"/>
                <w:szCs w:val="16"/>
              </w:rPr>
            </w:pPr>
          </w:p>
        </w:tc>
        <w:tc>
          <w:tcPr>
            <w:tcW w:w="392" w:type="pct"/>
          </w:tcPr>
          <w:p w14:paraId="623A8906"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815936" behindDoc="0" locked="0" layoutInCell="1" allowOverlap="1" wp14:anchorId="7BAD3535" wp14:editId="3EDF20D9">
                      <wp:simplePos x="0" y="0"/>
                      <wp:positionH relativeFrom="column">
                        <wp:posOffset>-1270</wp:posOffset>
                      </wp:positionH>
                      <wp:positionV relativeFrom="paragraph">
                        <wp:posOffset>73660</wp:posOffset>
                      </wp:positionV>
                      <wp:extent cx="222885" cy="179705"/>
                      <wp:effectExtent l="0" t="0" r="18415" b="10795"/>
                      <wp:wrapNone/>
                      <wp:docPr id="389073588" name="Text Box 389073588"/>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61834DBA"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D3535" id="Text Box 389073588" o:spid="_x0000_s1179" type="#_x0000_t202" style="position:absolute;margin-left:-.1pt;margin-top:5.8pt;width:17.55pt;height:14.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" fillcolor="white [3201]" strokeweight="1pt">
                      <v:textbox>
                        <w:txbxContent>
                          <w:p w14:paraId="61834DBA" w14:textId="77777777" w:rsidR="00901A69" w:rsidRDefault="00901A69" w:rsidP="00901A69"/>
                        </w:txbxContent>
                      </v:textbox>
                    </v:shape>
                  </w:pict>
                </mc:Fallback>
              </mc:AlternateContent>
            </w:r>
          </w:p>
          <w:p w14:paraId="7AA7A503" w14:textId="77777777" w:rsidR="00901A69" w:rsidRPr="00D2557C" w:rsidRDefault="00901A69" w:rsidP="00A76D0C">
            <w:pPr>
              <w:pStyle w:val="NoSpacing"/>
              <w:rPr>
                <w:rFonts w:ascii="Times New Roman" w:hAnsi="Times New Roman" w:cs="Times New Roman"/>
                <w:noProof/>
                <w:sz w:val="16"/>
                <w:szCs w:val="16"/>
              </w:rPr>
            </w:pPr>
          </w:p>
        </w:tc>
      </w:tr>
      <w:tr w:rsidR="00901A69" w:rsidRPr="00D2557C" w14:paraId="710B31CC" w14:textId="77777777" w:rsidTr="00A76D0C">
        <w:tc>
          <w:tcPr>
            <w:tcW w:w="235" w:type="pct"/>
          </w:tcPr>
          <w:p w14:paraId="17BE4E31"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23</w:t>
            </w:r>
          </w:p>
        </w:tc>
        <w:tc>
          <w:tcPr>
            <w:tcW w:w="2265" w:type="pct"/>
          </w:tcPr>
          <w:p w14:paraId="7ACA6325"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Seasonings</w:t>
            </w:r>
          </w:p>
          <w:p w14:paraId="414A8F3B"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i/>
                <w:iCs/>
                <w:sz w:val="16"/>
                <w:szCs w:val="16"/>
              </w:rPr>
              <w:t>(such as Salt, Seasoning cubes (e.g., Maggi, Knorr), Sauce (e.g., Soy sauce, Suya sauce, Fish sauce, Oyster sauce), and others)</w:t>
            </w:r>
          </w:p>
        </w:tc>
        <w:tc>
          <w:tcPr>
            <w:tcW w:w="395" w:type="pct"/>
          </w:tcPr>
          <w:p w14:paraId="6465AFF6"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816960" behindDoc="0" locked="0" layoutInCell="1" allowOverlap="1" wp14:anchorId="10FC0292" wp14:editId="2EFB576F">
                      <wp:simplePos x="0" y="0"/>
                      <wp:positionH relativeFrom="column">
                        <wp:posOffset>38735</wp:posOffset>
                      </wp:positionH>
                      <wp:positionV relativeFrom="paragraph">
                        <wp:posOffset>73660</wp:posOffset>
                      </wp:positionV>
                      <wp:extent cx="222885" cy="179705"/>
                      <wp:effectExtent l="0" t="0" r="18415" b="10795"/>
                      <wp:wrapNone/>
                      <wp:docPr id="1803111483" name="Text Box 1803111483"/>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7948210D"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C0292" id="Text Box 1803111483" o:spid="_x0000_s1180" type="#_x0000_t202" style="position:absolute;left:0;text-align:left;margin-left:3.05pt;margin-top:5.8pt;width:17.55pt;height:14.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" fillcolor="white [3201]" strokeweight="1pt">
                      <v:textbox>
                        <w:txbxContent>
                          <w:p w14:paraId="7948210D" w14:textId="77777777" w:rsidR="00901A69" w:rsidRDefault="00901A69" w:rsidP="00901A69"/>
                        </w:txbxContent>
                      </v:textbox>
                    </v:shape>
                  </w:pict>
                </mc:Fallback>
              </mc:AlternateContent>
            </w:r>
          </w:p>
          <w:p w14:paraId="2C1C4EEE" w14:textId="77777777" w:rsidR="00901A69" w:rsidRPr="00D2557C" w:rsidRDefault="00901A69" w:rsidP="00A76D0C">
            <w:pPr>
              <w:pStyle w:val="NoSpacing"/>
              <w:rPr>
                <w:rFonts w:ascii="Times New Roman" w:hAnsi="Times New Roman" w:cs="Times New Roman"/>
                <w:noProof/>
                <w:sz w:val="16"/>
                <w:szCs w:val="16"/>
              </w:rPr>
            </w:pPr>
          </w:p>
        </w:tc>
        <w:tc>
          <w:tcPr>
            <w:tcW w:w="329" w:type="pct"/>
          </w:tcPr>
          <w:p w14:paraId="550CBCC7"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817984" behindDoc="0" locked="0" layoutInCell="1" allowOverlap="1" wp14:anchorId="7B56003B" wp14:editId="2D53DF81">
                      <wp:simplePos x="0" y="0"/>
                      <wp:positionH relativeFrom="column">
                        <wp:posOffset>68580</wp:posOffset>
                      </wp:positionH>
                      <wp:positionV relativeFrom="paragraph">
                        <wp:posOffset>73660</wp:posOffset>
                      </wp:positionV>
                      <wp:extent cx="222885" cy="179705"/>
                      <wp:effectExtent l="0" t="0" r="18415" b="10795"/>
                      <wp:wrapNone/>
                      <wp:docPr id="1995518449" name="Text Box 1995518449"/>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101E36A"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6003B" id="Text Box 1995518449" o:spid="_x0000_s1181" type="#_x0000_t202" style="position:absolute;left:0;text-align:left;margin-left:5.4pt;margin-top:5.8pt;width:17.55pt;height:14.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" fillcolor="white [3201]" strokeweight="1pt">
                      <v:textbox>
                        <w:txbxContent>
                          <w:p w14:paraId="4101E36A" w14:textId="77777777" w:rsidR="00901A69" w:rsidRDefault="00901A69" w:rsidP="00901A69"/>
                        </w:txbxContent>
                      </v:textbox>
                    </v:shape>
                  </w:pict>
                </mc:Fallback>
              </mc:AlternateContent>
            </w:r>
          </w:p>
          <w:p w14:paraId="64B30099" w14:textId="77777777" w:rsidR="00901A69" w:rsidRPr="00D2557C" w:rsidRDefault="00901A69" w:rsidP="00A76D0C">
            <w:pPr>
              <w:pStyle w:val="NoSpacing"/>
              <w:rPr>
                <w:rFonts w:ascii="Times New Roman" w:hAnsi="Times New Roman" w:cs="Times New Roman"/>
                <w:noProof/>
                <w:sz w:val="16"/>
                <w:szCs w:val="16"/>
              </w:rPr>
            </w:pPr>
          </w:p>
        </w:tc>
        <w:tc>
          <w:tcPr>
            <w:tcW w:w="395" w:type="pct"/>
          </w:tcPr>
          <w:p w14:paraId="422AD369"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819008" behindDoc="0" locked="0" layoutInCell="1" allowOverlap="1" wp14:anchorId="05B22C50" wp14:editId="1F5AA160">
                      <wp:simplePos x="0" y="0"/>
                      <wp:positionH relativeFrom="column">
                        <wp:posOffset>76835</wp:posOffset>
                      </wp:positionH>
                      <wp:positionV relativeFrom="paragraph">
                        <wp:posOffset>73660</wp:posOffset>
                      </wp:positionV>
                      <wp:extent cx="222885" cy="179705"/>
                      <wp:effectExtent l="0" t="0" r="18415" b="10795"/>
                      <wp:wrapNone/>
                      <wp:docPr id="515822080" name="Text Box 515822080"/>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028DA5A4"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22C50" id="Text Box 515822080" o:spid="_x0000_s1182" type="#_x0000_t202" style="position:absolute;left:0;text-align:left;margin-left:6.05pt;margin-top:5.8pt;width:17.55pt;height:14.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" fillcolor="white [3201]" strokeweight="1pt">
                      <v:textbox>
                        <w:txbxContent>
                          <w:p w14:paraId="028DA5A4" w14:textId="77777777" w:rsidR="00901A69" w:rsidRDefault="00901A69" w:rsidP="00901A69"/>
                        </w:txbxContent>
                      </v:textbox>
                    </v:shape>
                  </w:pict>
                </mc:Fallback>
              </mc:AlternateContent>
            </w:r>
          </w:p>
          <w:p w14:paraId="7FFD3736" w14:textId="77777777" w:rsidR="00901A69" w:rsidRPr="00D2557C" w:rsidRDefault="00901A69" w:rsidP="00A76D0C">
            <w:pPr>
              <w:pStyle w:val="NoSpacing"/>
              <w:rPr>
                <w:rFonts w:ascii="Times New Roman" w:hAnsi="Times New Roman" w:cs="Times New Roman"/>
                <w:noProof/>
                <w:sz w:val="16"/>
                <w:szCs w:val="16"/>
              </w:rPr>
            </w:pPr>
          </w:p>
        </w:tc>
        <w:tc>
          <w:tcPr>
            <w:tcW w:w="328" w:type="pct"/>
          </w:tcPr>
          <w:p w14:paraId="303C0B2E"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820032" behindDoc="0" locked="0" layoutInCell="1" allowOverlap="1" wp14:anchorId="72EDAF12" wp14:editId="23624585">
                      <wp:simplePos x="0" y="0"/>
                      <wp:positionH relativeFrom="column">
                        <wp:posOffset>78105</wp:posOffset>
                      </wp:positionH>
                      <wp:positionV relativeFrom="paragraph">
                        <wp:posOffset>73660</wp:posOffset>
                      </wp:positionV>
                      <wp:extent cx="222885" cy="179705"/>
                      <wp:effectExtent l="0" t="0" r="18415" b="10795"/>
                      <wp:wrapNone/>
                      <wp:docPr id="1690308529" name="Text Box 1690308529"/>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2DF1FC5B"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DAF12" id="Text Box 1690308529" o:spid="_x0000_s1183" type="#_x0000_t202" style="position:absolute;margin-left:6.15pt;margin-top:5.8pt;width:17.55pt;height:14.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" fillcolor="white [3201]" strokeweight="1pt">
                      <v:textbox>
                        <w:txbxContent>
                          <w:p w14:paraId="2DF1FC5B" w14:textId="77777777" w:rsidR="00901A69" w:rsidRDefault="00901A69" w:rsidP="00901A69"/>
                        </w:txbxContent>
                      </v:textbox>
                    </v:shape>
                  </w:pict>
                </mc:Fallback>
              </mc:AlternateContent>
            </w:r>
          </w:p>
          <w:p w14:paraId="0A85A13B" w14:textId="77777777" w:rsidR="00901A69" w:rsidRPr="00D2557C" w:rsidRDefault="00901A69" w:rsidP="00A76D0C">
            <w:pPr>
              <w:pStyle w:val="NoSpacing"/>
              <w:rPr>
                <w:rFonts w:ascii="Times New Roman" w:hAnsi="Times New Roman" w:cs="Times New Roman"/>
                <w:noProof/>
                <w:sz w:val="16"/>
                <w:szCs w:val="16"/>
              </w:rPr>
            </w:pPr>
          </w:p>
        </w:tc>
        <w:tc>
          <w:tcPr>
            <w:tcW w:w="330" w:type="pct"/>
          </w:tcPr>
          <w:p w14:paraId="43870CC8"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821056" behindDoc="0" locked="0" layoutInCell="1" allowOverlap="1" wp14:anchorId="0C11BC16" wp14:editId="1F695762">
                      <wp:simplePos x="0" y="0"/>
                      <wp:positionH relativeFrom="column">
                        <wp:posOffset>84455</wp:posOffset>
                      </wp:positionH>
                      <wp:positionV relativeFrom="paragraph">
                        <wp:posOffset>73660</wp:posOffset>
                      </wp:positionV>
                      <wp:extent cx="222885" cy="179705"/>
                      <wp:effectExtent l="0" t="0" r="18415" b="10795"/>
                      <wp:wrapNone/>
                      <wp:docPr id="758633554" name="Text Box 758633554"/>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1D4323B2"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1BC16" id="Text Box 758633554" o:spid="_x0000_s1184" type="#_x0000_t202" style="position:absolute;margin-left:6.65pt;margin-top:5.8pt;width:17.55pt;height:14.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" fillcolor="white [3201]" strokeweight="1pt">
                      <v:textbox>
                        <w:txbxContent>
                          <w:p w14:paraId="1D4323B2" w14:textId="77777777" w:rsidR="00901A69" w:rsidRDefault="00901A69" w:rsidP="00901A69"/>
                        </w:txbxContent>
                      </v:textbox>
                    </v:shape>
                  </w:pict>
                </mc:Fallback>
              </mc:AlternateContent>
            </w:r>
          </w:p>
          <w:p w14:paraId="2F021EE9" w14:textId="77777777" w:rsidR="00901A69" w:rsidRPr="00D2557C" w:rsidRDefault="00901A69" w:rsidP="00A76D0C">
            <w:pPr>
              <w:pStyle w:val="NoSpacing"/>
              <w:rPr>
                <w:rFonts w:ascii="Times New Roman" w:hAnsi="Times New Roman" w:cs="Times New Roman"/>
                <w:noProof/>
                <w:sz w:val="16"/>
                <w:szCs w:val="16"/>
              </w:rPr>
            </w:pPr>
          </w:p>
        </w:tc>
        <w:tc>
          <w:tcPr>
            <w:tcW w:w="331" w:type="pct"/>
          </w:tcPr>
          <w:p w14:paraId="7F68AAB4"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822080" behindDoc="0" locked="0" layoutInCell="1" allowOverlap="1" wp14:anchorId="274A17B4" wp14:editId="607C2AB5">
                      <wp:simplePos x="0" y="0"/>
                      <wp:positionH relativeFrom="column">
                        <wp:posOffset>92710</wp:posOffset>
                      </wp:positionH>
                      <wp:positionV relativeFrom="paragraph">
                        <wp:posOffset>73660</wp:posOffset>
                      </wp:positionV>
                      <wp:extent cx="222885" cy="179705"/>
                      <wp:effectExtent l="0" t="0" r="18415" b="10795"/>
                      <wp:wrapNone/>
                      <wp:docPr id="1624220193" name="Text Box 1624220193"/>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78DA09FD"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A17B4" id="Text Box 1624220193" o:spid="_x0000_s1185" type="#_x0000_t202" style="position:absolute;margin-left:7.3pt;margin-top:5.8pt;width:17.55pt;height:14.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" fillcolor="white [3201]" strokeweight="1pt">
                      <v:textbox>
                        <w:txbxContent>
                          <w:p w14:paraId="78DA09FD" w14:textId="77777777" w:rsidR="00901A69" w:rsidRDefault="00901A69" w:rsidP="00901A69"/>
                        </w:txbxContent>
                      </v:textbox>
                    </v:shape>
                  </w:pict>
                </mc:Fallback>
              </mc:AlternateContent>
            </w:r>
          </w:p>
          <w:p w14:paraId="6D69C854" w14:textId="77777777" w:rsidR="00901A69" w:rsidRPr="00D2557C" w:rsidRDefault="00901A69" w:rsidP="00A76D0C">
            <w:pPr>
              <w:pStyle w:val="NoSpacing"/>
              <w:rPr>
                <w:rFonts w:ascii="Times New Roman" w:hAnsi="Times New Roman" w:cs="Times New Roman"/>
                <w:noProof/>
                <w:sz w:val="16"/>
                <w:szCs w:val="16"/>
              </w:rPr>
            </w:pPr>
          </w:p>
        </w:tc>
        <w:tc>
          <w:tcPr>
            <w:tcW w:w="392" w:type="pct"/>
          </w:tcPr>
          <w:p w14:paraId="0E3731FC"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823104" behindDoc="0" locked="0" layoutInCell="1" allowOverlap="1" wp14:anchorId="167F4530" wp14:editId="2B8DF757">
                      <wp:simplePos x="0" y="0"/>
                      <wp:positionH relativeFrom="column">
                        <wp:posOffset>-1270</wp:posOffset>
                      </wp:positionH>
                      <wp:positionV relativeFrom="paragraph">
                        <wp:posOffset>73660</wp:posOffset>
                      </wp:positionV>
                      <wp:extent cx="222885" cy="179705"/>
                      <wp:effectExtent l="0" t="0" r="18415" b="10795"/>
                      <wp:wrapNone/>
                      <wp:docPr id="1232126300" name="Text Box 1232126300"/>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1B819B8C"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F4530" id="Text Box 1232126300" o:spid="_x0000_s1186" type="#_x0000_t202" style="position:absolute;margin-left:-.1pt;margin-top:5.8pt;width:17.55pt;height:14.1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" fillcolor="white [3201]" strokeweight="1pt">
                      <v:textbox>
                        <w:txbxContent>
                          <w:p w14:paraId="1B819B8C" w14:textId="77777777" w:rsidR="00901A69" w:rsidRDefault="00901A69" w:rsidP="00901A69"/>
                        </w:txbxContent>
                      </v:textbox>
                    </v:shape>
                  </w:pict>
                </mc:Fallback>
              </mc:AlternateContent>
            </w:r>
          </w:p>
          <w:p w14:paraId="76854093" w14:textId="77777777" w:rsidR="00901A69" w:rsidRPr="00D2557C" w:rsidRDefault="00901A69" w:rsidP="00A76D0C">
            <w:pPr>
              <w:pStyle w:val="NoSpacing"/>
              <w:rPr>
                <w:rFonts w:ascii="Times New Roman" w:hAnsi="Times New Roman" w:cs="Times New Roman"/>
                <w:noProof/>
                <w:sz w:val="16"/>
                <w:szCs w:val="16"/>
              </w:rPr>
            </w:pPr>
          </w:p>
        </w:tc>
      </w:tr>
      <w:tr w:rsidR="00901A69" w:rsidRPr="00D2557C" w14:paraId="310A9468" w14:textId="77777777" w:rsidTr="00A76D0C">
        <w:tc>
          <w:tcPr>
            <w:tcW w:w="235" w:type="pct"/>
            <w:vMerge w:val="restart"/>
          </w:tcPr>
          <w:p w14:paraId="55825C9D"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24</w:t>
            </w:r>
          </w:p>
        </w:tc>
        <w:tc>
          <w:tcPr>
            <w:tcW w:w="2265" w:type="pct"/>
            <w:vMerge w:val="restart"/>
          </w:tcPr>
          <w:p w14:paraId="0527D678" w14:textId="77777777" w:rsidR="00901A69" w:rsidRPr="00D2557C" w:rsidRDefault="00901A69" w:rsidP="00A76D0C">
            <w:pPr>
              <w:rPr>
                <w:rFonts w:ascii="Times New Roman" w:hAnsi="Times New Roman" w:cs="Times New Roman"/>
                <w:b/>
                <w:bCs/>
                <w:sz w:val="20"/>
                <w:szCs w:val="20"/>
              </w:rPr>
            </w:pPr>
            <w:r w:rsidRPr="00D2557C">
              <w:rPr>
                <w:rFonts w:ascii="Times New Roman" w:hAnsi="Times New Roman" w:cs="Times New Roman"/>
                <w:b/>
                <w:bCs/>
                <w:sz w:val="20"/>
                <w:szCs w:val="20"/>
              </w:rPr>
              <w:t>Salt use</w:t>
            </w:r>
          </w:p>
          <w:p w14:paraId="645B6E7E" w14:textId="77777777" w:rsidR="00901A69" w:rsidRPr="00D2557C" w:rsidRDefault="00901A69" w:rsidP="00A76D0C">
            <w:pPr>
              <w:rPr>
                <w:rFonts w:ascii="Times New Roman" w:hAnsi="Times New Roman" w:cs="Times New Roman"/>
                <w:i/>
                <w:iCs/>
                <w:sz w:val="16"/>
                <w:szCs w:val="16"/>
              </w:rPr>
            </w:pPr>
            <w:r w:rsidRPr="00D2557C">
              <w:rPr>
                <w:rFonts w:ascii="Times New Roman" w:hAnsi="Times New Roman" w:cs="Times New Roman"/>
                <w:i/>
                <w:iCs/>
                <w:sz w:val="16"/>
                <w:szCs w:val="16"/>
              </w:rPr>
              <w:t>How often do you add extra salt to your food at the table when eating?</w:t>
            </w:r>
          </w:p>
        </w:tc>
        <w:tc>
          <w:tcPr>
            <w:tcW w:w="724" w:type="pct"/>
            <w:gridSpan w:val="2"/>
          </w:tcPr>
          <w:p w14:paraId="22AABAC1" w14:textId="77777777" w:rsidR="00901A69" w:rsidRPr="00D2557C" w:rsidRDefault="00901A69" w:rsidP="00A76D0C">
            <w:pPr>
              <w:pStyle w:val="NoSpacing"/>
              <w:rPr>
                <w:rFonts w:ascii="Times New Roman" w:hAnsi="Times New Roman" w:cs="Times New Roman"/>
                <w:b/>
                <w:bCs/>
                <w:noProof/>
                <w:sz w:val="16"/>
                <w:szCs w:val="16"/>
              </w:rPr>
            </w:pPr>
            <w:r w:rsidRPr="00D2557C">
              <w:rPr>
                <w:rFonts w:ascii="Times New Roman" w:hAnsi="Times New Roman" w:cs="Times New Roman"/>
                <w:b/>
                <w:bCs/>
                <w:noProof/>
                <w:sz w:val="16"/>
                <w:szCs w:val="16"/>
              </w:rPr>
              <w:t>Never or rarely</w:t>
            </w:r>
          </w:p>
        </w:tc>
        <w:tc>
          <w:tcPr>
            <w:tcW w:w="1384" w:type="pct"/>
            <w:gridSpan w:val="4"/>
          </w:tcPr>
          <w:p w14:paraId="0ACB55EF" w14:textId="77777777" w:rsidR="00901A69" w:rsidRPr="00D2557C" w:rsidRDefault="00901A69" w:rsidP="00A76D0C">
            <w:pPr>
              <w:pStyle w:val="NoSpacing"/>
              <w:jc w:val="center"/>
              <w:rPr>
                <w:rFonts w:ascii="Times New Roman" w:hAnsi="Times New Roman" w:cs="Times New Roman"/>
                <w:b/>
                <w:bCs/>
                <w:noProof/>
                <w:sz w:val="16"/>
                <w:szCs w:val="16"/>
              </w:rPr>
            </w:pPr>
            <w:r w:rsidRPr="00D2557C">
              <w:rPr>
                <w:rFonts w:ascii="Times New Roman" w:hAnsi="Times New Roman" w:cs="Times New Roman"/>
                <w:b/>
                <w:bCs/>
                <w:noProof/>
                <w:sz w:val="16"/>
                <w:szCs w:val="16"/>
              </w:rPr>
              <w:t>Sometimes</w:t>
            </w:r>
          </w:p>
        </w:tc>
        <w:tc>
          <w:tcPr>
            <w:tcW w:w="392" w:type="pct"/>
          </w:tcPr>
          <w:p w14:paraId="35AC60CE" w14:textId="77777777" w:rsidR="00901A69" w:rsidRPr="00D2557C" w:rsidRDefault="00901A69" w:rsidP="00A76D0C">
            <w:pPr>
              <w:pStyle w:val="NoSpacing"/>
              <w:rPr>
                <w:rFonts w:ascii="Times New Roman" w:hAnsi="Times New Roman" w:cs="Times New Roman"/>
                <w:b/>
                <w:bCs/>
                <w:noProof/>
                <w:sz w:val="16"/>
                <w:szCs w:val="16"/>
              </w:rPr>
            </w:pPr>
            <w:r w:rsidRPr="00D2557C">
              <w:rPr>
                <w:rFonts w:ascii="Times New Roman" w:hAnsi="Times New Roman" w:cs="Times New Roman"/>
                <w:b/>
                <w:bCs/>
                <w:noProof/>
                <w:sz w:val="16"/>
                <w:szCs w:val="16"/>
              </w:rPr>
              <w:t>Always</w:t>
            </w:r>
          </w:p>
        </w:tc>
      </w:tr>
      <w:tr w:rsidR="00901A69" w:rsidRPr="00D2557C" w14:paraId="20314F72" w14:textId="77777777" w:rsidTr="00A76D0C">
        <w:tc>
          <w:tcPr>
            <w:tcW w:w="235" w:type="pct"/>
            <w:vMerge/>
          </w:tcPr>
          <w:p w14:paraId="7DEC1DE3" w14:textId="77777777" w:rsidR="00901A69" w:rsidRPr="00D2557C" w:rsidRDefault="00901A69" w:rsidP="00A76D0C">
            <w:pPr>
              <w:rPr>
                <w:rFonts w:ascii="Times New Roman" w:hAnsi="Times New Roman" w:cs="Times New Roman"/>
                <w:b/>
                <w:bCs/>
                <w:sz w:val="20"/>
                <w:szCs w:val="20"/>
              </w:rPr>
            </w:pPr>
          </w:p>
        </w:tc>
        <w:tc>
          <w:tcPr>
            <w:tcW w:w="2265" w:type="pct"/>
            <w:vMerge/>
          </w:tcPr>
          <w:p w14:paraId="664391F0" w14:textId="77777777" w:rsidR="00901A69" w:rsidRPr="00D2557C" w:rsidRDefault="00901A69" w:rsidP="00A76D0C">
            <w:pPr>
              <w:rPr>
                <w:rFonts w:ascii="Times New Roman" w:hAnsi="Times New Roman" w:cs="Times New Roman"/>
                <w:b/>
                <w:bCs/>
                <w:sz w:val="20"/>
                <w:szCs w:val="20"/>
              </w:rPr>
            </w:pPr>
          </w:p>
        </w:tc>
        <w:tc>
          <w:tcPr>
            <w:tcW w:w="724" w:type="pct"/>
            <w:gridSpan w:val="2"/>
          </w:tcPr>
          <w:p w14:paraId="4942836C"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824128" behindDoc="0" locked="0" layoutInCell="1" allowOverlap="1" wp14:anchorId="0056813A" wp14:editId="11A83F87">
                      <wp:simplePos x="0" y="0"/>
                      <wp:positionH relativeFrom="column">
                        <wp:posOffset>38735</wp:posOffset>
                      </wp:positionH>
                      <wp:positionV relativeFrom="paragraph">
                        <wp:posOffset>73660</wp:posOffset>
                      </wp:positionV>
                      <wp:extent cx="222885" cy="179705"/>
                      <wp:effectExtent l="0" t="0" r="18415" b="10795"/>
                      <wp:wrapNone/>
                      <wp:docPr id="1717924425" name="Text Box 1717924425"/>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651EE99C"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6813A" id="Text Box 1717924425" o:spid="_x0000_s1187" type="#_x0000_t202" style="position:absolute;left:0;text-align:left;margin-left:3.05pt;margin-top:5.8pt;width:17.55pt;height:14.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" fillcolor="white [3201]" strokeweight="1pt">
                      <v:textbox>
                        <w:txbxContent>
                          <w:p w14:paraId="651EE99C" w14:textId="77777777" w:rsidR="00901A69" w:rsidRDefault="00901A69" w:rsidP="00901A69"/>
                        </w:txbxContent>
                      </v:textbox>
                    </v:shape>
                  </w:pict>
                </mc:Fallback>
              </mc:AlternateContent>
            </w:r>
          </w:p>
          <w:p w14:paraId="17B89AE8" w14:textId="77777777" w:rsidR="00901A69" w:rsidRPr="00D2557C" w:rsidRDefault="00901A69" w:rsidP="00A76D0C">
            <w:pPr>
              <w:pStyle w:val="NoSpacing"/>
              <w:rPr>
                <w:rFonts w:ascii="Times New Roman" w:hAnsi="Times New Roman" w:cs="Times New Roman"/>
                <w:noProof/>
                <w:sz w:val="16"/>
                <w:szCs w:val="16"/>
              </w:rPr>
            </w:pPr>
          </w:p>
        </w:tc>
        <w:tc>
          <w:tcPr>
            <w:tcW w:w="1384" w:type="pct"/>
            <w:gridSpan w:val="4"/>
          </w:tcPr>
          <w:p w14:paraId="201B7380" w14:textId="77777777" w:rsidR="00901A69" w:rsidRPr="00D2557C" w:rsidRDefault="00901A69" w:rsidP="00A76D0C">
            <w:pPr>
              <w:pStyle w:val="NoSpacing"/>
              <w:jc w:val="center"/>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825152" behindDoc="0" locked="0" layoutInCell="1" allowOverlap="1" wp14:anchorId="7E99CD05" wp14:editId="6D5B431D">
                      <wp:simplePos x="0" y="0"/>
                      <wp:positionH relativeFrom="column">
                        <wp:posOffset>592584</wp:posOffset>
                      </wp:positionH>
                      <wp:positionV relativeFrom="paragraph">
                        <wp:posOffset>73660</wp:posOffset>
                      </wp:positionV>
                      <wp:extent cx="222885" cy="179705"/>
                      <wp:effectExtent l="0" t="0" r="18415" b="10795"/>
                      <wp:wrapNone/>
                      <wp:docPr id="839898624" name="Text Box 839898624"/>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66E48E1D"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9CD05" id="Text Box 839898624" o:spid="_x0000_s1188" type="#_x0000_t202" style="position:absolute;left:0;text-align:left;margin-left:46.65pt;margin-top:5.8pt;width:17.55pt;height:14.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" fillcolor="white [3201]" strokeweight="1pt">
                      <v:textbox>
                        <w:txbxContent>
                          <w:p w14:paraId="66E48E1D" w14:textId="77777777" w:rsidR="00901A69" w:rsidRDefault="00901A69" w:rsidP="00901A69"/>
                        </w:txbxContent>
                      </v:textbox>
                    </v:shape>
                  </w:pict>
                </mc:Fallback>
              </mc:AlternateContent>
            </w:r>
          </w:p>
          <w:p w14:paraId="582AB856" w14:textId="77777777" w:rsidR="00901A69" w:rsidRPr="00D2557C" w:rsidRDefault="00901A69" w:rsidP="00A76D0C">
            <w:pPr>
              <w:pStyle w:val="NoSpacing"/>
              <w:jc w:val="center"/>
              <w:rPr>
                <w:rFonts w:ascii="Times New Roman" w:eastAsia="Calibri" w:hAnsi="Times New Roman" w:cs="Times New Roman"/>
                <w:sz w:val="16"/>
                <w:szCs w:val="16"/>
                <w:lang w:val="en-IN"/>
              </w:rPr>
            </w:pPr>
          </w:p>
          <w:p w14:paraId="79EE95FA" w14:textId="77777777" w:rsidR="00901A69" w:rsidRPr="00D2557C" w:rsidRDefault="00901A69" w:rsidP="00A76D0C">
            <w:pPr>
              <w:pStyle w:val="NoSpacing"/>
              <w:rPr>
                <w:rFonts w:ascii="Times New Roman" w:hAnsi="Times New Roman" w:cs="Times New Roman"/>
                <w:noProof/>
                <w:sz w:val="16"/>
                <w:szCs w:val="16"/>
              </w:rPr>
            </w:pPr>
          </w:p>
        </w:tc>
        <w:tc>
          <w:tcPr>
            <w:tcW w:w="392" w:type="pct"/>
          </w:tcPr>
          <w:p w14:paraId="50FC96C0" w14:textId="77777777" w:rsidR="00901A69" w:rsidRPr="00D2557C" w:rsidRDefault="00901A69" w:rsidP="00A76D0C">
            <w:pPr>
              <w:pStyle w:val="NoSpacing"/>
              <w:rPr>
                <w:rFonts w:ascii="Times New Roman" w:eastAsia="Calibri" w:hAnsi="Times New Roman" w:cs="Times New Roman"/>
                <w:sz w:val="16"/>
                <w:szCs w:val="16"/>
                <w:lang w:val="en-IN"/>
              </w:rPr>
            </w:pPr>
            <w:r w:rsidRPr="00D2557C">
              <w:rPr>
                <w:rFonts w:ascii="Times New Roman" w:hAnsi="Times New Roman" w:cs="Times New Roman"/>
                <w:noProof/>
                <w:sz w:val="16"/>
                <w:szCs w:val="16"/>
              </w:rPr>
              <mc:AlternateContent>
                <mc:Choice Requires="wps">
                  <w:drawing>
                    <wp:anchor distT="0" distB="0" distL="114300" distR="114300" simplePos="0" relativeHeight="251826176" behindDoc="0" locked="0" layoutInCell="1" allowOverlap="1" wp14:anchorId="612A9D01" wp14:editId="3AD617BD">
                      <wp:simplePos x="0" y="0"/>
                      <wp:positionH relativeFrom="column">
                        <wp:posOffset>16298</wp:posOffset>
                      </wp:positionH>
                      <wp:positionV relativeFrom="paragraph">
                        <wp:posOffset>73660</wp:posOffset>
                      </wp:positionV>
                      <wp:extent cx="222885" cy="179705"/>
                      <wp:effectExtent l="0" t="0" r="18415" b="10795"/>
                      <wp:wrapNone/>
                      <wp:docPr id="2132363688" name="Text Box 2132363688"/>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77578DCD"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A9D01" id="Text Box 2132363688" o:spid="_x0000_s1189" type="#_x0000_t202" style="position:absolute;margin-left:1.3pt;margin-top:5.8pt;width:17.55pt;height:14.1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" fillcolor="white [3201]" strokeweight="1pt">
                      <v:textbox>
                        <w:txbxContent>
                          <w:p w14:paraId="77578DCD" w14:textId="77777777" w:rsidR="00901A69" w:rsidRDefault="00901A69" w:rsidP="00901A69"/>
                        </w:txbxContent>
                      </v:textbox>
                    </v:shape>
                  </w:pict>
                </mc:Fallback>
              </mc:AlternateContent>
            </w:r>
          </w:p>
          <w:p w14:paraId="0530120E" w14:textId="77777777" w:rsidR="00901A69" w:rsidRPr="00D2557C" w:rsidRDefault="00901A69" w:rsidP="00A76D0C">
            <w:pPr>
              <w:pStyle w:val="NoSpacing"/>
              <w:rPr>
                <w:rFonts w:ascii="Times New Roman" w:hAnsi="Times New Roman" w:cs="Times New Roman"/>
                <w:noProof/>
                <w:sz w:val="16"/>
                <w:szCs w:val="16"/>
              </w:rPr>
            </w:pPr>
          </w:p>
        </w:tc>
      </w:tr>
    </w:tbl>
    <w:p w14:paraId="1EC19046" w14:textId="77777777" w:rsidR="00901A69" w:rsidRDefault="00901A69" w:rsidP="00901A69">
      <w:pPr>
        <w:pStyle w:val="NoSpacing"/>
        <w:ind w:left="7200"/>
        <w:rPr>
          <w:b/>
          <w:bCs/>
          <w:color w:val="000000" w:themeColor="text1"/>
          <w:lang w:val="en-IN"/>
        </w:rPr>
      </w:pPr>
      <w:r>
        <w:rPr>
          <w:b/>
          <w:bCs/>
          <w:color w:val="000000" w:themeColor="text1"/>
          <w:lang w:val="en-IN"/>
        </w:rPr>
        <w:t xml:space="preserve">            </w:t>
      </w:r>
    </w:p>
    <w:tbl>
      <w:tblPr>
        <w:tblStyle w:val="TableGrid"/>
        <w:tblW w:w="10915" w:type="dxa"/>
        <w:tblInd w:w="-5" w:type="dxa"/>
        <w:tblLook w:val="04A0" w:firstRow="1" w:lastRow="0" w:firstColumn="1" w:lastColumn="0" w:noHBand="0" w:noVBand="1"/>
      </w:tblPr>
      <w:tblGrid>
        <w:gridCol w:w="471"/>
        <w:gridCol w:w="4935"/>
        <w:gridCol w:w="1553"/>
        <w:gridCol w:w="1830"/>
        <w:gridCol w:w="2126"/>
      </w:tblGrid>
      <w:tr w:rsidR="00901A69" w14:paraId="669D19E7" w14:textId="77777777" w:rsidTr="00A76D0C">
        <w:tc>
          <w:tcPr>
            <w:tcW w:w="471" w:type="dxa"/>
          </w:tcPr>
          <w:p w14:paraId="02C88854" w14:textId="77777777" w:rsidR="00901A69" w:rsidRDefault="00901A69" w:rsidP="00A76D0C">
            <w:pPr>
              <w:pStyle w:val="NoSpacing"/>
              <w:rPr>
                <w:b/>
                <w:bCs/>
                <w:color w:val="000000" w:themeColor="text1"/>
                <w:lang w:val="en-IN"/>
              </w:rPr>
            </w:pPr>
            <w:r>
              <w:rPr>
                <w:rFonts w:asciiTheme="majorHAnsi" w:hAnsiTheme="majorHAnsi" w:cstheme="majorHAnsi"/>
                <w:b/>
                <w:bCs/>
                <w:sz w:val="20"/>
                <w:szCs w:val="20"/>
              </w:rPr>
              <w:t xml:space="preserve">25  </w:t>
            </w:r>
          </w:p>
        </w:tc>
        <w:tc>
          <w:tcPr>
            <w:tcW w:w="4935" w:type="dxa"/>
          </w:tcPr>
          <w:p w14:paraId="6222A926" w14:textId="77777777" w:rsidR="00901A69" w:rsidRDefault="00901A69" w:rsidP="00A76D0C">
            <w:pPr>
              <w:pStyle w:val="NoSpacing"/>
              <w:rPr>
                <w:b/>
                <w:bCs/>
                <w:sz w:val="20"/>
                <w:szCs w:val="20"/>
              </w:rPr>
            </w:pPr>
            <w:r w:rsidRPr="00724798">
              <w:rPr>
                <w:b/>
                <w:bCs/>
                <w:sz w:val="20"/>
                <w:szCs w:val="20"/>
              </w:rPr>
              <w:t>What type of milk do you usually drinks?</w:t>
            </w:r>
          </w:p>
          <w:p w14:paraId="66BFFE35" w14:textId="77777777" w:rsidR="00901A69" w:rsidRPr="00724798" w:rsidRDefault="00901A69" w:rsidP="00A76D0C">
            <w:pPr>
              <w:pStyle w:val="NoSpacing"/>
              <w:rPr>
                <w:b/>
                <w:bCs/>
                <w:color w:val="000000" w:themeColor="text1"/>
                <w:lang w:val="en-IN"/>
              </w:rPr>
            </w:pPr>
          </w:p>
        </w:tc>
        <w:tc>
          <w:tcPr>
            <w:tcW w:w="1553" w:type="dxa"/>
          </w:tcPr>
          <w:p w14:paraId="6E881B35" w14:textId="77777777" w:rsidR="00901A69" w:rsidRDefault="00901A69" w:rsidP="00A76D0C">
            <w:pPr>
              <w:pStyle w:val="NoSpacing"/>
              <w:rPr>
                <w:rFonts w:asciiTheme="majorHAnsi" w:hAnsiTheme="majorHAnsi" w:cstheme="majorHAnsi"/>
                <w:noProof/>
                <w:sz w:val="16"/>
                <w:szCs w:val="16"/>
              </w:rPr>
            </w:pPr>
            <w:r w:rsidRPr="004F0551">
              <w:rPr>
                <w:rFonts w:asciiTheme="majorHAnsi" w:hAnsiTheme="majorHAnsi" w:cstheme="majorHAnsi"/>
                <w:noProof/>
                <w:sz w:val="16"/>
                <w:szCs w:val="16"/>
              </w:rPr>
              <mc:AlternateContent>
                <mc:Choice Requires="wps">
                  <w:drawing>
                    <wp:anchor distT="0" distB="0" distL="114300" distR="114300" simplePos="0" relativeHeight="251827200" behindDoc="0" locked="0" layoutInCell="1" allowOverlap="1" wp14:anchorId="42598879" wp14:editId="7FD5697D">
                      <wp:simplePos x="0" y="0"/>
                      <wp:positionH relativeFrom="column">
                        <wp:posOffset>579755</wp:posOffset>
                      </wp:positionH>
                      <wp:positionV relativeFrom="paragraph">
                        <wp:posOffset>86231</wp:posOffset>
                      </wp:positionV>
                      <wp:extent cx="222885" cy="179705"/>
                      <wp:effectExtent l="0" t="0" r="18415" b="10795"/>
                      <wp:wrapNone/>
                      <wp:docPr id="462508790" name="Text Box 462508790"/>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7FB3DCA9"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98879" id="Text Box 462508790" o:spid="_x0000_s1190" type="#_x0000_t202" style="position:absolute;margin-left:45.65pt;margin-top:6.8pt;width:17.55pt;height:14.1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" fillcolor="white [3201]" strokeweight="1pt">
                      <v:textbox>
                        <w:txbxContent>
                          <w:p w14:paraId="7FB3DCA9" w14:textId="77777777" w:rsidR="00901A69" w:rsidRDefault="00901A69" w:rsidP="00901A69"/>
                        </w:txbxContent>
                      </v:textbox>
                    </v:shape>
                  </w:pict>
                </mc:Fallback>
              </mc:AlternateContent>
            </w:r>
          </w:p>
          <w:p w14:paraId="7688A5EE" w14:textId="77777777" w:rsidR="00901A69" w:rsidRPr="00724798" w:rsidRDefault="00901A69" w:rsidP="00A76D0C">
            <w:pPr>
              <w:pStyle w:val="NoSpacing"/>
              <w:rPr>
                <w:color w:val="000000" w:themeColor="text1"/>
                <w:lang w:val="en-IN"/>
              </w:rPr>
            </w:pPr>
            <w:r w:rsidRPr="00724798">
              <w:rPr>
                <w:rFonts w:asciiTheme="majorHAnsi" w:hAnsiTheme="majorHAnsi" w:cstheme="majorHAnsi"/>
                <w:noProof/>
                <w:sz w:val="16"/>
                <w:szCs w:val="16"/>
              </w:rPr>
              <w:t>Skim milk</w:t>
            </w:r>
            <w:r>
              <w:rPr>
                <w:rFonts w:asciiTheme="majorHAnsi" w:hAnsiTheme="majorHAnsi" w:cstheme="majorHAnsi"/>
                <w:noProof/>
                <w:sz w:val="16"/>
                <w:szCs w:val="16"/>
              </w:rPr>
              <w:t xml:space="preserve"> </w:t>
            </w:r>
          </w:p>
        </w:tc>
        <w:tc>
          <w:tcPr>
            <w:tcW w:w="1830" w:type="dxa"/>
          </w:tcPr>
          <w:p w14:paraId="73528807" w14:textId="77777777" w:rsidR="00901A69" w:rsidRDefault="00901A69" w:rsidP="00A76D0C">
            <w:pPr>
              <w:pStyle w:val="NoSpacing"/>
              <w:rPr>
                <w:rFonts w:asciiTheme="majorHAnsi" w:hAnsiTheme="majorHAnsi" w:cstheme="majorHAnsi"/>
                <w:noProof/>
                <w:sz w:val="16"/>
                <w:szCs w:val="16"/>
              </w:rPr>
            </w:pPr>
            <w:r w:rsidRPr="004F0551">
              <w:rPr>
                <w:rFonts w:asciiTheme="majorHAnsi" w:hAnsiTheme="majorHAnsi" w:cstheme="majorHAnsi"/>
                <w:noProof/>
                <w:sz w:val="16"/>
                <w:szCs w:val="16"/>
              </w:rPr>
              <mc:AlternateContent>
                <mc:Choice Requires="wps">
                  <w:drawing>
                    <wp:anchor distT="0" distB="0" distL="114300" distR="114300" simplePos="0" relativeHeight="251828224" behindDoc="0" locked="0" layoutInCell="1" allowOverlap="1" wp14:anchorId="393CD0F4" wp14:editId="6D28F3BC">
                      <wp:simplePos x="0" y="0"/>
                      <wp:positionH relativeFrom="column">
                        <wp:posOffset>570994</wp:posOffset>
                      </wp:positionH>
                      <wp:positionV relativeFrom="paragraph">
                        <wp:posOffset>85725</wp:posOffset>
                      </wp:positionV>
                      <wp:extent cx="222885" cy="179705"/>
                      <wp:effectExtent l="0" t="0" r="18415" b="10795"/>
                      <wp:wrapNone/>
                      <wp:docPr id="1103234605" name="Text Box 1103234605"/>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5C0B0B0C"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CD0F4" id="Text Box 1103234605" o:spid="_x0000_s1191" type="#_x0000_t202" style="position:absolute;margin-left:44.95pt;margin-top:6.75pt;width:17.55pt;height:14.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" fillcolor="white [3201]" strokeweight="1pt">
                      <v:textbox>
                        <w:txbxContent>
                          <w:p w14:paraId="5C0B0B0C" w14:textId="77777777" w:rsidR="00901A69" w:rsidRDefault="00901A69" w:rsidP="00901A69"/>
                        </w:txbxContent>
                      </v:textbox>
                    </v:shape>
                  </w:pict>
                </mc:Fallback>
              </mc:AlternateContent>
            </w:r>
          </w:p>
          <w:p w14:paraId="40397C63" w14:textId="77777777" w:rsidR="00901A69" w:rsidRPr="00724798" w:rsidRDefault="00901A69" w:rsidP="00A76D0C">
            <w:pPr>
              <w:pStyle w:val="NoSpacing"/>
              <w:rPr>
                <w:color w:val="000000" w:themeColor="text1"/>
                <w:lang w:val="en-IN"/>
              </w:rPr>
            </w:pPr>
            <w:r w:rsidRPr="00724798">
              <w:rPr>
                <w:rFonts w:asciiTheme="majorHAnsi" w:hAnsiTheme="majorHAnsi" w:cstheme="majorHAnsi"/>
                <w:noProof/>
                <w:sz w:val="16"/>
                <w:szCs w:val="16"/>
              </w:rPr>
              <w:t>Low-fat</w:t>
            </w:r>
            <w:r>
              <w:rPr>
                <w:rFonts w:asciiTheme="majorHAnsi" w:hAnsiTheme="majorHAnsi" w:cstheme="majorHAnsi"/>
                <w:noProof/>
                <w:sz w:val="16"/>
                <w:szCs w:val="16"/>
              </w:rPr>
              <w:t xml:space="preserve"> </w:t>
            </w:r>
            <w:r w:rsidRPr="00724798">
              <w:rPr>
                <w:rFonts w:asciiTheme="majorHAnsi" w:hAnsiTheme="majorHAnsi" w:cstheme="majorHAnsi"/>
                <w:noProof/>
                <w:sz w:val="16"/>
                <w:szCs w:val="16"/>
              </w:rPr>
              <w:t>milk</w:t>
            </w:r>
          </w:p>
        </w:tc>
        <w:tc>
          <w:tcPr>
            <w:tcW w:w="2126" w:type="dxa"/>
          </w:tcPr>
          <w:p w14:paraId="7865C7F0" w14:textId="77777777" w:rsidR="00901A69" w:rsidRPr="00C32373" w:rsidRDefault="00901A69" w:rsidP="00A76D0C">
            <w:pPr>
              <w:pStyle w:val="NoSpacing"/>
              <w:rPr>
                <w:color w:val="000000" w:themeColor="text1"/>
                <w:sz w:val="16"/>
                <w:szCs w:val="16"/>
                <w:lang w:val="en-IN"/>
              </w:rPr>
            </w:pPr>
            <w:r w:rsidRPr="004F0551">
              <w:rPr>
                <w:rFonts w:asciiTheme="majorHAnsi" w:hAnsiTheme="majorHAnsi" w:cstheme="majorHAnsi"/>
                <w:noProof/>
                <w:sz w:val="16"/>
                <w:szCs w:val="16"/>
              </w:rPr>
              <mc:AlternateContent>
                <mc:Choice Requires="wps">
                  <w:drawing>
                    <wp:anchor distT="0" distB="0" distL="114300" distR="114300" simplePos="0" relativeHeight="251829248" behindDoc="0" locked="0" layoutInCell="1" allowOverlap="1" wp14:anchorId="571B5DFE" wp14:editId="4FF1CC4A">
                      <wp:simplePos x="0" y="0"/>
                      <wp:positionH relativeFrom="column">
                        <wp:posOffset>742186</wp:posOffset>
                      </wp:positionH>
                      <wp:positionV relativeFrom="paragraph">
                        <wp:posOffset>69850</wp:posOffset>
                      </wp:positionV>
                      <wp:extent cx="222885" cy="179705"/>
                      <wp:effectExtent l="0" t="0" r="18415" b="10795"/>
                      <wp:wrapNone/>
                      <wp:docPr id="1374379436" name="Text Box 1374379436"/>
                      <wp:cNvGraphicFramePr/>
                      <a:graphic xmlns:a="http://schemas.openxmlformats.org/drawingml/2006/main">
                        <a:graphicData uri="http://schemas.microsoft.com/office/word/2010/wordprocessingShape">
                          <wps:wsp>
                            <wps:cNvSpPr txBox="1"/>
                            <wps:spPr>
                              <a:xfrm>
                                <a:off x="0" y="0"/>
                                <a:ext cx="222885" cy="179705"/>
                              </a:xfrm>
                              <a:prstGeom prst="rect">
                                <a:avLst/>
                              </a:prstGeom>
                              <a:solidFill>
                                <a:schemeClr val="lt1"/>
                              </a:solidFill>
                              <a:ln w="12700">
                                <a:solidFill>
                                  <a:prstClr val="black"/>
                                </a:solidFill>
                              </a:ln>
                            </wps:spPr>
                            <wps:txbx>
                              <w:txbxContent>
                                <w:p w14:paraId="41A0CFFA" w14:textId="77777777" w:rsidR="00901A69" w:rsidRDefault="00901A69" w:rsidP="00901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B5DFE" id="Text Box 1374379436" o:spid="_x0000_s1192" type="#_x0000_t202" style="position:absolute;margin-left:58.45pt;margin-top:5.5pt;width:17.55pt;height:14.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" fillcolor="white [3201]" strokeweight="1pt">
                      <v:textbox>
                        <w:txbxContent>
                          <w:p w14:paraId="41A0CFFA" w14:textId="77777777" w:rsidR="00901A69" w:rsidRDefault="00901A69" w:rsidP="00901A69"/>
                        </w:txbxContent>
                      </v:textbox>
                    </v:shape>
                  </w:pict>
                </mc:Fallback>
              </mc:AlternateContent>
            </w:r>
          </w:p>
          <w:p w14:paraId="73B44A8E" w14:textId="77777777" w:rsidR="00901A69" w:rsidRPr="00724798" w:rsidRDefault="00901A69" w:rsidP="00A76D0C">
            <w:pPr>
              <w:pStyle w:val="NoSpacing"/>
              <w:rPr>
                <w:color w:val="000000" w:themeColor="text1"/>
                <w:lang w:val="en-IN"/>
              </w:rPr>
            </w:pPr>
            <w:r w:rsidRPr="00C32373">
              <w:rPr>
                <w:color w:val="000000" w:themeColor="text1"/>
                <w:sz w:val="16"/>
                <w:szCs w:val="16"/>
                <w:lang w:val="en-IN"/>
              </w:rPr>
              <w:t>Whole milk</w:t>
            </w:r>
            <w:r>
              <w:rPr>
                <w:color w:val="000000" w:themeColor="text1"/>
                <w:sz w:val="16"/>
                <w:szCs w:val="16"/>
                <w:lang w:val="en-IN"/>
              </w:rPr>
              <w:t xml:space="preserve"> </w:t>
            </w:r>
          </w:p>
        </w:tc>
      </w:tr>
    </w:tbl>
    <w:p w14:paraId="33F7978C" w14:textId="77777777" w:rsidR="00901A69" w:rsidRDefault="00901A69" w:rsidP="00901A69">
      <w:pPr>
        <w:pStyle w:val="NoSpacing"/>
        <w:ind w:left="7200"/>
        <w:rPr>
          <w:b/>
          <w:bCs/>
          <w:color w:val="000000" w:themeColor="text1"/>
          <w:lang w:val="en-IN"/>
        </w:rPr>
      </w:pPr>
    </w:p>
    <w:p w14:paraId="3C7DAD87" w14:textId="77777777" w:rsidR="00901A69" w:rsidRDefault="00901A69" w:rsidP="00901A69">
      <w:pPr>
        <w:pStyle w:val="NoSpacing"/>
        <w:ind w:left="7200"/>
        <w:rPr>
          <w:b/>
          <w:bCs/>
          <w:color w:val="000000" w:themeColor="text1"/>
          <w:lang w:val="en-IN"/>
        </w:rPr>
      </w:pPr>
    </w:p>
    <w:p w14:paraId="3C76DB73" w14:textId="77777777" w:rsidR="00901A69" w:rsidRDefault="00901A69" w:rsidP="00901A69">
      <w:pPr>
        <w:pStyle w:val="NoSpacing"/>
        <w:rPr>
          <w:b/>
          <w:bCs/>
          <w:color w:val="000000" w:themeColor="text1"/>
          <w:lang w:val="en-IN"/>
        </w:rPr>
      </w:pPr>
    </w:p>
    <w:p w14:paraId="38A50459" w14:textId="77777777" w:rsidR="00901A69" w:rsidRDefault="00901A69"/>
    <w:p w14:paraId="1940FFB4" w14:textId="77777777" w:rsidR="00055BF1" w:rsidRDefault="00055BF1"/>
    <w:p w14:paraId="4B92D6A5" w14:textId="77777777" w:rsidR="00845BD7" w:rsidRDefault="00845BD7"/>
    <w:p w14:paraId="41F6B616" w14:textId="77777777" w:rsidR="00952F30" w:rsidRDefault="00952F30">
      <w:pPr>
        <w:rPr>
          <w:rFonts w:ascii="Times New Roman" w:hAnsi="Times New Roman" w:cs="Times New Roman"/>
          <w:b/>
          <w:bCs/>
        </w:rPr>
      </w:pPr>
      <w:r>
        <w:rPr>
          <w:rFonts w:ascii="Times New Roman" w:hAnsi="Times New Roman" w:cs="Times New Roman"/>
          <w:b/>
          <w:bCs/>
        </w:rPr>
        <w:br w:type="page"/>
      </w:r>
    </w:p>
    <w:p w14:paraId="74E82BF2" w14:textId="30803825" w:rsidR="00845BD7" w:rsidRPr="00055BF1" w:rsidRDefault="00845BD7">
      <w:pPr>
        <w:rPr>
          <w:rFonts w:ascii="Times New Roman" w:hAnsi="Times New Roman" w:cs="Times New Roman"/>
          <w:b/>
          <w:bCs/>
          <w:color w:val="000000" w:themeColor="text1"/>
        </w:rPr>
      </w:pPr>
      <w:r w:rsidRPr="00055BF1">
        <w:rPr>
          <w:rFonts w:ascii="Times New Roman" w:hAnsi="Times New Roman" w:cs="Times New Roman"/>
          <w:b/>
          <w:bCs/>
        </w:rPr>
        <w:lastRenderedPageBreak/>
        <w:t xml:space="preserve">Table S2: Modified version of </w:t>
      </w:r>
      <w:r w:rsidRPr="00055BF1">
        <w:rPr>
          <w:rFonts w:ascii="Times New Roman" w:hAnsi="Times New Roman" w:cs="Times New Roman"/>
          <w:b/>
          <w:bCs/>
          <w:color w:val="000000" w:themeColor="text1"/>
        </w:rPr>
        <w:t>Measurement Instrument for Determinants of Innovations (MIDI)</w:t>
      </w:r>
    </w:p>
    <w:p w14:paraId="16581D78" w14:textId="77777777" w:rsidR="00055BF1" w:rsidRDefault="00055BF1" w:rsidP="00845BD7">
      <w:pPr>
        <w:jc w:val="both"/>
        <w:rPr>
          <w:rFonts w:ascii="Times New Roman" w:hAnsi="Times New Roman" w:cs="Times New Roman"/>
          <w:color w:val="000000" w:themeColor="text1"/>
        </w:rPr>
      </w:pPr>
    </w:p>
    <w:p w14:paraId="28FEB74D" w14:textId="5CE9F490" w:rsidR="00845BD7" w:rsidRDefault="00845BD7" w:rsidP="00845BD7">
      <w:pPr>
        <w:jc w:val="both"/>
        <w:rPr>
          <w:rFonts w:ascii="Times New Roman" w:hAnsi="Times New Roman" w:cs="Times New Roman"/>
          <w:color w:val="000000" w:themeColor="text1"/>
        </w:rPr>
      </w:pPr>
      <w:r w:rsidRPr="00D8302B">
        <w:rPr>
          <w:rFonts w:ascii="Times New Roman" w:hAnsi="Times New Roman" w:cs="Times New Roman"/>
          <w:color w:val="000000" w:themeColor="text1"/>
        </w:rPr>
        <w:t>This section will ask you to provide any comments, concerns, or suggestions you may have regarding the questionnaire. Your feedback is valuable to us and will help improve the quality of the dietary assessment tool.</w:t>
      </w:r>
    </w:p>
    <w:p w14:paraId="4ECACFAD" w14:textId="77777777" w:rsidR="00845BD7" w:rsidRDefault="00845BD7" w:rsidP="00845BD7">
      <w:pPr>
        <w:jc w:val="both"/>
        <w:rPr>
          <w:rFonts w:ascii="Times New Roman" w:hAnsi="Times New Roman" w:cs="Times New Roman"/>
          <w:color w:val="000000" w:themeColor="text1"/>
        </w:rPr>
      </w:pPr>
    </w:p>
    <w:p w14:paraId="1AAFF5FA" w14:textId="16DDFAC4" w:rsidR="00845BD7" w:rsidRPr="00055BF1" w:rsidRDefault="00845BD7" w:rsidP="00055BF1">
      <w:pPr>
        <w:jc w:val="both"/>
        <w:rPr>
          <w:rFonts w:ascii="Times New Roman" w:hAnsi="Times New Roman" w:cs="Times New Roman"/>
          <w:color w:val="000000" w:themeColor="text1"/>
        </w:rPr>
      </w:pPr>
      <w:r w:rsidRPr="00EF1999">
        <w:rPr>
          <w:rFonts w:ascii="Times New Roman" w:hAnsi="Times New Roman" w:cs="Times New Roman"/>
          <w:color w:val="000000" w:themeColor="text1"/>
        </w:rPr>
        <w:t>You can fill out the questionnaire by placing a “tick” in the box next to your answer</w:t>
      </w:r>
      <w:r>
        <w:rPr>
          <w:rFonts w:ascii="Times New Roman" w:hAnsi="Times New Roman" w:cs="Times New Roman"/>
          <w:color w:val="000000" w:themeColor="text1"/>
        </w:rPr>
        <w:t xml:space="preserve"> based on the response scale.</w:t>
      </w:r>
    </w:p>
    <w:tbl>
      <w:tblPr>
        <w:tblStyle w:val="TableGrid"/>
        <w:tblW w:w="0" w:type="auto"/>
        <w:tblLook w:val="04A0" w:firstRow="1" w:lastRow="0" w:firstColumn="1" w:lastColumn="0" w:noHBand="0" w:noVBand="1"/>
      </w:tblPr>
      <w:tblGrid>
        <w:gridCol w:w="591"/>
        <w:gridCol w:w="4933"/>
        <w:gridCol w:w="1206"/>
        <w:gridCol w:w="1069"/>
        <w:gridCol w:w="991"/>
        <w:gridCol w:w="988"/>
        <w:gridCol w:w="984"/>
      </w:tblGrid>
      <w:tr w:rsidR="00845BD7" w14:paraId="14A5F1F3" w14:textId="77777777" w:rsidTr="00A76D0C">
        <w:tc>
          <w:tcPr>
            <w:tcW w:w="591" w:type="dxa"/>
          </w:tcPr>
          <w:p w14:paraId="6B7C3077" w14:textId="77777777" w:rsidR="00845BD7" w:rsidRPr="00FE5D5D" w:rsidRDefault="00845BD7" w:rsidP="00A76D0C">
            <w:pPr>
              <w:jc w:val="center"/>
              <w:rPr>
                <w:rFonts w:ascii="Times New Roman" w:hAnsi="Times New Roman" w:cs="Times New Roman"/>
                <w:b/>
                <w:bCs/>
              </w:rPr>
            </w:pPr>
            <w:r w:rsidRPr="00FE5D5D">
              <w:rPr>
                <w:rFonts w:ascii="Times New Roman" w:hAnsi="Times New Roman" w:cs="Times New Roman"/>
                <w:b/>
                <w:bCs/>
              </w:rPr>
              <w:t>S/N</w:t>
            </w:r>
          </w:p>
        </w:tc>
        <w:tc>
          <w:tcPr>
            <w:tcW w:w="4933" w:type="dxa"/>
          </w:tcPr>
          <w:p w14:paraId="165C2B5C" w14:textId="77777777" w:rsidR="00845BD7" w:rsidRPr="00FE5D5D" w:rsidRDefault="00845BD7" w:rsidP="00A76D0C">
            <w:pPr>
              <w:jc w:val="center"/>
              <w:rPr>
                <w:rFonts w:ascii="Times New Roman" w:hAnsi="Times New Roman" w:cs="Times New Roman"/>
                <w:b/>
                <w:bCs/>
              </w:rPr>
            </w:pPr>
            <w:r w:rsidRPr="00FE5D5D">
              <w:rPr>
                <w:rFonts w:ascii="Times New Roman" w:hAnsi="Times New Roman" w:cs="Times New Roman"/>
                <w:b/>
                <w:bCs/>
              </w:rPr>
              <w:t>Determinants</w:t>
            </w:r>
          </w:p>
        </w:tc>
        <w:tc>
          <w:tcPr>
            <w:tcW w:w="5238" w:type="dxa"/>
            <w:gridSpan w:val="5"/>
          </w:tcPr>
          <w:p w14:paraId="68F83213" w14:textId="77777777" w:rsidR="00845BD7" w:rsidRPr="00FE5D5D" w:rsidRDefault="00845BD7" w:rsidP="00A76D0C">
            <w:pPr>
              <w:jc w:val="center"/>
              <w:rPr>
                <w:rFonts w:ascii="Times New Roman" w:hAnsi="Times New Roman" w:cs="Times New Roman"/>
                <w:b/>
                <w:bCs/>
              </w:rPr>
            </w:pPr>
            <w:r w:rsidRPr="00FE5D5D">
              <w:rPr>
                <w:rFonts w:ascii="Times New Roman" w:hAnsi="Times New Roman" w:cs="Times New Roman"/>
                <w:b/>
                <w:bCs/>
              </w:rPr>
              <w:t>Response scale</w:t>
            </w:r>
          </w:p>
        </w:tc>
      </w:tr>
      <w:tr w:rsidR="00845BD7" w14:paraId="3AD0F7FE" w14:textId="77777777" w:rsidTr="00A76D0C">
        <w:tc>
          <w:tcPr>
            <w:tcW w:w="591" w:type="dxa"/>
          </w:tcPr>
          <w:p w14:paraId="3D3FB219" w14:textId="77777777" w:rsidR="00845BD7" w:rsidRDefault="00845BD7" w:rsidP="00A76D0C">
            <w:pPr>
              <w:rPr>
                <w:rFonts w:ascii="Times New Roman" w:hAnsi="Times New Roman" w:cs="Times New Roman"/>
              </w:rPr>
            </w:pPr>
          </w:p>
        </w:tc>
        <w:tc>
          <w:tcPr>
            <w:tcW w:w="4933" w:type="dxa"/>
          </w:tcPr>
          <w:p w14:paraId="4FA0331C" w14:textId="77777777" w:rsidR="00845BD7" w:rsidRDefault="00845BD7" w:rsidP="00A76D0C">
            <w:pPr>
              <w:rPr>
                <w:rFonts w:ascii="Times New Roman" w:hAnsi="Times New Roman" w:cs="Times New Roman"/>
              </w:rPr>
            </w:pPr>
          </w:p>
        </w:tc>
        <w:tc>
          <w:tcPr>
            <w:tcW w:w="1206" w:type="dxa"/>
          </w:tcPr>
          <w:p w14:paraId="4FD5A4B1" w14:textId="77777777" w:rsidR="00845BD7" w:rsidRDefault="00845BD7" w:rsidP="00A76D0C">
            <w:pPr>
              <w:jc w:val="center"/>
              <w:rPr>
                <w:rFonts w:ascii="Times New Roman" w:hAnsi="Times New Roman" w:cs="Times New Roman"/>
              </w:rPr>
            </w:pPr>
            <w:r>
              <w:rPr>
                <w:rFonts w:ascii="Times New Roman" w:hAnsi="Times New Roman" w:cs="Times New Roman"/>
              </w:rPr>
              <w:t>Totally disagree</w:t>
            </w:r>
          </w:p>
        </w:tc>
        <w:tc>
          <w:tcPr>
            <w:tcW w:w="1069" w:type="dxa"/>
          </w:tcPr>
          <w:p w14:paraId="521C0D3D" w14:textId="77777777" w:rsidR="00845BD7" w:rsidRDefault="00845BD7" w:rsidP="00A76D0C">
            <w:pPr>
              <w:jc w:val="center"/>
              <w:rPr>
                <w:rFonts w:ascii="Times New Roman" w:hAnsi="Times New Roman" w:cs="Times New Roman"/>
              </w:rPr>
            </w:pPr>
            <w:r>
              <w:rPr>
                <w:rFonts w:ascii="Times New Roman" w:hAnsi="Times New Roman" w:cs="Times New Roman"/>
              </w:rPr>
              <w:t>Disagree</w:t>
            </w:r>
          </w:p>
        </w:tc>
        <w:tc>
          <w:tcPr>
            <w:tcW w:w="991" w:type="dxa"/>
          </w:tcPr>
          <w:p w14:paraId="1934CF6E" w14:textId="77777777" w:rsidR="00845BD7" w:rsidRDefault="00845BD7" w:rsidP="00A76D0C">
            <w:pPr>
              <w:jc w:val="center"/>
              <w:rPr>
                <w:rFonts w:ascii="Times New Roman" w:hAnsi="Times New Roman" w:cs="Times New Roman"/>
              </w:rPr>
            </w:pPr>
            <w:r>
              <w:rPr>
                <w:rFonts w:ascii="Times New Roman" w:hAnsi="Times New Roman" w:cs="Times New Roman"/>
              </w:rPr>
              <w:t>Neutral</w:t>
            </w:r>
          </w:p>
        </w:tc>
        <w:tc>
          <w:tcPr>
            <w:tcW w:w="988" w:type="dxa"/>
          </w:tcPr>
          <w:p w14:paraId="1A066284" w14:textId="77777777" w:rsidR="00845BD7" w:rsidRDefault="00845BD7" w:rsidP="00A76D0C">
            <w:pPr>
              <w:jc w:val="center"/>
              <w:rPr>
                <w:rFonts w:ascii="Times New Roman" w:hAnsi="Times New Roman" w:cs="Times New Roman"/>
              </w:rPr>
            </w:pPr>
            <w:r>
              <w:rPr>
                <w:rFonts w:ascii="Times New Roman" w:hAnsi="Times New Roman" w:cs="Times New Roman"/>
              </w:rPr>
              <w:t>Agree</w:t>
            </w:r>
          </w:p>
        </w:tc>
        <w:tc>
          <w:tcPr>
            <w:tcW w:w="984" w:type="dxa"/>
          </w:tcPr>
          <w:p w14:paraId="01FE143C" w14:textId="77777777" w:rsidR="00845BD7" w:rsidRDefault="00845BD7" w:rsidP="00A76D0C">
            <w:pPr>
              <w:jc w:val="center"/>
              <w:rPr>
                <w:rFonts w:ascii="Times New Roman" w:hAnsi="Times New Roman" w:cs="Times New Roman"/>
              </w:rPr>
            </w:pPr>
            <w:r>
              <w:rPr>
                <w:rFonts w:ascii="Times New Roman" w:hAnsi="Times New Roman" w:cs="Times New Roman"/>
              </w:rPr>
              <w:t>Totally</w:t>
            </w:r>
          </w:p>
          <w:p w14:paraId="0B5AF0B5" w14:textId="77777777" w:rsidR="00845BD7" w:rsidRDefault="00845BD7" w:rsidP="00A76D0C">
            <w:pPr>
              <w:jc w:val="center"/>
              <w:rPr>
                <w:rFonts w:ascii="Times New Roman" w:hAnsi="Times New Roman" w:cs="Times New Roman"/>
              </w:rPr>
            </w:pPr>
            <w:r>
              <w:rPr>
                <w:rFonts w:ascii="Times New Roman" w:hAnsi="Times New Roman" w:cs="Times New Roman"/>
              </w:rPr>
              <w:t>agree</w:t>
            </w:r>
          </w:p>
        </w:tc>
      </w:tr>
      <w:tr w:rsidR="00845BD7" w14:paraId="4987B5E2" w14:textId="77777777" w:rsidTr="00A76D0C">
        <w:tc>
          <w:tcPr>
            <w:tcW w:w="10762" w:type="dxa"/>
            <w:gridSpan w:val="7"/>
          </w:tcPr>
          <w:p w14:paraId="7DC6AA7F" w14:textId="77777777" w:rsidR="00845BD7" w:rsidRPr="004C4FD8" w:rsidRDefault="00845BD7" w:rsidP="00A76D0C">
            <w:pPr>
              <w:jc w:val="center"/>
              <w:rPr>
                <w:rFonts w:ascii="Times New Roman" w:hAnsi="Times New Roman" w:cs="Times New Roman"/>
                <w:b/>
                <w:bCs/>
              </w:rPr>
            </w:pPr>
            <w:r>
              <w:rPr>
                <w:rFonts w:ascii="Times New Roman" w:hAnsi="Times New Roman" w:cs="Times New Roman"/>
                <w:b/>
                <w:bCs/>
              </w:rPr>
              <w:t xml:space="preserve">Section 1: </w:t>
            </w:r>
            <w:r w:rsidRPr="004C4FD8">
              <w:rPr>
                <w:rFonts w:ascii="Times New Roman" w:hAnsi="Times New Roman" w:cs="Times New Roman"/>
                <w:b/>
                <w:bCs/>
              </w:rPr>
              <w:t>Determinant associated with the innovation-Nigerian dietary screening tool (NiDST)</w:t>
            </w:r>
          </w:p>
        </w:tc>
      </w:tr>
      <w:tr w:rsidR="00845BD7" w14:paraId="25585E55" w14:textId="77777777" w:rsidTr="00A76D0C">
        <w:tc>
          <w:tcPr>
            <w:tcW w:w="591" w:type="dxa"/>
          </w:tcPr>
          <w:p w14:paraId="76598095" w14:textId="77777777" w:rsidR="00845BD7" w:rsidRDefault="00845BD7" w:rsidP="00A76D0C">
            <w:pPr>
              <w:rPr>
                <w:rFonts w:ascii="Times New Roman" w:hAnsi="Times New Roman" w:cs="Times New Roman"/>
              </w:rPr>
            </w:pPr>
            <w:r>
              <w:rPr>
                <w:rFonts w:ascii="Times New Roman" w:hAnsi="Times New Roman" w:cs="Times New Roman"/>
              </w:rPr>
              <w:t>1</w:t>
            </w:r>
          </w:p>
        </w:tc>
        <w:tc>
          <w:tcPr>
            <w:tcW w:w="4933" w:type="dxa"/>
            <w:vAlign w:val="center"/>
          </w:tcPr>
          <w:p w14:paraId="62A6BA08" w14:textId="77777777" w:rsidR="00845BD7" w:rsidRDefault="00845BD7" w:rsidP="00A76D0C">
            <w:pPr>
              <w:rPr>
                <w:rFonts w:ascii="Times New Roman" w:hAnsi="Times New Roman" w:cs="Times New Roman"/>
              </w:rPr>
            </w:pPr>
            <w:r w:rsidRPr="0049106B">
              <w:rPr>
                <w:rFonts w:ascii="Times New Roman" w:hAnsi="Times New Roman" w:cs="Times New Roman"/>
                <w:b/>
                <w:bCs/>
                <w:color w:val="000000" w:themeColor="text1"/>
                <w:sz w:val="20"/>
                <w:szCs w:val="20"/>
              </w:rPr>
              <w:t>Procedural clarity:</w:t>
            </w:r>
            <w:r w:rsidRPr="00DA128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The NiDST clearly describes the a</w:t>
            </w:r>
            <w:r w:rsidRPr="00DA1289">
              <w:rPr>
                <w:rFonts w:ascii="Times New Roman" w:hAnsi="Times New Roman" w:cs="Times New Roman"/>
                <w:color w:val="000000" w:themeColor="text1"/>
                <w:sz w:val="20"/>
                <w:szCs w:val="20"/>
              </w:rPr>
              <w:t xml:space="preserve">ctivities </w:t>
            </w:r>
            <w:r>
              <w:rPr>
                <w:rFonts w:ascii="Times New Roman" w:hAnsi="Times New Roman" w:cs="Times New Roman"/>
                <w:color w:val="000000" w:themeColor="text1"/>
                <w:sz w:val="20"/>
                <w:szCs w:val="20"/>
              </w:rPr>
              <w:t>I should perform and in which order</w:t>
            </w:r>
          </w:p>
        </w:tc>
        <w:tc>
          <w:tcPr>
            <w:tcW w:w="1206" w:type="dxa"/>
          </w:tcPr>
          <w:p w14:paraId="313B9FF2" w14:textId="77777777" w:rsidR="00845BD7" w:rsidRDefault="00845BD7" w:rsidP="00A76D0C">
            <w:pPr>
              <w:rPr>
                <w:rFonts w:ascii="Times New Roman" w:hAnsi="Times New Roman" w:cs="Times New Roman"/>
              </w:rPr>
            </w:pPr>
          </w:p>
        </w:tc>
        <w:tc>
          <w:tcPr>
            <w:tcW w:w="1069" w:type="dxa"/>
          </w:tcPr>
          <w:p w14:paraId="5773D4FD" w14:textId="77777777" w:rsidR="00845BD7" w:rsidRDefault="00845BD7" w:rsidP="00A76D0C">
            <w:pPr>
              <w:rPr>
                <w:rFonts w:ascii="Times New Roman" w:hAnsi="Times New Roman" w:cs="Times New Roman"/>
              </w:rPr>
            </w:pPr>
          </w:p>
        </w:tc>
        <w:tc>
          <w:tcPr>
            <w:tcW w:w="991" w:type="dxa"/>
          </w:tcPr>
          <w:p w14:paraId="11BED218" w14:textId="77777777" w:rsidR="00845BD7" w:rsidRDefault="00845BD7" w:rsidP="00A76D0C">
            <w:pPr>
              <w:rPr>
                <w:rFonts w:ascii="Times New Roman" w:hAnsi="Times New Roman" w:cs="Times New Roman"/>
              </w:rPr>
            </w:pPr>
          </w:p>
        </w:tc>
        <w:tc>
          <w:tcPr>
            <w:tcW w:w="988" w:type="dxa"/>
          </w:tcPr>
          <w:p w14:paraId="608E9093" w14:textId="77777777" w:rsidR="00845BD7" w:rsidRDefault="00845BD7" w:rsidP="00A76D0C">
            <w:pPr>
              <w:rPr>
                <w:rFonts w:ascii="Times New Roman" w:hAnsi="Times New Roman" w:cs="Times New Roman"/>
              </w:rPr>
            </w:pPr>
          </w:p>
        </w:tc>
        <w:tc>
          <w:tcPr>
            <w:tcW w:w="984" w:type="dxa"/>
          </w:tcPr>
          <w:p w14:paraId="584D3789" w14:textId="77777777" w:rsidR="00845BD7" w:rsidRDefault="00845BD7" w:rsidP="00A76D0C">
            <w:pPr>
              <w:rPr>
                <w:rFonts w:ascii="Times New Roman" w:hAnsi="Times New Roman" w:cs="Times New Roman"/>
              </w:rPr>
            </w:pPr>
          </w:p>
        </w:tc>
      </w:tr>
      <w:tr w:rsidR="00845BD7" w14:paraId="45F61F41" w14:textId="77777777" w:rsidTr="00A76D0C">
        <w:tc>
          <w:tcPr>
            <w:tcW w:w="591" w:type="dxa"/>
          </w:tcPr>
          <w:p w14:paraId="4A27BB5E" w14:textId="77777777" w:rsidR="00845BD7" w:rsidRDefault="00845BD7" w:rsidP="00A76D0C">
            <w:pPr>
              <w:rPr>
                <w:rFonts w:ascii="Times New Roman" w:hAnsi="Times New Roman" w:cs="Times New Roman"/>
              </w:rPr>
            </w:pPr>
            <w:r>
              <w:rPr>
                <w:rFonts w:ascii="Times New Roman" w:hAnsi="Times New Roman" w:cs="Times New Roman"/>
              </w:rPr>
              <w:t>2</w:t>
            </w:r>
          </w:p>
        </w:tc>
        <w:tc>
          <w:tcPr>
            <w:tcW w:w="4933" w:type="dxa"/>
            <w:vAlign w:val="center"/>
          </w:tcPr>
          <w:p w14:paraId="714BF2D7" w14:textId="77777777" w:rsidR="00845BD7" w:rsidRDefault="00845BD7" w:rsidP="00A76D0C">
            <w:pPr>
              <w:rPr>
                <w:rFonts w:ascii="Times New Roman" w:hAnsi="Times New Roman" w:cs="Times New Roman"/>
              </w:rPr>
            </w:pPr>
            <w:r w:rsidRPr="000E4C35">
              <w:rPr>
                <w:rFonts w:ascii="Times New Roman" w:hAnsi="Times New Roman" w:cs="Times New Roman"/>
                <w:b/>
                <w:bCs/>
                <w:color w:val="000000" w:themeColor="text1"/>
                <w:sz w:val="20"/>
                <w:szCs w:val="20"/>
              </w:rPr>
              <w:t>Completeness:</w:t>
            </w:r>
            <w:r w:rsidRPr="00DA1289">
              <w:rPr>
                <w:rFonts w:ascii="Times New Roman" w:hAnsi="Times New Roman" w:cs="Times New Roman"/>
                <w:color w:val="000000" w:themeColor="text1"/>
                <w:sz w:val="20"/>
                <w:szCs w:val="20"/>
              </w:rPr>
              <w:t xml:space="preserve"> The food list in the NiDST is comprehensive</w:t>
            </w:r>
          </w:p>
        </w:tc>
        <w:tc>
          <w:tcPr>
            <w:tcW w:w="1206" w:type="dxa"/>
          </w:tcPr>
          <w:p w14:paraId="09B01F50" w14:textId="77777777" w:rsidR="00845BD7" w:rsidRDefault="00845BD7" w:rsidP="00A76D0C">
            <w:pPr>
              <w:rPr>
                <w:rFonts w:ascii="Times New Roman" w:hAnsi="Times New Roman" w:cs="Times New Roman"/>
              </w:rPr>
            </w:pPr>
          </w:p>
        </w:tc>
        <w:tc>
          <w:tcPr>
            <w:tcW w:w="1069" w:type="dxa"/>
          </w:tcPr>
          <w:p w14:paraId="44AE079E" w14:textId="77777777" w:rsidR="00845BD7" w:rsidRDefault="00845BD7" w:rsidP="00A76D0C">
            <w:pPr>
              <w:rPr>
                <w:rFonts w:ascii="Times New Roman" w:hAnsi="Times New Roman" w:cs="Times New Roman"/>
              </w:rPr>
            </w:pPr>
          </w:p>
        </w:tc>
        <w:tc>
          <w:tcPr>
            <w:tcW w:w="991" w:type="dxa"/>
          </w:tcPr>
          <w:p w14:paraId="63672425" w14:textId="77777777" w:rsidR="00845BD7" w:rsidRDefault="00845BD7" w:rsidP="00A76D0C">
            <w:pPr>
              <w:rPr>
                <w:rFonts w:ascii="Times New Roman" w:hAnsi="Times New Roman" w:cs="Times New Roman"/>
              </w:rPr>
            </w:pPr>
          </w:p>
        </w:tc>
        <w:tc>
          <w:tcPr>
            <w:tcW w:w="988" w:type="dxa"/>
          </w:tcPr>
          <w:p w14:paraId="06E280ED" w14:textId="77777777" w:rsidR="00845BD7" w:rsidRDefault="00845BD7" w:rsidP="00A76D0C">
            <w:pPr>
              <w:rPr>
                <w:rFonts w:ascii="Times New Roman" w:hAnsi="Times New Roman" w:cs="Times New Roman"/>
              </w:rPr>
            </w:pPr>
          </w:p>
        </w:tc>
        <w:tc>
          <w:tcPr>
            <w:tcW w:w="984" w:type="dxa"/>
          </w:tcPr>
          <w:p w14:paraId="3A78C3A3" w14:textId="77777777" w:rsidR="00845BD7" w:rsidRDefault="00845BD7" w:rsidP="00A76D0C">
            <w:pPr>
              <w:rPr>
                <w:rFonts w:ascii="Times New Roman" w:hAnsi="Times New Roman" w:cs="Times New Roman"/>
              </w:rPr>
            </w:pPr>
          </w:p>
        </w:tc>
      </w:tr>
      <w:tr w:rsidR="00845BD7" w14:paraId="41DBD7FF" w14:textId="77777777" w:rsidTr="00A76D0C">
        <w:tc>
          <w:tcPr>
            <w:tcW w:w="591" w:type="dxa"/>
          </w:tcPr>
          <w:p w14:paraId="0E19CEB1" w14:textId="77777777" w:rsidR="00845BD7" w:rsidRDefault="00845BD7" w:rsidP="00A76D0C">
            <w:pPr>
              <w:rPr>
                <w:rFonts w:ascii="Times New Roman" w:hAnsi="Times New Roman" w:cs="Times New Roman"/>
              </w:rPr>
            </w:pPr>
            <w:r>
              <w:rPr>
                <w:rFonts w:ascii="Times New Roman" w:hAnsi="Times New Roman" w:cs="Times New Roman"/>
              </w:rPr>
              <w:t>3</w:t>
            </w:r>
          </w:p>
        </w:tc>
        <w:tc>
          <w:tcPr>
            <w:tcW w:w="4933" w:type="dxa"/>
          </w:tcPr>
          <w:p w14:paraId="0F1B1A1F" w14:textId="77777777" w:rsidR="00845BD7" w:rsidRDefault="00845BD7" w:rsidP="00A76D0C">
            <w:pPr>
              <w:rPr>
                <w:rFonts w:ascii="Times New Roman" w:hAnsi="Times New Roman" w:cs="Times New Roman"/>
              </w:rPr>
            </w:pPr>
            <w:r w:rsidRPr="000E4C35">
              <w:rPr>
                <w:rFonts w:ascii="Times New Roman" w:hAnsi="Times New Roman" w:cs="Times New Roman"/>
                <w:b/>
                <w:bCs/>
                <w:color w:val="000000" w:themeColor="text1"/>
                <w:sz w:val="20"/>
                <w:szCs w:val="20"/>
              </w:rPr>
              <w:t>Complexity:</w:t>
            </w:r>
            <w:r w:rsidRPr="00DA1289">
              <w:rPr>
                <w:rFonts w:ascii="Times New Roman" w:hAnsi="Times New Roman" w:cs="Times New Roman"/>
                <w:color w:val="000000" w:themeColor="text1"/>
                <w:sz w:val="20"/>
                <w:szCs w:val="20"/>
              </w:rPr>
              <w:t xml:space="preserve"> The </w:t>
            </w:r>
            <w:r>
              <w:rPr>
                <w:rFonts w:ascii="Times New Roman" w:hAnsi="Times New Roman" w:cs="Times New Roman"/>
                <w:color w:val="000000" w:themeColor="text1"/>
                <w:sz w:val="20"/>
                <w:szCs w:val="20"/>
              </w:rPr>
              <w:t xml:space="preserve">NiDST is too complex for me to use. The </w:t>
            </w:r>
            <w:r w:rsidRPr="00DA1289">
              <w:rPr>
                <w:rFonts w:ascii="Times New Roman" w:hAnsi="Times New Roman" w:cs="Times New Roman"/>
                <w:color w:val="000000" w:themeColor="text1"/>
                <w:sz w:val="20"/>
                <w:szCs w:val="20"/>
              </w:rPr>
              <w:t xml:space="preserve">questions were </w:t>
            </w:r>
            <w:r>
              <w:rPr>
                <w:rFonts w:ascii="Times New Roman" w:hAnsi="Times New Roman" w:cs="Times New Roman"/>
                <w:color w:val="000000" w:themeColor="text1"/>
                <w:sz w:val="20"/>
                <w:szCs w:val="20"/>
              </w:rPr>
              <w:t xml:space="preserve">not </w:t>
            </w:r>
            <w:r w:rsidRPr="00DA1289">
              <w:rPr>
                <w:rFonts w:ascii="Times New Roman" w:hAnsi="Times New Roman" w:cs="Times New Roman"/>
                <w:color w:val="000000" w:themeColor="text1"/>
                <w:sz w:val="20"/>
                <w:szCs w:val="20"/>
              </w:rPr>
              <w:t xml:space="preserve">clear </w:t>
            </w:r>
            <w:r>
              <w:rPr>
                <w:rFonts w:ascii="Times New Roman" w:hAnsi="Times New Roman" w:cs="Times New Roman"/>
                <w:color w:val="000000" w:themeColor="text1"/>
                <w:sz w:val="20"/>
                <w:szCs w:val="20"/>
              </w:rPr>
              <w:t xml:space="preserve">or </w:t>
            </w:r>
            <w:r w:rsidRPr="00DA1289">
              <w:rPr>
                <w:rFonts w:ascii="Times New Roman" w:hAnsi="Times New Roman" w:cs="Times New Roman"/>
                <w:color w:val="000000" w:themeColor="text1"/>
                <w:sz w:val="20"/>
                <w:szCs w:val="20"/>
              </w:rPr>
              <w:t xml:space="preserve">easy to understand </w:t>
            </w:r>
          </w:p>
        </w:tc>
        <w:tc>
          <w:tcPr>
            <w:tcW w:w="1206" w:type="dxa"/>
          </w:tcPr>
          <w:p w14:paraId="1DC5C51F" w14:textId="77777777" w:rsidR="00845BD7" w:rsidRDefault="00845BD7" w:rsidP="00A76D0C">
            <w:pPr>
              <w:rPr>
                <w:rFonts w:ascii="Times New Roman" w:hAnsi="Times New Roman" w:cs="Times New Roman"/>
              </w:rPr>
            </w:pPr>
          </w:p>
        </w:tc>
        <w:tc>
          <w:tcPr>
            <w:tcW w:w="1069" w:type="dxa"/>
          </w:tcPr>
          <w:p w14:paraId="4727F008" w14:textId="77777777" w:rsidR="00845BD7" w:rsidRDefault="00845BD7" w:rsidP="00A76D0C">
            <w:pPr>
              <w:rPr>
                <w:rFonts w:ascii="Times New Roman" w:hAnsi="Times New Roman" w:cs="Times New Roman"/>
              </w:rPr>
            </w:pPr>
          </w:p>
        </w:tc>
        <w:tc>
          <w:tcPr>
            <w:tcW w:w="991" w:type="dxa"/>
          </w:tcPr>
          <w:p w14:paraId="62303E78" w14:textId="77777777" w:rsidR="00845BD7" w:rsidRDefault="00845BD7" w:rsidP="00A76D0C">
            <w:pPr>
              <w:rPr>
                <w:rFonts w:ascii="Times New Roman" w:hAnsi="Times New Roman" w:cs="Times New Roman"/>
              </w:rPr>
            </w:pPr>
          </w:p>
        </w:tc>
        <w:tc>
          <w:tcPr>
            <w:tcW w:w="988" w:type="dxa"/>
          </w:tcPr>
          <w:p w14:paraId="6FD95A15" w14:textId="77777777" w:rsidR="00845BD7" w:rsidRDefault="00845BD7" w:rsidP="00A76D0C">
            <w:pPr>
              <w:rPr>
                <w:rFonts w:ascii="Times New Roman" w:hAnsi="Times New Roman" w:cs="Times New Roman"/>
              </w:rPr>
            </w:pPr>
          </w:p>
        </w:tc>
        <w:tc>
          <w:tcPr>
            <w:tcW w:w="984" w:type="dxa"/>
          </w:tcPr>
          <w:p w14:paraId="0061C554" w14:textId="77777777" w:rsidR="00845BD7" w:rsidRDefault="00845BD7" w:rsidP="00A76D0C">
            <w:pPr>
              <w:rPr>
                <w:rFonts w:ascii="Times New Roman" w:hAnsi="Times New Roman" w:cs="Times New Roman"/>
              </w:rPr>
            </w:pPr>
          </w:p>
        </w:tc>
      </w:tr>
      <w:tr w:rsidR="00845BD7" w14:paraId="3F7003E9" w14:textId="77777777" w:rsidTr="00A76D0C">
        <w:tc>
          <w:tcPr>
            <w:tcW w:w="591" w:type="dxa"/>
          </w:tcPr>
          <w:p w14:paraId="29FA191F" w14:textId="77777777" w:rsidR="00845BD7" w:rsidRDefault="00845BD7" w:rsidP="00A76D0C">
            <w:pPr>
              <w:rPr>
                <w:rFonts w:ascii="Times New Roman" w:hAnsi="Times New Roman" w:cs="Times New Roman"/>
              </w:rPr>
            </w:pPr>
            <w:r>
              <w:rPr>
                <w:rFonts w:ascii="Times New Roman" w:hAnsi="Times New Roman" w:cs="Times New Roman"/>
              </w:rPr>
              <w:t>4</w:t>
            </w:r>
          </w:p>
        </w:tc>
        <w:tc>
          <w:tcPr>
            <w:tcW w:w="4933" w:type="dxa"/>
          </w:tcPr>
          <w:p w14:paraId="7AA2870F" w14:textId="77777777" w:rsidR="00845BD7" w:rsidRDefault="00845BD7" w:rsidP="00A76D0C">
            <w:pPr>
              <w:rPr>
                <w:rFonts w:ascii="Times New Roman" w:hAnsi="Times New Roman" w:cs="Times New Roman"/>
              </w:rPr>
            </w:pPr>
            <w:r w:rsidRPr="000E4C35">
              <w:rPr>
                <w:rFonts w:ascii="Times New Roman" w:hAnsi="Times New Roman" w:cs="Times New Roman"/>
                <w:b/>
                <w:bCs/>
                <w:color w:val="000000" w:themeColor="text1"/>
                <w:sz w:val="20"/>
                <w:szCs w:val="20"/>
              </w:rPr>
              <w:t>Compatibility:</w:t>
            </w:r>
            <w:r w:rsidRPr="00DA128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The NiDST is a good match for how I used to work (i.e., c</w:t>
            </w:r>
            <w:r w:rsidRPr="00DA1289">
              <w:rPr>
                <w:rFonts w:ascii="Times New Roman" w:hAnsi="Times New Roman" w:cs="Times New Roman"/>
                <w:color w:val="000000" w:themeColor="text1"/>
                <w:sz w:val="20"/>
                <w:szCs w:val="20"/>
              </w:rPr>
              <w:t xml:space="preserve">ompatible with </w:t>
            </w:r>
            <w:r>
              <w:rPr>
                <w:rFonts w:ascii="Times New Roman" w:hAnsi="Times New Roman" w:cs="Times New Roman"/>
                <w:color w:val="000000" w:themeColor="text1"/>
                <w:sz w:val="20"/>
                <w:szCs w:val="20"/>
              </w:rPr>
              <w:t xml:space="preserve">my </w:t>
            </w:r>
            <w:r w:rsidRPr="00DA1289">
              <w:rPr>
                <w:rFonts w:ascii="Times New Roman" w:hAnsi="Times New Roman" w:cs="Times New Roman"/>
                <w:color w:val="000000" w:themeColor="text1"/>
                <w:sz w:val="20"/>
                <w:szCs w:val="20"/>
              </w:rPr>
              <w:t>workflows</w:t>
            </w:r>
            <w:r>
              <w:rPr>
                <w:rFonts w:ascii="Times New Roman" w:hAnsi="Times New Roman" w:cs="Times New Roman"/>
                <w:color w:val="000000" w:themeColor="text1"/>
                <w:sz w:val="20"/>
                <w:szCs w:val="20"/>
              </w:rPr>
              <w:t>)</w:t>
            </w:r>
          </w:p>
        </w:tc>
        <w:tc>
          <w:tcPr>
            <w:tcW w:w="1206" w:type="dxa"/>
          </w:tcPr>
          <w:p w14:paraId="4824519F" w14:textId="77777777" w:rsidR="00845BD7" w:rsidRDefault="00845BD7" w:rsidP="00A76D0C">
            <w:pPr>
              <w:rPr>
                <w:rFonts w:ascii="Times New Roman" w:hAnsi="Times New Roman" w:cs="Times New Roman"/>
              </w:rPr>
            </w:pPr>
          </w:p>
        </w:tc>
        <w:tc>
          <w:tcPr>
            <w:tcW w:w="1069" w:type="dxa"/>
          </w:tcPr>
          <w:p w14:paraId="345C0E50" w14:textId="77777777" w:rsidR="00845BD7" w:rsidRDefault="00845BD7" w:rsidP="00A76D0C">
            <w:pPr>
              <w:rPr>
                <w:rFonts w:ascii="Times New Roman" w:hAnsi="Times New Roman" w:cs="Times New Roman"/>
              </w:rPr>
            </w:pPr>
          </w:p>
        </w:tc>
        <w:tc>
          <w:tcPr>
            <w:tcW w:w="991" w:type="dxa"/>
          </w:tcPr>
          <w:p w14:paraId="4A9DECD4" w14:textId="77777777" w:rsidR="00845BD7" w:rsidRDefault="00845BD7" w:rsidP="00A76D0C">
            <w:pPr>
              <w:rPr>
                <w:rFonts w:ascii="Times New Roman" w:hAnsi="Times New Roman" w:cs="Times New Roman"/>
              </w:rPr>
            </w:pPr>
          </w:p>
        </w:tc>
        <w:tc>
          <w:tcPr>
            <w:tcW w:w="988" w:type="dxa"/>
          </w:tcPr>
          <w:p w14:paraId="27934BB9" w14:textId="77777777" w:rsidR="00845BD7" w:rsidRDefault="00845BD7" w:rsidP="00A76D0C">
            <w:pPr>
              <w:rPr>
                <w:rFonts w:ascii="Times New Roman" w:hAnsi="Times New Roman" w:cs="Times New Roman"/>
              </w:rPr>
            </w:pPr>
          </w:p>
        </w:tc>
        <w:tc>
          <w:tcPr>
            <w:tcW w:w="984" w:type="dxa"/>
          </w:tcPr>
          <w:p w14:paraId="58CCAF5A" w14:textId="77777777" w:rsidR="00845BD7" w:rsidRDefault="00845BD7" w:rsidP="00A76D0C">
            <w:pPr>
              <w:rPr>
                <w:rFonts w:ascii="Times New Roman" w:hAnsi="Times New Roman" w:cs="Times New Roman"/>
              </w:rPr>
            </w:pPr>
          </w:p>
        </w:tc>
      </w:tr>
      <w:tr w:rsidR="00845BD7" w14:paraId="0B2184A0" w14:textId="77777777" w:rsidTr="00A76D0C">
        <w:tc>
          <w:tcPr>
            <w:tcW w:w="591" w:type="dxa"/>
          </w:tcPr>
          <w:p w14:paraId="4752D0EB" w14:textId="77777777" w:rsidR="00845BD7" w:rsidRDefault="00845BD7" w:rsidP="00A76D0C">
            <w:pPr>
              <w:rPr>
                <w:rFonts w:ascii="Times New Roman" w:hAnsi="Times New Roman" w:cs="Times New Roman"/>
              </w:rPr>
            </w:pPr>
            <w:r>
              <w:rPr>
                <w:rFonts w:ascii="Times New Roman" w:hAnsi="Times New Roman" w:cs="Times New Roman"/>
              </w:rPr>
              <w:t>5</w:t>
            </w:r>
          </w:p>
        </w:tc>
        <w:tc>
          <w:tcPr>
            <w:tcW w:w="4933" w:type="dxa"/>
          </w:tcPr>
          <w:p w14:paraId="4F25A7F4" w14:textId="77777777" w:rsidR="00845BD7" w:rsidRDefault="00845BD7" w:rsidP="00A76D0C">
            <w:pPr>
              <w:rPr>
                <w:rFonts w:ascii="Times New Roman" w:hAnsi="Times New Roman" w:cs="Times New Roman"/>
              </w:rPr>
            </w:pPr>
            <w:r w:rsidRPr="00CF4722">
              <w:rPr>
                <w:rFonts w:ascii="Times New Roman" w:hAnsi="Times New Roman" w:cs="Times New Roman"/>
                <w:b/>
                <w:bCs/>
                <w:color w:val="000000" w:themeColor="text1"/>
                <w:sz w:val="20"/>
                <w:szCs w:val="20"/>
              </w:rPr>
              <w:t>Relevance for patient:</w:t>
            </w:r>
            <w:r w:rsidRPr="00DA128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I think the NiDST is </w:t>
            </w:r>
            <w:r w:rsidRPr="00DA1289">
              <w:rPr>
                <w:rFonts w:ascii="Times New Roman" w:hAnsi="Times New Roman" w:cs="Times New Roman"/>
                <w:color w:val="000000" w:themeColor="text1"/>
                <w:sz w:val="20"/>
                <w:szCs w:val="20"/>
              </w:rPr>
              <w:t>relevant for my patients</w:t>
            </w:r>
          </w:p>
        </w:tc>
        <w:tc>
          <w:tcPr>
            <w:tcW w:w="1206" w:type="dxa"/>
          </w:tcPr>
          <w:p w14:paraId="72A91AA6" w14:textId="77777777" w:rsidR="00845BD7" w:rsidRDefault="00845BD7" w:rsidP="00A76D0C">
            <w:pPr>
              <w:rPr>
                <w:rFonts w:ascii="Times New Roman" w:hAnsi="Times New Roman" w:cs="Times New Roman"/>
              </w:rPr>
            </w:pPr>
          </w:p>
        </w:tc>
        <w:tc>
          <w:tcPr>
            <w:tcW w:w="1069" w:type="dxa"/>
          </w:tcPr>
          <w:p w14:paraId="5C70386E" w14:textId="77777777" w:rsidR="00845BD7" w:rsidRDefault="00845BD7" w:rsidP="00A76D0C">
            <w:pPr>
              <w:rPr>
                <w:rFonts w:ascii="Times New Roman" w:hAnsi="Times New Roman" w:cs="Times New Roman"/>
              </w:rPr>
            </w:pPr>
          </w:p>
        </w:tc>
        <w:tc>
          <w:tcPr>
            <w:tcW w:w="991" w:type="dxa"/>
          </w:tcPr>
          <w:p w14:paraId="5831C3FA" w14:textId="77777777" w:rsidR="00845BD7" w:rsidRDefault="00845BD7" w:rsidP="00A76D0C">
            <w:pPr>
              <w:rPr>
                <w:rFonts w:ascii="Times New Roman" w:hAnsi="Times New Roman" w:cs="Times New Roman"/>
              </w:rPr>
            </w:pPr>
          </w:p>
        </w:tc>
        <w:tc>
          <w:tcPr>
            <w:tcW w:w="988" w:type="dxa"/>
          </w:tcPr>
          <w:p w14:paraId="08383CDE" w14:textId="77777777" w:rsidR="00845BD7" w:rsidRDefault="00845BD7" w:rsidP="00A76D0C">
            <w:pPr>
              <w:rPr>
                <w:rFonts w:ascii="Times New Roman" w:hAnsi="Times New Roman" w:cs="Times New Roman"/>
              </w:rPr>
            </w:pPr>
          </w:p>
        </w:tc>
        <w:tc>
          <w:tcPr>
            <w:tcW w:w="984" w:type="dxa"/>
          </w:tcPr>
          <w:p w14:paraId="7083CB77" w14:textId="77777777" w:rsidR="00845BD7" w:rsidRDefault="00845BD7" w:rsidP="00A76D0C">
            <w:pPr>
              <w:rPr>
                <w:rFonts w:ascii="Times New Roman" w:hAnsi="Times New Roman" w:cs="Times New Roman"/>
              </w:rPr>
            </w:pPr>
          </w:p>
        </w:tc>
      </w:tr>
      <w:tr w:rsidR="00845BD7" w14:paraId="638FC418" w14:textId="77777777" w:rsidTr="00A76D0C">
        <w:tc>
          <w:tcPr>
            <w:tcW w:w="10762" w:type="dxa"/>
            <w:gridSpan w:val="7"/>
          </w:tcPr>
          <w:p w14:paraId="1FE9B349" w14:textId="77777777" w:rsidR="00845BD7" w:rsidRPr="004C4FD8" w:rsidRDefault="00845BD7" w:rsidP="00A76D0C">
            <w:pPr>
              <w:jc w:val="center"/>
              <w:rPr>
                <w:rFonts w:ascii="Times New Roman" w:hAnsi="Times New Roman" w:cs="Times New Roman"/>
              </w:rPr>
            </w:pPr>
            <w:r>
              <w:rPr>
                <w:rFonts w:ascii="Times New Roman" w:hAnsi="Times New Roman" w:cs="Times New Roman"/>
                <w:b/>
                <w:bCs/>
                <w:sz w:val="22"/>
                <w:szCs w:val="22"/>
              </w:rPr>
              <w:t xml:space="preserve">Section 2: </w:t>
            </w:r>
            <w:r w:rsidRPr="004C4FD8">
              <w:rPr>
                <w:rFonts w:ascii="Times New Roman" w:hAnsi="Times New Roman" w:cs="Times New Roman"/>
                <w:b/>
                <w:bCs/>
                <w:sz w:val="22"/>
                <w:szCs w:val="22"/>
              </w:rPr>
              <w:t xml:space="preserve">Determinants associated with the </w:t>
            </w:r>
            <w:r>
              <w:rPr>
                <w:rFonts w:ascii="Times New Roman" w:hAnsi="Times New Roman" w:cs="Times New Roman"/>
                <w:b/>
                <w:bCs/>
                <w:sz w:val="22"/>
                <w:szCs w:val="22"/>
              </w:rPr>
              <w:t>clinicians</w:t>
            </w:r>
          </w:p>
        </w:tc>
      </w:tr>
      <w:tr w:rsidR="00845BD7" w14:paraId="7F85046F" w14:textId="77777777" w:rsidTr="00A76D0C">
        <w:tc>
          <w:tcPr>
            <w:tcW w:w="591" w:type="dxa"/>
          </w:tcPr>
          <w:p w14:paraId="1D62BEFD" w14:textId="77777777" w:rsidR="00845BD7" w:rsidRDefault="00845BD7" w:rsidP="00A76D0C">
            <w:pPr>
              <w:rPr>
                <w:rFonts w:ascii="Times New Roman" w:hAnsi="Times New Roman" w:cs="Times New Roman"/>
              </w:rPr>
            </w:pPr>
            <w:r>
              <w:rPr>
                <w:rFonts w:ascii="Times New Roman" w:hAnsi="Times New Roman" w:cs="Times New Roman"/>
              </w:rPr>
              <w:t>1</w:t>
            </w:r>
          </w:p>
        </w:tc>
        <w:tc>
          <w:tcPr>
            <w:tcW w:w="4933" w:type="dxa"/>
          </w:tcPr>
          <w:p w14:paraId="7045A375" w14:textId="77777777" w:rsidR="00845BD7" w:rsidRDefault="00845BD7" w:rsidP="00A76D0C">
            <w:pPr>
              <w:rPr>
                <w:rFonts w:ascii="Times New Roman" w:hAnsi="Times New Roman" w:cs="Times New Roman"/>
              </w:rPr>
            </w:pPr>
            <w:r w:rsidRPr="00CF4722">
              <w:rPr>
                <w:rFonts w:ascii="Times New Roman" w:hAnsi="Times New Roman" w:cs="Times New Roman"/>
                <w:b/>
                <w:bCs/>
                <w:color w:val="000000" w:themeColor="text1"/>
                <w:sz w:val="20"/>
                <w:szCs w:val="20"/>
              </w:rPr>
              <w:t>Personal benefits:</w:t>
            </w:r>
            <w:r w:rsidRPr="00DA1289">
              <w:rPr>
                <w:rFonts w:ascii="Times New Roman" w:hAnsi="Times New Roman" w:cs="Times New Roman"/>
                <w:color w:val="000000" w:themeColor="text1"/>
                <w:sz w:val="20"/>
                <w:szCs w:val="20"/>
              </w:rPr>
              <w:t xml:space="preserve"> I think </w:t>
            </w:r>
            <w:r>
              <w:rPr>
                <w:rFonts w:ascii="Times New Roman" w:hAnsi="Times New Roman" w:cs="Times New Roman"/>
                <w:color w:val="000000" w:themeColor="text1"/>
                <w:sz w:val="20"/>
                <w:szCs w:val="20"/>
              </w:rPr>
              <w:t xml:space="preserve">the </w:t>
            </w:r>
            <w:r w:rsidRPr="00DA1289">
              <w:rPr>
                <w:rFonts w:ascii="Times New Roman" w:hAnsi="Times New Roman" w:cs="Times New Roman"/>
                <w:color w:val="000000" w:themeColor="text1"/>
                <w:sz w:val="20"/>
                <w:szCs w:val="20"/>
              </w:rPr>
              <w:t xml:space="preserve">NiDST </w:t>
            </w:r>
            <w:r>
              <w:rPr>
                <w:rFonts w:ascii="Times New Roman" w:hAnsi="Times New Roman" w:cs="Times New Roman"/>
                <w:color w:val="000000" w:themeColor="text1"/>
                <w:sz w:val="20"/>
                <w:szCs w:val="20"/>
              </w:rPr>
              <w:t xml:space="preserve">supported me </w:t>
            </w:r>
            <w:r w:rsidRPr="00DA1289">
              <w:rPr>
                <w:rFonts w:ascii="Times New Roman" w:hAnsi="Times New Roman" w:cs="Times New Roman"/>
                <w:color w:val="000000" w:themeColor="text1"/>
                <w:sz w:val="20"/>
                <w:szCs w:val="20"/>
              </w:rPr>
              <w:t>to assess patient dietary intake</w:t>
            </w:r>
          </w:p>
        </w:tc>
        <w:tc>
          <w:tcPr>
            <w:tcW w:w="1206" w:type="dxa"/>
          </w:tcPr>
          <w:p w14:paraId="3A9CBE82" w14:textId="77777777" w:rsidR="00845BD7" w:rsidRDefault="00845BD7" w:rsidP="00A76D0C">
            <w:pPr>
              <w:rPr>
                <w:rFonts w:ascii="Times New Roman" w:hAnsi="Times New Roman" w:cs="Times New Roman"/>
              </w:rPr>
            </w:pPr>
          </w:p>
        </w:tc>
        <w:tc>
          <w:tcPr>
            <w:tcW w:w="1069" w:type="dxa"/>
          </w:tcPr>
          <w:p w14:paraId="2A455692" w14:textId="77777777" w:rsidR="00845BD7" w:rsidRDefault="00845BD7" w:rsidP="00A76D0C">
            <w:pPr>
              <w:rPr>
                <w:rFonts w:ascii="Times New Roman" w:hAnsi="Times New Roman" w:cs="Times New Roman"/>
              </w:rPr>
            </w:pPr>
          </w:p>
        </w:tc>
        <w:tc>
          <w:tcPr>
            <w:tcW w:w="991" w:type="dxa"/>
          </w:tcPr>
          <w:p w14:paraId="4116F49C" w14:textId="77777777" w:rsidR="00845BD7" w:rsidRDefault="00845BD7" w:rsidP="00A76D0C">
            <w:pPr>
              <w:rPr>
                <w:rFonts w:ascii="Times New Roman" w:hAnsi="Times New Roman" w:cs="Times New Roman"/>
              </w:rPr>
            </w:pPr>
          </w:p>
        </w:tc>
        <w:tc>
          <w:tcPr>
            <w:tcW w:w="988" w:type="dxa"/>
          </w:tcPr>
          <w:p w14:paraId="28B2C8C9" w14:textId="77777777" w:rsidR="00845BD7" w:rsidRDefault="00845BD7" w:rsidP="00A76D0C">
            <w:pPr>
              <w:rPr>
                <w:rFonts w:ascii="Times New Roman" w:hAnsi="Times New Roman" w:cs="Times New Roman"/>
              </w:rPr>
            </w:pPr>
          </w:p>
        </w:tc>
        <w:tc>
          <w:tcPr>
            <w:tcW w:w="984" w:type="dxa"/>
          </w:tcPr>
          <w:p w14:paraId="6DCD7EC4" w14:textId="77777777" w:rsidR="00845BD7" w:rsidRDefault="00845BD7" w:rsidP="00A76D0C">
            <w:pPr>
              <w:rPr>
                <w:rFonts w:ascii="Times New Roman" w:hAnsi="Times New Roman" w:cs="Times New Roman"/>
              </w:rPr>
            </w:pPr>
          </w:p>
        </w:tc>
      </w:tr>
      <w:tr w:rsidR="00845BD7" w14:paraId="77F880DC" w14:textId="77777777" w:rsidTr="00A76D0C">
        <w:tc>
          <w:tcPr>
            <w:tcW w:w="591" w:type="dxa"/>
          </w:tcPr>
          <w:p w14:paraId="2D08116F" w14:textId="77777777" w:rsidR="00845BD7" w:rsidRDefault="00845BD7" w:rsidP="00A76D0C">
            <w:pPr>
              <w:rPr>
                <w:rFonts w:ascii="Times New Roman" w:hAnsi="Times New Roman" w:cs="Times New Roman"/>
              </w:rPr>
            </w:pPr>
            <w:r>
              <w:rPr>
                <w:rFonts w:ascii="Times New Roman" w:hAnsi="Times New Roman" w:cs="Times New Roman"/>
              </w:rPr>
              <w:t>2</w:t>
            </w:r>
          </w:p>
        </w:tc>
        <w:tc>
          <w:tcPr>
            <w:tcW w:w="4933" w:type="dxa"/>
          </w:tcPr>
          <w:p w14:paraId="29919396" w14:textId="77777777" w:rsidR="00845BD7" w:rsidRDefault="00845BD7" w:rsidP="00A76D0C">
            <w:pPr>
              <w:rPr>
                <w:rFonts w:ascii="Times New Roman" w:hAnsi="Times New Roman" w:cs="Times New Roman"/>
              </w:rPr>
            </w:pPr>
            <w:r>
              <w:rPr>
                <w:rFonts w:ascii="Times New Roman" w:hAnsi="Times New Roman" w:cs="Times New Roman"/>
                <w:b/>
                <w:bCs/>
                <w:color w:val="000000" w:themeColor="text1"/>
                <w:sz w:val="20"/>
                <w:szCs w:val="20"/>
              </w:rPr>
              <w:t>Personal communication</w:t>
            </w:r>
            <w:r w:rsidRPr="00CF4722">
              <w:rPr>
                <w:rFonts w:ascii="Times New Roman" w:hAnsi="Times New Roman" w:cs="Times New Roman"/>
                <w:b/>
                <w:bCs/>
                <w:color w:val="000000" w:themeColor="text1"/>
                <w:sz w:val="20"/>
                <w:szCs w:val="20"/>
              </w:rPr>
              <w:t>:</w:t>
            </w:r>
            <w:r w:rsidRPr="00DA128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I think using the</w:t>
            </w:r>
            <w:r w:rsidRPr="00DA1289">
              <w:rPr>
                <w:rFonts w:ascii="Times New Roman" w:hAnsi="Times New Roman" w:cs="Times New Roman"/>
                <w:color w:val="000000" w:themeColor="text1"/>
                <w:sz w:val="20"/>
                <w:szCs w:val="20"/>
              </w:rPr>
              <w:t xml:space="preserve"> NiDST </w:t>
            </w:r>
            <w:r>
              <w:rPr>
                <w:rFonts w:ascii="Times New Roman" w:hAnsi="Times New Roman" w:cs="Times New Roman"/>
                <w:color w:val="000000" w:themeColor="text1"/>
                <w:sz w:val="20"/>
                <w:szCs w:val="20"/>
              </w:rPr>
              <w:t>improved my engagement</w:t>
            </w:r>
            <w:r w:rsidRPr="00DA1289">
              <w:rPr>
                <w:rFonts w:ascii="Times New Roman" w:hAnsi="Times New Roman" w:cs="Times New Roman"/>
                <w:color w:val="000000" w:themeColor="text1"/>
                <w:sz w:val="20"/>
                <w:szCs w:val="20"/>
              </w:rPr>
              <w:t xml:space="preserve"> and communication with patients</w:t>
            </w:r>
          </w:p>
        </w:tc>
        <w:tc>
          <w:tcPr>
            <w:tcW w:w="1206" w:type="dxa"/>
          </w:tcPr>
          <w:p w14:paraId="50D7A72D" w14:textId="77777777" w:rsidR="00845BD7" w:rsidRDefault="00845BD7" w:rsidP="00A76D0C">
            <w:pPr>
              <w:rPr>
                <w:rFonts w:ascii="Times New Roman" w:hAnsi="Times New Roman" w:cs="Times New Roman"/>
              </w:rPr>
            </w:pPr>
          </w:p>
        </w:tc>
        <w:tc>
          <w:tcPr>
            <w:tcW w:w="1069" w:type="dxa"/>
          </w:tcPr>
          <w:p w14:paraId="7C354056" w14:textId="77777777" w:rsidR="00845BD7" w:rsidRDefault="00845BD7" w:rsidP="00A76D0C">
            <w:pPr>
              <w:rPr>
                <w:rFonts w:ascii="Times New Roman" w:hAnsi="Times New Roman" w:cs="Times New Roman"/>
              </w:rPr>
            </w:pPr>
          </w:p>
        </w:tc>
        <w:tc>
          <w:tcPr>
            <w:tcW w:w="991" w:type="dxa"/>
          </w:tcPr>
          <w:p w14:paraId="21F21F07" w14:textId="77777777" w:rsidR="00845BD7" w:rsidRDefault="00845BD7" w:rsidP="00A76D0C">
            <w:pPr>
              <w:rPr>
                <w:rFonts w:ascii="Times New Roman" w:hAnsi="Times New Roman" w:cs="Times New Roman"/>
              </w:rPr>
            </w:pPr>
          </w:p>
        </w:tc>
        <w:tc>
          <w:tcPr>
            <w:tcW w:w="988" w:type="dxa"/>
          </w:tcPr>
          <w:p w14:paraId="609D05B7" w14:textId="77777777" w:rsidR="00845BD7" w:rsidRDefault="00845BD7" w:rsidP="00A76D0C">
            <w:pPr>
              <w:rPr>
                <w:rFonts w:ascii="Times New Roman" w:hAnsi="Times New Roman" w:cs="Times New Roman"/>
              </w:rPr>
            </w:pPr>
          </w:p>
        </w:tc>
        <w:tc>
          <w:tcPr>
            <w:tcW w:w="984" w:type="dxa"/>
          </w:tcPr>
          <w:p w14:paraId="02F123D6" w14:textId="77777777" w:rsidR="00845BD7" w:rsidRDefault="00845BD7" w:rsidP="00A76D0C">
            <w:pPr>
              <w:rPr>
                <w:rFonts w:ascii="Times New Roman" w:hAnsi="Times New Roman" w:cs="Times New Roman"/>
              </w:rPr>
            </w:pPr>
          </w:p>
        </w:tc>
      </w:tr>
      <w:tr w:rsidR="00845BD7" w14:paraId="06E57A60" w14:textId="77777777" w:rsidTr="00A76D0C">
        <w:tc>
          <w:tcPr>
            <w:tcW w:w="591" w:type="dxa"/>
          </w:tcPr>
          <w:p w14:paraId="13747A01" w14:textId="77777777" w:rsidR="00845BD7" w:rsidRDefault="00845BD7" w:rsidP="00A76D0C">
            <w:pPr>
              <w:rPr>
                <w:rFonts w:ascii="Times New Roman" w:hAnsi="Times New Roman" w:cs="Times New Roman"/>
              </w:rPr>
            </w:pPr>
            <w:r>
              <w:rPr>
                <w:rFonts w:ascii="Times New Roman" w:hAnsi="Times New Roman" w:cs="Times New Roman"/>
              </w:rPr>
              <w:t>3</w:t>
            </w:r>
          </w:p>
        </w:tc>
        <w:tc>
          <w:tcPr>
            <w:tcW w:w="4933" w:type="dxa"/>
          </w:tcPr>
          <w:p w14:paraId="767928FD" w14:textId="77777777" w:rsidR="00845BD7" w:rsidRDefault="00845BD7" w:rsidP="00A76D0C">
            <w:pPr>
              <w:rPr>
                <w:rFonts w:ascii="Times New Roman" w:hAnsi="Times New Roman" w:cs="Times New Roman"/>
              </w:rPr>
            </w:pPr>
            <w:r w:rsidRPr="00CF4722">
              <w:rPr>
                <w:rFonts w:ascii="Times New Roman" w:hAnsi="Times New Roman" w:cs="Times New Roman"/>
                <w:b/>
                <w:bCs/>
                <w:color w:val="000000" w:themeColor="text1"/>
                <w:sz w:val="20"/>
                <w:szCs w:val="20"/>
              </w:rPr>
              <w:t>Outcome expectation:</w:t>
            </w:r>
            <w:r w:rsidRPr="00DA1289">
              <w:rPr>
                <w:rFonts w:ascii="Times New Roman" w:hAnsi="Times New Roman" w:cs="Times New Roman"/>
                <w:color w:val="000000" w:themeColor="text1"/>
                <w:sz w:val="20"/>
                <w:szCs w:val="20"/>
              </w:rPr>
              <w:t xml:space="preserve"> I think using the </w:t>
            </w:r>
            <w:r>
              <w:rPr>
                <w:rFonts w:ascii="Times New Roman" w:hAnsi="Times New Roman" w:cs="Times New Roman"/>
                <w:color w:val="000000" w:themeColor="text1"/>
                <w:sz w:val="20"/>
                <w:szCs w:val="20"/>
              </w:rPr>
              <w:t>patient-reported NiDST</w:t>
            </w:r>
            <w:r w:rsidRPr="00DA1289">
              <w:rPr>
                <w:rFonts w:ascii="Times New Roman" w:hAnsi="Times New Roman" w:cs="Times New Roman"/>
                <w:color w:val="000000" w:themeColor="text1"/>
                <w:sz w:val="20"/>
                <w:szCs w:val="20"/>
              </w:rPr>
              <w:t xml:space="preserve"> support</w:t>
            </w:r>
            <w:r>
              <w:rPr>
                <w:rFonts w:ascii="Times New Roman" w:hAnsi="Times New Roman" w:cs="Times New Roman"/>
                <w:color w:val="000000" w:themeColor="text1"/>
                <w:sz w:val="20"/>
                <w:szCs w:val="20"/>
              </w:rPr>
              <w:t>ed</w:t>
            </w:r>
            <w:r w:rsidRPr="00DA1289">
              <w:rPr>
                <w:rFonts w:ascii="Times New Roman" w:hAnsi="Times New Roman" w:cs="Times New Roman"/>
                <w:color w:val="000000" w:themeColor="text1"/>
                <w:sz w:val="20"/>
                <w:szCs w:val="20"/>
              </w:rPr>
              <w:t xml:space="preserve"> me to offer dietary advice to patients</w:t>
            </w:r>
          </w:p>
        </w:tc>
        <w:tc>
          <w:tcPr>
            <w:tcW w:w="1206" w:type="dxa"/>
          </w:tcPr>
          <w:p w14:paraId="21266DB2" w14:textId="77777777" w:rsidR="00845BD7" w:rsidRDefault="00845BD7" w:rsidP="00A76D0C">
            <w:pPr>
              <w:rPr>
                <w:rFonts w:ascii="Times New Roman" w:hAnsi="Times New Roman" w:cs="Times New Roman"/>
              </w:rPr>
            </w:pPr>
          </w:p>
        </w:tc>
        <w:tc>
          <w:tcPr>
            <w:tcW w:w="1069" w:type="dxa"/>
          </w:tcPr>
          <w:p w14:paraId="5A4AFBD6" w14:textId="77777777" w:rsidR="00845BD7" w:rsidRDefault="00845BD7" w:rsidP="00A76D0C">
            <w:pPr>
              <w:rPr>
                <w:rFonts w:ascii="Times New Roman" w:hAnsi="Times New Roman" w:cs="Times New Roman"/>
              </w:rPr>
            </w:pPr>
          </w:p>
        </w:tc>
        <w:tc>
          <w:tcPr>
            <w:tcW w:w="991" w:type="dxa"/>
          </w:tcPr>
          <w:p w14:paraId="09AC2719" w14:textId="77777777" w:rsidR="00845BD7" w:rsidRDefault="00845BD7" w:rsidP="00A76D0C">
            <w:pPr>
              <w:rPr>
                <w:rFonts w:ascii="Times New Roman" w:hAnsi="Times New Roman" w:cs="Times New Roman"/>
              </w:rPr>
            </w:pPr>
          </w:p>
        </w:tc>
        <w:tc>
          <w:tcPr>
            <w:tcW w:w="988" w:type="dxa"/>
          </w:tcPr>
          <w:p w14:paraId="2C64A234" w14:textId="77777777" w:rsidR="00845BD7" w:rsidRDefault="00845BD7" w:rsidP="00A76D0C">
            <w:pPr>
              <w:rPr>
                <w:rFonts w:ascii="Times New Roman" w:hAnsi="Times New Roman" w:cs="Times New Roman"/>
              </w:rPr>
            </w:pPr>
          </w:p>
        </w:tc>
        <w:tc>
          <w:tcPr>
            <w:tcW w:w="984" w:type="dxa"/>
          </w:tcPr>
          <w:p w14:paraId="2BAF809B" w14:textId="77777777" w:rsidR="00845BD7" w:rsidRDefault="00845BD7" w:rsidP="00A76D0C">
            <w:pPr>
              <w:rPr>
                <w:rFonts w:ascii="Times New Roman" w:hAnsi="Times New Roman" w:cs="Times New Roman"/>
              </w:rPr>
            </w:pPr>
          </w:p>
        </w:tc>
      </w:tr>
      <w:tr w:rsidR="00845BD7" w14:paraId="57CE35DE" w14:textId="77777777" w:rsidTr="00A76D0C">
        <w:tc>
          <w:tcPr>
            <w:tcW w:w="591" w:type="dxa"/>
          </w:tcPr>
          <w:p w14:paraId="2C9473F7" w14:textId="77777777" w:rsidR="00845BD7" w:rsidRDefault="00845BD7" w:rsidP="00A76D0C">
            <w:pPr>
              <w:rPr>
                <w:rFonts w:ascii="Times New Roman" w:hAnsi="Times New Roman" w:cs="Times New Roman"/>
              </w:rPr>
            </w:pPr>
            <w:r>
              <w:rPr>
                <w:rFonts w:ascii="Times New Roman" w:hAnsi="Times New Roman" w:cs="Times New Roman"/>
              </w:rPr>
              <w:t>4</w:t>
            </w:r>
          </w:p>
        </w:tc>
        <w:tc>
          <w:tcPr>
            <w:tcW w:w="4933" w:type="dxa"/>
          </w:tcPr>
          <w:p w14:paraId="5631A252" w14:textId="77777777" w:rsidR="00845BD7" w:rsidRDefault="00845BD7" w:rsidP="00A76D0C">
            <w:pPr>
              <w:rPr>
                <w:rFonts w:ascii="Times New Roman" w:hAnsi="Times New Roman" w:cs="Times New Roman"/>
              </w:rPr>
            </w:pPr>
            <w:r w:rsidRPr="00CF4722">
              <w:rPr>
                <w:rFonts w:ascii="Times New Roman" w:hAnsi="Times New Roman" w:cs="Times New Roman"/>
                <w:b/>
                <w:bCs/>
                <w:color w:val="000000" w:themeColor="text1"/>
                <w:sz w:val="20"/>
                <w:szCs w:val="20"/>
              </w:rPr>
              <w:t>Professional obligation:</w:t>
            </w:r>
            <w:r w:rsidRPr="00DA1289">
              <w:rPr>
                <w:rFonts w:ascii="Times New Roman" w:hAnsi="Times New Roman" w:cs="Times New Roman"/>
                <w:color w:val="000000" w:themeColor="text1"/>
                <w:sz w:val="20"/>
                <w:szCs w:val="20"/>
              </w:rPr>
              <w:t xml:space="preserve"> I feel it is my responsibility to use the NiDST to assess dietary intake and offer dietary advice to patients routinely</w:t>
            </w:r>
          </w:p>
        </w:tc>
        <w:tc>
          <w:tcPr>
            <w:tcW w:w="1206" w:type="dxa"/>
          </w:tcPr>
          <w:p w14:paraId="492D0A97" w14:textId="77777777" w:rsidR="00845BD7" w:rsidRDefault="00845BD7" w:rsidP="00A76D0C">
            <w:pPr>
              <w:rPr>
                <w:rFonts w:ascii="Times New Roman" w:hAnsi="Times New Roman" w:cs="Times New Roman"/>
              </w:rPr>
            </w:pPr>
          </w:p>
        </w:tc>
        <w:tc>
          <w:tcPr>
            <w:tcW w:w="1069" w:type="dxa"/>
          </w:tcPr>
          <w:p w14:paraId="5FFC24C9" w14:textId="77777777" w:rsidR="00845BD7" w:rsidRDefault="00845BD7" w:rsidP="00A76D0C">
            <w:pPr>
              <w:rPr>
                <w:rFonts w:ascii="Times New Roman" w:hAnsi="Times New Roman" w:cs="Times New Roman"/>
              </w:rPr>
            </w:pPr>
          </w:p>
        </w:tc>
        <w:tc>
          <w:tcPr>
            <w:tcW w:w="991" w:type="dxa"/>
          </w:tcPr>
          <w:p w14:paraId="671C1C5E" w14:textId="77777777" w:rsidR="00845BD7" w:rsidRDefault="00845BD7" w:rsidP="00A76D0C">
            <w:pPr>
              <w:rPr>
                <w:rFonts w:ascii="Times New Roman" w:hAnsi="Times New Roman" w:cs="Times New Roman"/>
              </w:rPr>
            </w:pPr>
          </w:p>
        </w:tc>
        <w:tc>
          <w:tcPr>
            <w:tcW w:w="988" w:type="dxa"/>
          </w:tcPr>
          <w:p w14:paraId="3C792AD3" w14:textId="77777777" w:rsidR="00845BD7" w:rsidRDefault="00845BD7" w:rsidP="00A76D0C">
            <w:pPr>
              <w:rPr>
                <w:rFonts w:ascii="Times New Roman" w:hAnsi="Times New Roman" w:cs="Times New Roman"/>
              </w:rPr>
            </w:pPr>
          </w:p>
        </w:tc>
        <w:tc>
          <w:tcPr>
            <w:tcW w:w="984" w:type="dxa"/>
          </w:tcPr>
          <w:p w14:paraId="0F6CB0FB" w14:textId="77777777" w:rsidR="00845BD7" w:rsidRDefault="00845BD7" w:rsidP="00A76D0C">
            <w:pPr>
              <w:rPr>
                <w:rFonts w:ascii="Times New Roman" w:hAnsi="Times New Roman" w:cs="Times New Roman"/>
              </w:rPr>
            </w:pPr>
          </w:p>
        </w:tc>
      </w:tr>
      <w:tr w:rsidR="00845BD7" w14:paraId="6ACFC3D2" w14:textId="77777777" w:rsidTr="00A76D0C">
        <w:tc>
          <w:tcPr>
            <w:tcW w:w="591" w:type="dxa"/>
          </w:tcPr>
          <w:p w14:paraId="1CF577B1" w14:textId="77777777" w:rsidR="00845BD7" w:rsidRDefault="00845BD7" w:rsidP="00A76D0C">
            <w:pPr>
              <w:rPr>
                <w:rFonts w:ascii="Times New Roman" w:hAnsi="Times New Roman" w:cs="Times New Roman"/>
              </w:rPr>
            </w:pPr>
            <w:r>
              <w:rPr>
                <w:rFonts w:ascii="Times New Roman" w:hAnsi="Times New Roman" w:cs="Times New Roman"/>
              </w:rPr>
              <w:t>5</w:t>
            </w:r>
          </w:p>
        </w:tc>
        <w:tc>
          <w:tcPr>
            <w:tcW w:w="4933" w:type="dxa"/>
          </w:tcPr>
          <w:p w14:paraId="0FFD8650" w14:textId="77777777" w:rsidR="00845BD7" w:rsidRDefault="00845BD7" w:rsidP="00A76D0C">
            <w:pPr>
              <w:rPr>
                <w:rFonts w:ascii="Times New Roman" w:hAnsi="Times New Roman" w:cs="Times New Roman"/>
              </w:rPr>
            </w:pPr>
            <w:r w:rsidRPr="00CF4722">
              <w:rPr>
                <w:rFonts w:ascii="Times New Roman" w:hAnsi="Times New Roman" w:cs="Times New Roman"/>
                <w:b/>
                <w:bCs/>
                <w:color w:val="000000" w:themeColor="text1"/>
                <w:sz w:val="20"/>
                <w:szCs w:val="20"/>
              </w:rPr>
              <w:t>Patient satisfaction:</w:t>
            </w:r>
            <w:r w:rsidRPr="00DA1289">
              <w:rPr>
                <w:rFonts w:ascii="Times New Roman" w:hAnsi="Times New Roman" w:cs="Times New Roman"/>
                <w:color w:val="000000" w:themeColor="text1"/>
                <w:sz w:val="20"/>
                <w:szCs w:val="20"/>
              </w:rPr>
              <w:t xml:space="preserve"> Patients will </w:t>
            </w:r>
            <w:r>
              <w:rPr>
                <w:rFonts w:ascii="Times New Roman" w:hAnsi="Times New Roman" w:cs="Times New Roman"/>
                <w:color w:val="000000" w:themeColor="text1"/>
                <w:sz w:val="20"/>
                <w:szCs w:val="20"/>
              </w:rPr>
              <w:t>generally be</w:t>
            </w:r>
            <w:r w:rsidRPr="00DA1289">
              <w:rPr>
                <w:rFonts w:ascii="Times New Roman" w:hAnsi="Times New Roman" w:cs="Times New Roman"/>
                <w:color w:val="000000" w:themeColor="text1"/>
                <w:sz w:val="20"/>
                <w:szCs w:val="20"/>
              </w:rPr>
              <w:t xml:space="preserve"> satisfied </w:t>
            </w:r>
            <w:r>
              <w:rPr>
                <w:rFonts w:ascii="Times New Roman" w:hAnsi="Times New Roman" w:cs="Times New Roman"/>
                <w:color w:val="000000" w:themeColor="text1"/>
                <w:sz w:val="20"/>
                <w:szCs w:val="20"/>
              </w:rPr>
              <w:t xml:space="preserve">if I use their completed NiDST for </w:t>
            </w:r>
            <w:r w:rsidRPr="00DA1289">
              <w:rPr>
                <w:rFonts w:ascii="Times New Roman" w:hAnsi="Times New Roman" w:cs="Times New Roman"/>
                <w:color w:val="000000" w:themeColor="text1"/>
                <w:sz w:val="20"/>
                <w:szCs w:val="20"/>
              </w:rPr>
              <w:t xml:space="preserve">their dietary </w:t>
            </w:r>
            <w:r>
              <w:rPr>
                <w:rFonts w:ascii="Times New Roman" w:hAnsi="Times New Roman" w:cs="Times New Roman"/>
                <w:color w:val="000000" w:themeColor="text1"/>
                <w:sz w:val="20"/>
                <w:szCs w:val="20"/>
              </w:rPr>
              <w:t>discussion</w:t>
            </w:r>
          </w:p>
        </w:tc>
        <w:tc>
          <w:tcPr>
            <w:tcW w:w="1206" w:type="dxa"/>
          </w:tcPr>
          <w:p w14:paraId="0C1669B5" w14:textId="77777777" w:rsidR="00845BD7" w:rsidRDefault="00845BD7" w:rsidP="00A76D0C">
            <w:pPr>
              <w:rPr>
                <w:rFonts w:ascii="Times New Roman" w:hAnsi="Times New Roman" w:cs="Times New Roman"/>
              </w:rPr>
            </w:pPr>
          </w:p>
        </w:tc>
        <w:tc>
          <w:tcPr>
            <w:tcW w:w="1069" w:type="dxa"/>
          </w:tcPr>
          <w:p w14:paraId="52E1F289" w14:textId="77777777" w:rsidR="00845BD7" w:rsidRDefault="00845BD7" w:rsidP="00A76D0C">
            <w:pPr>
              <w:rPr>
                <w:rFonts w:ascii="Times New Roman" w:hAnsi="Times New Roman" w:cs="Times New Roman"/>
              </w:rPr>
            </w:pPr>
          </w:p>
        </w:tc>
        <w:tc>
          <w:tcPr>
            <w:tcW w:w="991" w:type="dxa"/>
          </w:tcPr>
          <w:p w14:paraId="41224AEF" w14:textId="77777777" w:rsidR="00845BD7" w:rsidRDefault="00845BD7" w:rsidP="00A76D0C">
            <w:pPr>
              <w:rPr>
                <w:rFonts w:ascii="Times New Roman" w:hAnsi="Times New Roman" w:cs="Times New Roman"/>
              </w:rPr>
            </w:pPr>
          </w:p>
        </w:tc>
        <w:tc>
          <w:tcPr>
            <w:tcW w:w="988" w:type="dxa"/>
          </w:tcPr>
          <w:p w14:paraId="5BA19282" w14:textId="77777777" w:rsidR="00845BD7" w:rsidRDefault="00845BD7" w:rsidP="00A76D0C">
            <w:pPr>
              <w:rPr>
                <w:rFonts w:ascii="Times New Roman" w:hAnsi="Times New Roman" w:cs="Times New Roman"/>
              </w:rPr>
            </w:pPr>
          </w:p>
        </w:tc>
        <w:tc>
          <w:tcPr>
            <w:tcW w:w="984" w:type="dxa"/>
          </w:tcPr>
          <w:p w14:paraId="607E5D57" w14:textId="77777777" w:rsidR="00845BD7" w:rsidRDefault="00845BD7" w:rsidP="00A76D0C">
            <w:pPr>
              <w:rPr>
                <w:rFonts w:ascii="Times New Roman" w:hAnsi="Times New Roman" w:cs="Times New Roman"/>
              </w:rPr>
            </w:pPr>
          </w:p>
        </w:tc>
      </w:tr>
      <w:tr w:rsidR="00845BD7" w14:paraId="4700790B" w14:textId="77777777" w:rsidTr="00A76D0C">
        <w:tc>
          <w:tcPr>
            <w:tcW w:w="591" w:type="dxa"/>
          </w:tcPr>
          <w:p w14:paraId="3F983ABD" w14:textId="77777777" w:rsidR="00845BD7" w:rsidRDefault="00845BD7" w:rsidP="00A76D0C">
            <w:pPr>
              <w:rPr>
                <w:rFonts w:ascii="Times New Roman" w:hAnsi="Times New Roman" w:cs="Times New Roman"/>
              </w:rPr>
            </w:pPr>
            <w:r>
              <w:rPr>
                <w:rFonts w:ascii="Times New Roman" w:hAnsi="Times New Roman" w:cs="Times New Roman"/>
              </w:rPr>
              <w:t>6</w:t>
            </w:r>
          </w:p>
        </w:tc>
        <w:tc>
          <w:tcPr>
            <w:tcW w:w="4933" w:type="dxa"/>
          </w:tcPr>
          <w:p w14:paraId="4E122A45" w14:textId="77777777" w:rsidR="00845BD7" w:rsidRDefault="00845BD7" w:rsidP="00A76D0C">
            <w:pPr>
              <w:rPr>
                <w:rFonts w:ascii="Times New Roman" w:hAnsi="Times New Roman" w:cs="Times New Roman"/>
              </w:rPr>
            </w:pPr>
            <w:r w:rsidRPr="00CF4722">
              <w:rPr>
                <w:rFonts w:ascii="Times New Roman" w:hAnsi="Times New Roman" w:cs="Times New Roman"/>
                <w:b/>
                <w:bCs/>
                <w:color w:val="000000" w:themeColor="text1"/>
                <w:sz w:val="20"/>
                <w:szCs w:val="20"/>
              </w:rPr>
              <w:t>Patient cooperation:</w:t>
            </w:r>
            <w:r w:rsidRPr="00DA1289">
              <w:rPr>
                <w:rFonts w:ascii="Times New Roman" w:hAnsi="Times New Roman" w:cs="Times New Roman"/>
                <w:color w:val="000000" w:themeColor="text1"/>
                <w:sz w:val="20"/>
                <w:szCs w:val="20"/>
              </w:rPr>
              <w:t xml:space="preserve"> Patient will generally cooperate </w:t>
            </w:r>
            <w:r>
              <w:rPr>
                <w:rFonts w:ascii="Times New Roman" w:hAnsi="Times New Roman" w:cs="Times New Roman"/>
                <w:color w:val="000000" w:themeColor="text1"/>
                <w:sz w:val="20"/>
                <w:szCs w:val="20"/>
              </w:rPr>
              <w:t>if I use their completed NiDST in dietary discussion</w:t>
            </w:r>
          </w:p>
        </w:tc>
        <w:tc>
          <w:tcPr>
            <w:tcW w:w="1206" w:type="dxa"/>
          </w:tcPr>
          <w:p w14:paraId="29EC6917" w14:textId="77777777" w:rsidR="00845BD7" w:rsidRDefault="00845BD7" w:rsidP="00A76D0C">
            <w:pPr>
              <w:rPr>
                <w:rFonts w:ascii="Times New Roman" w:hAnsi="Times New Roman" w:cs="Times New Roman"/>
              </w:rPr>
            </w:pPr>
          </w:p>
        </w:tc>
        <w:tc>
          <w:tcPr>
            <w:tcW w:w="1069" w:type="dxa"/>
          </w:tcPr>
          <w:p w14:paraId="6D8870E4" w14:textId="77777777" w:rsidR="00845BD7" w:rsidRDefault="00845BD7" w:rsidP="00A76D0C">
            <w:pPr>
              <w:rPr>
                <w:rFonts w:ascii="Times New Roman" w:hAnsi="Times New Roman" w:cs="Times New Roman"/>
              </w:rPr>
            </w:pPr>
          </w:p>
        </w:tc>
        <w:tc>
          <w:tcPr>
            <w:tcW w:w="991" w:type="dxa"/>
          </w:tcPr>
          <w:p w14:paraId="265FDD5B" w14:textId="77777777" w:rsidR="00845BD7" w:rsidRDefault="00845BD7" w:rsidP="00A76D0C">
            <w:pPr>
              <w:rPr>
                <w:rFonts w:ascii="Times New Roman" w:hAnsi="Times New Roman" w:cs="Times New Roman"/>
              </w:rPr>
            </w:pPr>
          </w:p>
        </w:tc>
        <w:tc>
          <w:tcPr>
            <w:tcW w:w="988" w:type="dxa"/>
          </w:tcPr>
          <w:p w14:paraId="46BBAF92" w14:textId="77777777" w:rsidR="00845BD7" w:rsidRDefault="00845BD7" w:rsidP="00A76D0C">
            <w:pPr>
              <w:rPr>
                <w:rFonts w:ascii="Times New Roman" w:hAnsi="Times New Roman" w:cs="Times New Roman"/>
              </w:rPr>
            </w:pPr>
          </w:p>
        </w:tc>
        <w:tc>
          <w:tcPr>
            <w:tcW w:w="984" w:type="dxa"/>
          </w:tcPr>
          <w:p w14:paraId="294B40C4" w14:textId="77777777" w:rsidR="00845BD7" w:rsidRDefault="00845BD7" w:rsidP="00A76D0C">
            <w:pPr>
              <w:rPr>
                <w:rFonts w:ascii="Times New Roman" w:hAnsi="Times New Roman" w:cs="Times New Roman"/>
              </w:rPr>
            </w:pPr>
          </w:p>
        </w:tc>
      </w:tr>
      <w:tr w:rsidR="00845BD7" w14:paraId="3455267D" w14:textId="77777777" w:rsidTr="00A76D0C">
        <w:tc>
          <w:tcPr>
            <w:tcW w:w="591" w:type="dxa"/>
          </w:tcPr>
          <w:p w14:paraId="78306CAA" w14:textId="77777777" w:rsidR="00845BD7" w:rsidRDefault="00845BD7" w:rsidP="00A76D0C">
            <w:pPr>
              <w:rPr>
                <w:rFonts w:ascii="Times New Roman" w:hAnsi="Times New Roman" w:cs="Times New Roman"/>
              </w:rPr>
            </w:pPr>
            <w:r>
              <w:rPr>
                <w:rFonts w:ascii="Times New Roman" w:hAnsi="Times New Roman" w:cs="Times New Roman"/>
              </w:rPr>
              <w:t>7</w:t>
            </w:r>
          </w:p>
        </w:tc>
        <w:tc>
          <w:tcPr>
            <w:tcW w:w="4933" w:type="dxa"/>
          </w:tcPr>
          <w:p w14:paraId="74C5B582" w14:textId="77777777" w:rsidR="00845BD7" w:rsidRDefault="00845BD7" w:rsidP="00A76D0C">
            <w:pPr>
              <w:rPr>
                <w:rFonts w:ascii="Times New Roman" w:hAnsi="Times New Roman" w:cs="Times New Roman"/>
              </w:rPr>
            </w:pPr>
            <w:r w:rsidRPr="00CF4722">
              <w:rPr>
                <w:rFonts w:ascii="Times New Roman" w:hAnsi="Times New Roman" w:cs="Times New Roman"/>
                <w:b/>
                <w:bCs/>
                <w:color w:val="000000" w:themeColor="text1"/>
                <w:sz w:val="20"/>
                <w:szCs w:val="20"/>
              </w:rPr>
              <w:t>Nutritional knowledge:</w:t>
            </w:r>
            <w:r w:rsidRPr="00DA1289">
              <w:rPr>
                <w:rFonts w:ascii="Times New Roman" w:hAnsi="Times New Roman" w:cs="Times New Roman"/>
                <w:color w:val="000000" w:themeColor="text1"/>
                <w:sz w:val="20"/>
                <w:szCs w:val="20"/>
              </w:rPr>
              <w:t xml:space="preserve"> I have enough knowledge to use and interpret the </w:t>
            </w:r>
            <w:r>
              <w:rPr>
                <w:rFonts w:ascii="Times New Roman" w:hAnsi="Times New Roman" w:cs="Times New Roman"/>
                <w:color w:val="000000" w:themeColor="text1"/>
                <w:sz w:val="20"/>
                <w:szCs w:val="20"/>
              </w:rPr>
              <w:t>NiDST</w:t>
            </w:r>
            <w:r w:rsidRPr="00DA1289">
              <w:rPr>
                <w:rFonts w:ascii="Times New Roman" w:hAnsi="Times New Roman" w:cs="Times New Roman"/>
                <w:color w:val="000000" w:themeColor="text1"/>
                <w:sz w:val="20"/>
                <w:szCs w:val="20"/>
              </w:rPr>
              <w:t xml:space="preserve"> as intended</w:t>
            </w:r>
          </w:p>
        </w:tc>
        <w:tc>
          <w:tcPr>
            <w:tcW w:w="1206" w:type="dxa"/>
          </w:tcPr>
          <w:p w14:paraId="5FD130E3" w14:textId="77777777" w:rsidR="00845BD7" w:rsidRDefault="00845BD7" w:rsidP="00A76D0C">
            <w:pPr>
              <w:rPr>
                <w:rFonts w:ascii="Times New Roman" w:hAnsi="Times New Roman" w:cs="Times New Roman"/>
              </w:rPr>
            </w:pPr>
          </w:p>
        </w:tc>
        <w:tc>
          <w:tcPr>
            <w:tcW w:w="1069" w:type="dxa"/>
          </w:tcPr>
          <w:p w14:paraId="774D6D9F" w14:textId="77777777" w:rsidR="00845BD7" w:rsidRDefault="00845BD7" w:rsidP="00A76D0C">
            <w:pPr>
              <w:rPr>
                <w:rFonts w:ascii="Times New Roman" w:hAnsi="Times New Roman" w:cs="Times New Roman"/>
              </w:rPr>
            </w:pPr>
          </w:p>
        </w:tc>
        <w:tc>
          <w:tcPr>
            <w:tcW w:w="991" w:type="dxa"/>
          </w:tcPr>
          <w:p w14:paraId="707361F2" w14:textId="77777777" w:rsidR="00845BD7" w:rsidRDefault="00845BD7" w:rsidP="00A76D0C">
            <w:pPr>
              <w:rPr>
                <w:rFonts w:ascii="Times New Roman" w:hAnsi="Times New Roman" w:cs="Times New Roman"/>
              </w:rPr>
            </w:pPr>
          </w:p>
        </w:tc>
        <w:tc>
          <w:tcPr>
            <w:tcW w:w="988" w:type="dxa"/>
          </w:tcPr>
          <w:p w14:paraId="1581846B" w14:textId="77777777" w:rsidR="00845BD7" w:rsidRDefault="00845BD7" w:rsidP="00A76D0C">
            <w:pPr>
              <w:rPr>
                <w:rFonts w:ascii="Times New Roman" w:hAnsi="Times New Roman" w:cs="Times New Roman"/>
              </w:rPr>
            </w:pPr>
          </w:p>
        </w:tc>
        <w:tc>
          <w:tcPr>
            <w:tcW w:w="984" w:type="dxa"/>
          </w:tcPr>
          <w:p w14:paraId="24C1A7F5" w14:textId="77777777" w:rsidR="00845BD7" w:rsidRDefault="00845BD7" w:rsidP="00A76D0C">
            <w:pPr>
              <w:rPr>
                <w:rFonts w:ascii="Times New Roman" w:hAnsi="Times New Roman" w:cs="Times New Roman"/>
              </w:rPr>
            </w:pPr>
          </w:p>
        </w:tc>
      </w:tr>
      <w:tr w:rsidR="00845BD7" w14:paraId="1F70AA42" w14:textId="77777777" w:rsidTr="00A76D0C">
        <w:tc>
          <w:tcPr>
            <w:tcW w:w="591" w:type="dxa"/>
          </w:tcPr>
          <w:p w14:paraId="41B26400" w14:textId="77777777" w:rsidR="00845BD7" w:rsidRDefault="00845BD7" w:rsidP="00A76D0C">
            <w:pPr>
              <w:rPr>
                <w:rFonts w:ascii="Times New Roman" w:hAnsi="Times New Roman" w:cs="Times New Roman"/>
              </w:rPr>
            </w:pPr>
            <w:r>
              <w:rPr>
                <w:rFonts w:ascii="Times New Roman" w:hAnsi="Times New Roman" w:cs="Times New Roman"/>
              </w:rPr>
              <w:t>8</w:t>
            </w:r>
          </w:p>
        </w:tc>
        <w:tc>
          <w:tcPr>
            <w:tcW w:w="4933" w:type="dxa"/>
          </w:tcPr>
          <w:p w14:paraId="73B31EA0" w14:textId="77777777" w:rsidR="00845BD7" w:rsidRDefault="00845BD7" w:rsidP="00A76D0C">
            <w:pPr>
              <w:rPr>
                <w:rFonts w:ascii="Times New Roman" w:hAnsi="Times New Roman" w:cs="Times New Roman"/>
              </w:rPr>
            </w:pPr>
            <w:r w:rsidRPr="00CF4722">
              <w:rPr>
                <w:rFonts w:ascii="Times New Roman" w:hAnsi="Times New Roman" w:cs="Times New Roman"/>
                <w:b/>
                <w:bCs/>
                <w:color w:val="000000" w:themeColor="text1"/>
                <w:sz w:val="20"/>
                <w:szCs w:val="20"/>
              </w:rPr>
              <w:t>Time available:</w:t>
            </w:r>
            <w:r w:rsidRPr="00DA1289">
              <w:rPr>
                <w:rFonts w:ascii="Times New Roman" w:hAnsi="Times New Roman" w:cs="Times New Roman"/>
                <w:color w:val="000000" w:themeColor="text1"/>
                <w:sz w:val="20"/>
                <w:szCs w:val="20"/>
              </w:rPr>
              <w:t xml:space="preserve"> I have enough time to </w:t>
            </w:r>
            <w:r>
              <w:rPr>
                <w:rFonts w:ascii="Times New Roman" w:hAnsi="Times New Roman" w:cs="Times New Roman"/>
                <w:color w:val="000000" w:themeColor="text1"/>
                <w:sz w:val="20"/>
                <w:szCs w:val="20"/>
              </w:rPr>
              <w:t>use the completed NiDST for dietary discussion in outpatient clinic</w:t>
            </w:r>
          </w:p>
        </w:tc>
        <w:tc>
          <w:tcPr>
            <w:tcW w:w="1206" w:type="dxa"/>
          </w:tcPr>
          <w:p w14:paraId="39AADD08" w14:textId="77777777" w:rsidR="00845BD7" w:rsidRDefault="00845BD7" w:rsidP="00A76D0C">
            <w:pPr>
              <w:rPr>
                <w:rFonts w:ascii="Times New Roman" w:hAnsi="Times New Roman" w:cs="Times New Roman"/>
              </w:rPr>
            </w:pPr>
          </w:p>
        </w:tc>
        <w:tc>
          <w:tcPr>
            <w:tcW w:w="1069" w:type="dxa"/>
          </w:tcPr>
          <w:p w14:paraId="6AEE4DF3" w14:textId="77777777" w:rsidR="00845BD7" w:rsidRDefault="00845BD7" w:rsidP="00A76D0C">
            <w:pPr>
              <w:rPr>
                <w:rFonts w:ascii="Times New Roman" w:hAnsi="Times New Roman" w:cs="Times New Roman"/>
              </w:rPr>
            </w:pPr>
          </w:p>
        </w:tc>
        <w:tc>
          <w:tcPr>
            <w:tcW w:w="991" w:type="dxa"/>
          </w:tcPr>
          <w:p w14:paraId="53315F82" w14:textId="77777777" w:rsidR="00845BD7" w:rsidRDefault="00845BD7" w:rsidP="00A76D0C">
            <w:pPr>
              <w:rPr>
                <w:rFonts w:ascii="Times New Roman" w:hAnsi="Times New Roman" w:cs="Times New Roman"/>
              </w:rPr>
            </w:pPr>
          </w:p>
        </w:tc>
        <w:tc>
          <w:tcPr>
            <w:tcW w:w="988" w:type="dxa"/>
          </w:tcPr>
          <w:p w14:paraId="2829DE36" w14:textId="77777777" w:rsidR="00845BD7" w:rsidRDefault="00845BD7" w:rsidP="00A76D0C">
            <w:pPr>
              <w:rPr>
                <w:rFonts w:ascii="Times New Roman" w:hAnsi="Times New Roman" w:cs="Times New Roman"/>
              </w:rPr>
            </w:pPr>
          </w:p>
        </w:tc>
        <w:tc>
          <w:tcPr>
            <w:tcW w:w="984" w:type="dxa"/>
          </w:tcPr>
          <w:p w14:paraId="693E8B3E" w14:textId="77777777" w:rsidR="00845BD7" w:rsidRDefault="00845BD7" w:rsidP="00A76D0C">
            <w:pPr>
              <w:rPr>
                <w:rFonts w:ascii="Times New Roman" w:hAnsi="Times New Roman" w:cs="Times New Roman"/>
              </w:rPr>
            </w:pPr>
          </w:p>
        </w:tc>
      </w:tr>
      <w:tr w:rsidR="00845BD7" w14:paraId="029187D7" w14:textId="77777777" w:rsidTr="00A76D0C">
        <w:tc>
          <w:tcPr>
            <w:tcW w:w="10762" w:type="dxa"/>
            <w:gridSpan w:val="7"/>
          </w:tcPr>
          <w:p w14:paraId="40406C8F" w14:textId="77777777" w:rsidR="00845BD7" w:rsidRDefault="00845BD7" w:rsidP="00A76D0C">
            <w:pPr>
              <w:jc w:val="center"/>
              <w:rPr>
                <w:rFonts w:ascii="Times New Roman" w:hAnsi="Times New Roman" w:cs="Times New Roman"/>
              </w:rPr>
            </w:pPr>
            <w:r>
              <w:rPr>
                <w:rFonts w:ascii="Times New Roman" w:hAnsi="Times New Roman" w:cs="Times New Roman"/>
                <w:b/>
                <w:bCs/>
                <w:sz w:val="22"/>
                <w:szCs w:val="22"/>
              </w:rPr>
              <w:t xml:space="preserve">Section 3: </w:t>
            </w:r>
            <w:r w:rsidRPr="004C4FD8">
              <w:rPr>
                <w:rFonts w:ascii="Times New Roman" w:hAnsi="Times New Roman" w:cs="Times New Roman"/>
                <w:b/>
                <w:bCs/>
                <w:sz w:val="22"/>
                <w:szCs w:val="22"/>
              </w:rPr>
              <w:t xml:space="preserve">Determinants associated with the </w:t>
            </w:r>
            <w:r>
              <w:rPr>
                <w:rFonts w:ascii="Times New Roman" w:hAnsi="Times New Roman" w:cs="Times New Roman"/>
                <w:b/>
                <w:bCs/>
                <w:sz w:val="22"/>
                <w:szCs w:val="22"/>
              </w:rPr>
              <w:t>patients</w:t>
            </w:r>
          </w:p>
        </w:tc>
      </w:tr>
      <w:tr w:rsidR="00845BD7" w14:paraId="7E7F1595" w14:textId="77777777" w:rsidTr="00A76D0C">
        <w:tc>
          <w:tcPr>
            <w:tcW w:w="591" w:type="dxa"/>
          </w:tcPr>
          <w:p w14:paraId="2414E713" w14:textId="77777777" w:rsidR="00845BD7" w:rsidRDefault="00845BD7" w:rsidP="00A76D0C">
            <w:pPr>
              <w:rPr>
                <w:rFonts w:ascii="Times New Roman" w:hAnsi="Times New Roman" w:cs="Times New Roman"/>
              </w:rPr>
            </w:pPr>
            <w:r>
              <w:rPr>
                <w:rFonts w:ascii="Times New Roman" w:hAnsi="Times New Roman" w:cs="Times New Roman"/>
              </w:rPr>
              <w:t>1</w:t>
            </w:r>
          </w:p>
        </w:tc>
        <w:tc>
          <w:tcPr>
            <w:tcW w:w="4933" w:type="dxa"/>
          </w:tcPr>
          <w:p w14:paraId="50F17E93" w14:textId="77777777" w:rsidR="00845BD7" w:rsidRPr="00616B62" w:rsidRDefault="00845BD7" w:rsidP="00A76D0C">
            <w:pPr>
              <w:rPr>
                <w:rFonts w:ascii="Times New Roman" w:hAnsi="Times New Roman" w:cs="Times New Roman"/>
                <w:b/>
                <w:bCs/>
                <w:color w:val="000000" w:themeColor="text1"/>
                <w:sz w:val="20"/>
                <w:szCs w:val="20"/>
              </w:rPr>
            </w:pPr>
            <w:r w:rsidRPr="000E4C35">
              <w:rPr>
                <w:rFonts w:ascii="Times New Roman" w:hAnsi="Times New Roman" w:cs="Times New Roman"/>
                <w:b/>
                <w:bCs/>
                <w:color w:val="000000" w:themeColor="text1"/>
                <w:sz w:val="20"/>
                <w:szCs w:val="20"/>
              </w:rPr>
              <w:t>Complexity</w:t>
            </w:r>
            <w:r>
              <w:rPr>
                <w:rFonts w:ascii="Times New Roman" w:hAnsi="Times New Roman" w:cs="Times New Roman"/>
                <w:b/>
                <w:bCs/>
                <w:color w:val="000000" w:themeColor="text1"/>
                <w:sz w:val="20"/>
                <w:szCs w:val="20"/>
              </w:rPr>
              <w:t xml:space="preserve">: </w:t>
            </w:r>
            <w:r w:rsidRPr="00DA1289">
              <w:rPr>
                <w:rFonts w:ascii="Times New Roman" w:hAnsi="Times New Roman" w:cs="Times New Roman"/>
                <w:color w:val="000000" w:themeColor="text1"/>
                <w:sz w:val="20"/>
                <w:szCs w:val="20"/>
              </w:rPr>
              <w:t xml:space="preserve">The </w:t>
            </w:r>
            <w:r>
              <w:rPr>
                <w:rFonts w:ascii="Times New Roman" w:hAnsi="Times New Roman" w:cs="Times New Roman"/>
                <w:color w:val="000000" w:themeColor="text1"/>
                <w:sz w:val="20"/>
                <w:szCs w:val="20"/>
              </w:rPr>
              <w:t xml:space="preserve">NiDST is too complex for me to complete. The </w:t>
            </w:r>
            <w:r w:rsidRPr="00DA1289">
              <w:rPr>
                <w:rFonts w:ascii="Times New Roman" w:hAnsi="Times New Roman" w:cs="Times New Roman"/>
                <w:color w:val="000000" w:themeColor="text1"/>
                <w:sz w:val="20"/>
                <w:szCs w:val="20"/>
              </w:rPr>
              <w:t>questions were</w:t>
            </w:r>
            <w:r>
              <w:rPr>
                <w:rFonts w:ascii="Times New Roman" w:hAnsi="Times New Roman" w:cs="Times New Roman"/>
                <w:color w:val="000000" w:themeColor="text1"/>
                <w:sz w:val="20"/>
                <w:szCs w:val="20"/>
              </w:rPr>
              <w:t xml:space="preserve"> </w:t>
            </w:r>
            <w:r w:rsidRPr="00DA1289">
              <w:rPr>
                <w:rFonts w:ascii="Times New Roman" w:hAnsi="Times New Roman" w:cs="Times New Roman"/>
                <w:color w:val="000000" w:themeColor="text1"/>
                <w:sz w:val="20"/>
                <w:szCs w:val="20"/>
              </w:rPr>
              <w:t xml:space="preserve">clear </w:t>
            </w:r>
            <w:r>
              <w:rPr>
                <w:rFonts w:ascii="Times New Roman" w:hAnsi="Times New Roman" w:cs="Times New Roman"/>
                <w:color w:val="000000" w:themeColor="text1"/>
                <w:sz w:val="20"/>
                <w:szCs w:val="20"/>
              </w:rPr>
              <w:t xml:space="preserve">or </w:t>
            </w:r>
            <w:r w:rsidRPr="00DA1289">
              <w:rPr>
                <w:rFonts w:ascii="Times New Roman" w:hAnsi="Times New Roman" w:cs="Times New Roman"/>
                <w:color w:val="000000" w:themeColor="text1"/>
                <w:sz w:val="20"/>
                <w:szCs w:val="20"/>
              </w:rPr>
              <w:t>easy to understand</w:t>
            </w:r>
          </w:p>
        </w:tc>
        <w:tc>
          <w:tcPr>
            <w:tcW w:w="1206" w:type="dxa"/>
          </w:tcPr>
          <w:p w14:paraId="5B91A07F" w14:textId="77777777" w:rsidR="00845BD7" w:rsidRDefault="00845BD7" w:rsidP="00A76D0C">
            <w:pPr>
              <w:rPr>
                <w:rFonts w:ascii="Times New Roman" w:hAnsi="Times New Roman" w:cs="Times New Roman"/>
              </w:rPr>
            </w:pPr>
          </w:p>
        </w:tc>
        <w:tc>
          <w:tcPr>
            <w:tcW w:w="1069" w:type="dxa"/>
          </w:tcPr>
          <w:p w14:paraId="7CC712D5" w14:textId="77777777" w:rsidR="00845BD7" w:rsidRDefault="00845BD7" w:rsidP="00A76D0C">
            <w:pPr>
              <w:rPr>
                <w:rFonts w:ascii="Times New Roman" w:hAnsi="Times New Roman" w:cs="Times New Roman"/>
              </w:rPr>
            </w:pPr>
          </w:p>
        </w:tc>
        <w:tc>
          <w:tcPr>
            <w:tcW w:w="991" w:type="dxa"/>
          </w:tcPr>
          <w:p w14:paraId="7C2A6864" w14:textId="77777777" w:rsidR="00845BD7" w:rsidRDefault="00845BD7" w:rsidP="00A76D0C">
            <w:pPr>
              <w:rPr>
                <w:rFonts w:ascii="Times New Roman" w:hAnsi="Times New Roman" w:cs="Times New Roman"/>
              </w:rPr>
            </w:pPr>
          </w:p>
        </w:tc>
        <w:tc>
          <w:tcPr>
            <w:tcW w:w="988" w:type="dxa"/>
          </w:tcPr>
          <w:p w14:paraId="01F3BDA4" w14:textId="77777777" w:rsidR="00845BD7" w:rsidRDefault="00845BD7" w:rsidP="00A76D0C">
            <w:pPr>
              <w:rPr>
                <w:rFonts w:ascii="Times New Roman" w:hAnsi="Times New Roman" w:cs="Times New Roman"/>
              </w:rPr>
            </w:pPr>
          </w:p>
        </w:tc>
        <w:tc>
          <w:tcPr>
            <w:tcW w:w="984" w:type="dxa"/>
          </w:tcPr>
          <w:p w14:paraId="7EBEF30C" w14:textId="77777777" w:rsidR="00845BD7" w:rsidRDefault="00845BD7" w:rsidP="00A76D0C">
            <w:pPr>
              <w:rPr>
                <w:rFonts w:ascii="Times New Roman" w:hAnsi="Times New Roman" w:cs="Times New Roman"/>
              </w:rPr>
            </w:pPr>
          </w:p>
        </w:tc>
      </w:tr>
      <w:tr w:rsidR="00845BD7" w14:paraId="7F8B840E" w14:textId="77777777" w:rsidTr="00A76D0C">
        <w:tc>
          <w:tcPr>
            <w:tcW w:w="591" w:type="dxa"/>
          </w:tcPr>
          <w:p w14:paraId="6C6C006B" w14:textId="77777777" w:rsidR="00845BD7" w:rsidRDefault="00845BD7" w:rsidP="00A76D0C">
            <w:pPr>
              <w:rPr>
                <w:rFonts w:ascii="Times New Roman" w:hAnsi="Times New Roman" w:cs="Times New Roman"/>
              </w:rPr>
            </w:pPr>
            <w:r>
              <w:rPr>
                <w:rFonts w:ascii="Times New Roman" w:hAnsi="Times New Roman" w:cs="Times New Roman"/>
              </w:rPr>
              <w:t>2</w:t>
            </w:r>
          </w:p>
        </w:tc>
        <w:tc>
          <w:tcPr>
            <w:tcW w:w="4933" w:type="dxa"/>
          </w:tcPr>
          <w:p w14:paraId="0658FC7D" w14:textId="77777777" w:rsidR="00845BD7" w:rsidRPr="00524437" w:rsidRDefault="00845BD7" w:rsidP="00A76D0C">
            <w:pPr>
              <w:rPr>
                <w:rFonts w:ascii="Times New Roman" w:hAnsi="Times New Roman" w:cs="Times New Roman"/>
                <w:color w:val="000000" w:themeColor="text1"/>
                <w:sz w:val="20"/>
                <w:szCs w:val="20"/>
              </w:rPr>
            </w:pPr>
            <w:r w:rsidRPr="0049106B">
              <w:rPr>
                <w:rFonts w:ascii="Times New Roman" w:hAnsi="Times New Roman" w:cs="Times New Roman"/>
                <w:b/>
                <w:bCs/>
                <w:color w:val="000000" w:themeColor="text1"/>
                <w:sz w:val="20"/>
                <w:szCs w:val="20"/>
              </w:rPr>
              <w:t>Personal benefit:</w:t>
            </w:r>
            <w:r w:rsidRPr="00DA128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I think the NiDST h</w:t>
            </w:r>
            <w:r w:rsidRPr="00DA1289">
              <w:rPr>
                <w:rFonts w:ascii="Times New Roman" w:hAnsi="Times New Roman" w:cs="Times New Roman"/>
                <w:color w:val="000000" w:themeColor="text1"/>
                <w:sz w:val="20"/>
                <w:szCs w:val="20"/>
              </w:rPr>
              <w:t xml:space="preserve">elp me </w:t>
            </w:r>
            <w:r>
              <w:rPr>
                <w:rFonts w:ascii="Times New Roman" w:hAnsi="Times New Roman" w:cs="Times New Roman"/>
                <w:color w:val="000000" w:themeColor="text1"/>
                <w:sz w:val="20"/>
                <w:szCs w:val="20"/>
              </w:rPr>
              <w:t xml:space="preserve">to </w:t>
            </w:r>
            <w:r w:rsidRPr="00DA1289">
              <w:rPr>
                <w:rFonts w:ascii="Times New Roman" w:hAnsi="Times New Roman" w:cs="Times New Roman"/>
                <w:color w:val="000000" w:themeColor="text1"/>
                <w:sz w:val="20"/>
                <w:szCs w:val="20"/>
              </w:rPr>
              <w:t>understand and reflect on my food intake</w:t>
            </w:r>
          </w:p>
        </w:tc>
        <w:tc>
          <w:tcPr>
            <w:tcW w:w="1206" w:type="dxa"/>
          </w:tcPr>
          <w:p w14:paraId="1EDB0561" w14:textId="77777777" w:rsidR="00845BD7" w:rsidRDefault="00845BD7" w:rsidP="00A76D0C">
            <w:pPr>
              <w:rPr>
                <w:rFonts w:ascii="Times New Roman" w:hAnsi="Times New Roman" w:cs="Times New Roman"/>
              </w:rPr>
            </w:pPr>
          </w:p>
        </w:tc>
        <w:tc>
          <w:tcPr>
            <w:tcW w:w="1069" w:type="dxa"/>
          </w:tcPr>
          <w:p w14:paraId="536A1608" w14:textId="77777777" w:rsidR="00845BD7" w:rsidRDefault="00845BD7" w:rsidP="00A76D0C">
            <w:pPr>
              <w:rPr>
                <w:rFonts w:ascii="Times New Roman" w:hAnsi="Times New Roman" w:cs="Times New Roman"/>
              </w:rPr>
            </w:pPr>
          </w:p>
        </w:tc>
        <w:tc>
          <w:tcPr>
            <w:tcW w:w="991" w:type="dxa"/>
          </w:tcPr>
          <w:p w14:paraId="27DC08CD" w14:textId="77777777" w:rsidR="00845BD7" w:rsidRDefault="00845BD7" w:rsidP="00A76D0C">
            <w:pPr>
              <w:rPr>
                <w:rFonts w:ascii="Times New Roman" w:hAnsi="Times New Roman" w:cs="Times New Roman"/>
              </w:rPr>
            </w:pPr>
          </w:p>
        </w:tc>
        <w:tc>
          <w:tcPr>
            <w:tcW w:w="988" w:type="dxa"/>
          </w:tcPr>
          <w:p w14:paraId="3F4A566C" w14:textId="77777777" w:rsidR="00845BD7" w:rsidRDefault="00845BD7" w:rsidP="00A76D0C">
            <w:pPr>
              <w:rPr>
                <w:rFonts w:ascii="Times New Roman" w:hAnsi="Times New Roman" w:cs="Times New Roman"/>
              </w:rPr>
            </w:pPr>
          </w:p>
        </w:tc>
        <w:tc>
          <w:tcPr>
            <w:tcW w:w="984" w:type="dxa"/>
          </w:tcPr>
          <w:p w14:paraId="21E23EAF" w14:textId="77777777" w:rsidR="00845BD7" w:rsidRDefault="00845BD7" w:rsidP="00A76D0C">
            <w:pPr>
              <w:rPr>
                <w:rFonts w:ascii="Times New Roman" w:hAnsi="Times New Roman" w:cs="Times New Roman"/>
              </w:rPr>
            </w:pPr>
          </w:p>
        </w:tc>
      </w:tr>
      <w:tr w:rsidR="00845BD7" w14:paraId="75CA9BDC" w14:textId="77777777" w:rsidTr="00A76D0C">
        <w:tc>
          <w:tcPr>
            <w:tcW w:w="591" w:type="dxa"/>
          </w:tcPr>
          <w:p w14:paraId="26560E0A" w14:textId="77777777" w:rsidR="00845BD7" w:rsidRDefault="00845BD7" w:rsidP="00A76D0C">
            <w:pPr>
              <w:rPr>
                <w:rFonts w:ascii="Times New Roman" w:hAnsi="Times New Roman" w:cs="Times New Roman"/>
              </w:rPr>
            </w:pPr>
            <w:r>
              <w:rPr>
                <w:rFonts w:ascii="Times New Roman" w:hAnsi="Times New Roman" w:cs="Times New Roman"/>
              </w:rPr>
              <w:t>3</w:t>
            </w:r>
          </w:p>
        </w:tc>
        <w:tc>
          <w:tcPr>
            <w:tcW w:w="4933" w:type="dxa"/>
          </w:tcPr>
          <w:p w14:paraId="4E656056" w14:textId="77777777" w:rsidR="00845BD7" w:rsidRDefault="00845BD7" w:rsidP="00A76D0C">
            <w:pPr>
              <w:rPr>
                <w:rFonts w:ascii="Times New Roman" w:hAnsi="Times New Roman" w:cs="Times New Roman"/>
              </w:rPr>
            </w:pPr>
            <w:r w:rsidRPr="0049106B">
              <w:rPr>
                <w:rFonts w:ascii="Times New Roman" w:hAnsi="Times New Roman" w:cs="Times New Roman"/>
                <w:b/>
                <w:bCs/>
                <w:color w:val="000000" w:themeColor="text1"/>
                <w:sz w:val="20"/>
                <w:szCs w:val="20"/>
              </w:rPr>
              <w:t>Pati</w:t>
            </w:r>
            <w:r>
              <w:rPr>
                <w:rFonts w:ascii="Times New Roman" w:hAnsi="Times New Roman" w:cs="Times New Roman"/>
                <w:b/>
                <w:bCs/>
                <w:color w:val="000000" w:themeColor="text1"/>
                <w:sz w:val="20"/>
                <w:szCs w:val="20"/>
              </w:rPr>
              <w:t>ent engagement</w:t>
            </w:r>
            <w:r w:rsidRPr="0049106B">
              <w:rPr>
                <w:rFonts w:ascii="Times New Roman" w:hAnsi="Times New Roman" w:cs="Times New Roman"/>
                <w:b/>
                <w:bCs/>
                <w:color w:val="000000" w:themeColor="text1"/>
                <w:sz w:val="20"/>
                <w:szCs w:val="20"/>
              </w:rPr>
              <w:t>:</w:t>
            </w:r>
            <w:r w:rsidRPr="00DA128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I think the </w:t>
            </w:r>
            <w:r w:rsidRPr="00DA1289">
              <w:rPr>
                <w:rFonts w:ascii="Times New Roman" w:hAnsi="Times New Roman" w:cs="Times New Roman"/>
                <w:color w:val="000000" w:themeColor="text1"/>
                <w:sz w:val="20"/>
                <w:szCs w:val="20"/>
              </w:rPr>
              <w:t xml:space="preserve">NiDST </w:t>
            </w:r>
            <w:r>
              <w:rPr>
                <w:rFonts w:ascii="Times New Roman" w:hAnsi="Times New Roman" w:cs="Times New Roman"/>
                <w:color w:val="000000" w:themeColor="text1"/>
                <w:sz w:val="20"/>
                <w:szCs w:val="20"/>
              </w:rPr>
              <w:t>h</w:t>
            </w:r>
            <w:r w:rsidRPr="00DA1289">
              <w:rPr>
                <w:rFonts w:ascii="Times New Roman" w:hAnsi="Times New Roman" w:cs="Times New Roman"/>
                <w:color w:val="000000" w:themeColor="text1"/>
                <w:sz w:val="20"/>
                <w:szCs w:val="20"/>
              </w:rPr>
              <w:t>elp me discuss with doctors</w:t>
            </w:r>
            <w:r>
              <w:rPr>
                <w:rFonts w:ascii="Times New Roman" w:hAnsi="Times New Roman" w:cs="Times New Roman"/>
                <w:color w:val="000000" w:themeColor="text1"/>
                <w:sz w:val="20"/>
                <w:szCs w:val="20"/>
              </w:rPr>
              <w:t xml:space="preserve"> about my food</w:t>
            </w:r>
          </w:p>
        </w:tc>
        <w:tc>
          <w:tcPr>
            <w:tcW w:w="1206" w:type="dxa"/>
          </w:tcPr>
          <w:p w14:paraId="222DA0C1" w14:textId="77777777" w:rsidR="00845BD7" w:rsidRDefault="00845BD7" w:rsidP="00A76D0C">
            <w:pPr>
              <w:rPr>
                <w:rFonts w:ascii="Times New Roman" w:hAnsi="Times New Roman" w:cs="Times New Roman"/>
              </w:rPr>
            </w:pPr>
          </w:p>
        </w:tc>
        <w:tc>
          <w:tcPr>
            <w:tcW w:w="1069" w:type="dxa"/>
          </w:tcPr>
          <w:p w14:paraId="4B7CD9F7" w14:textId="77777777" w:rsidR="00845BD7" w:rsidRDefault="00845BD7" w:rsidP="00A76D0C">
            <w:pPr>
              <w:rPr>
                <w:rFonts w:ascii="Times New Roman" w:hAnsi="Times New Roman" w:cs="Times New Roman"/>
              </w:rPr>
            </w:pPr>
          </w:p>
        </w:tc>
        <w:tc>
          <w:tcPr>
            <w:tcW w:w="991" w:type="dxa"/>
          </w:tcPr>
          <w:p w14:paraId="0FC2A802" w14:textId="77777777" w:rsidR="00845BD7" w:rsidRDefault="00845BD7" w:rsidP="00A76D0C">
            <w:pPr>
              <w:rPr>
                <w:rFonts w:ascii="Times New Roman" w:hAnsi="Times New Roman" w:cs="Times New Roman"/>
              </w:rPr>
            </w:pPr>
          </w:p>
        </w:tc>
        <w:tc>
          <w:tcPr>
            <w:tcW w:w="988" w:type="dxa"/>
          </w:tcPr>
          <w:p w14:paraId="39B40EF2" w14:textId="77777777" w:rsidR="00845BD7" w:rsidRDefault="00845BD7" w:rsidP="00A76D0C">
            <w:pPr>
              <w:rPr>
                <w:rFonts w:ascii="Times New Roman" w:hAnsi="Times New Roman" w:cs="Times New Roman"/>
              </w:rPr>
            </w:pPr>
          </w:p>
        </w:tc>
        <w:tc>
          <w:tcPr>
            <w:tcW w:w="984" w:type="dxa"/>
          </w:tcPr>
          <w:p w14:paraId="4BAE38EC" w14:textId="77777777" w:rsidR="00845BD7" w:rsidRDefault="00845BD7" w:rsidP="00A76D0C">
            <w:pPr>
              <w:rPr>
                <w:rFonts w:ascii="Times New Roman" w:hAnsi="Times New Roman" w:cs="Times New Roman"/>
              </w:rPr>
            </w:pPr>
          </w:p>
        </w:tc>
      </w:tr>
      <w:tr w:rsidR="00845BD7" w14:paraId="7F3380A5" w14:textId="77777777" w:rsidTr="00A76D0C">
        <w:tc>
          <w:tcPr>
            <w:tcW w:w="591" w:type="dxa"/>
          </w:tcPr>
          <w:p w14:paraId="78CA36DD" w14:textId="77777777" w:rsidR="00845BD7" w:rsidRDefault="00845BD7" w:rsidP="00A76D0C">
            <w:pPr>
              <w:rPr>
                <w:rFonts w:ascii="Times New Roman" w:hAnsi="Times New Roman" w:cs="Times New Roman"/>
              </w:rPr>
            </w:pPr>
            <w:r>
              <w:rPr>
                <w:rFonts w:ascii="Times New Roman" w:hAnsi="Times New Roman" w:cs="Times New Roman"/>
              </w:rPr>
              <w:t>4</w:t>
            </w:r>
          </w:p>
        </w:tc>
        <w:tc>
          <w:tcPr>
            <w:tcW w:w="4933" w:type="dxa"/>
          </w:tcPr>
          <w:p w14:paraId="00A7A45D" w14:textId="77777777" w:rsidR="00845BD7" w:rsidRPr="00524437" w:rsidRDefault="00845BD7" w:rsidP="00A76D0C">
            <w:pPr>
              <w:rPr>
                <w:rFonts w:ascii="Times New Roman" w:hAnsi="Times New Roman" w:cs="Times New Roman"/>
                <w:color w:val="000000" w:themeColor="text1"/>
                <w:sz w:val="20"/>
                <w:szCs w:val="20"/>
              </w:rPr>
            </w:pPr>
            <w:r w:rsidRPr="0049106B">
              <w:rPr>
                <w:rFonts w:ascii="Times New Roman" w:hAnsi="Times New Roman" w:cs="Times New Roman"/>
                <w:b/>
                <w:bCs/>
                <w:color w:val="000000" w:themeColor="text1"/>
                <w:sz w:val="20"/>
                <w:szCs w:val="20"/>
              </w:rPr>
              <w:t>Outcome expectations:</w:t>
            </w:r>
            <w:r w:rsidRPr="00DA128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I think the </w:t>
            </w:r>
            <w:r w:rsidRPr="00DA1289">
              <w:rPr>
                <w:rFonts w:ascii="Times New Roman" w:hAnsi="Times New Roman" w:cs="Times New Roman"/>
                <w:color w:val="000000" w:themeColor="text1"/>
                <w:sz w:val="20"/>
                <w:szCs w:val="20"/>
              </w:rPr>
              <w:t>NiDST Help me discuss with doctors</w:t>
            </w:r>
          </w:p>
        </w:tc>
        <w:tc>
          <w:tcPr>
            <w:tcW w:w="1206" w:type="dxa"/>
          </w:tcPr>
          <w:p w14:paraId="3A5942CD" w14:textId="77777777" w:rsidR="00845BD7" w:rsidRDefault="00845BD7" w:rsidP="00A76D0C">
            <w:pPr>
              <w:rPr>
                <w:rFonts w:ascii="Times New Roman" w:hAnsi="Times New Roman" w:cs="Times New Roman"/>
              </w:rPr>
            </w:pPr>
          </w:p>
        </w:tc>
        <w:tc>
          <w:tcPr>
            <w:tcW w:w="1069" w:type="dxa"/>
          </w:tcPr>
          <w:p w14:paraId="0D64831A" w14:textId="77777777" w:rsidR="00845BD7" w:rsidRDefault="00845BD7" w:rsidP="00A76D0C">
            <w:pPr>
              <w:rPr>
                <w:rFonts w:ascii="Times New Roman" w:hAnsi="Times New Roman" w:cs="Times New Roman"/>
              </w:rPr>
            </w:pPr>
          </w:p>
        </w:tc>
        <w:tc>
          <w:tcPr>
            <w:tcW w:w="991" w:type="dxa"/>
          </w:tcPr>
          <w:p w14:paraId="6406261B" w14:textId="77777777" w:rsidR="00845BD7" w:rsidRDefault="00845BD7" w:rsidP="00A76D0C">
            <w:pPr>
              <w:rPr>
                <w:rFonts w:ascii="Times New Roman" w:hAnsi="Times New Roman" w:cs="Times New Roman"/>
              </w:rPr>
            </w:pPr>
          </w:p>
        </w:tc>
        <w:tc>
          <w:tcPr>
            <w:tcW w:w="988" w:type="dxa"/>
          </w:tcPr>
          <w:p w14:paraId="5AF0B359" w14:textId="77777777" w:rsidR="00845BD7" w:rsidRDefault="00845BD7" w:rsidP="00A76D0C">
            <w:pPr>
              <w:rPr>
                <w:rFonts w:ascii="Times New Roman" w:hAnsi="Times New Roman" w:cs="Times New Roman"/>
              </w:rPr>
            </w:pPr>
          </w:p>
        </w:tc>
        <w:tc>
          <w:tcPr>
            <w:tcW w:w="984" w:type="dxa"/>
          </w:tcPr>
          <w:p w14:paraId="5F1D397E" w14:textId="77777777" w:rsidR="00845BD7" w:rsidRDefault="00845BD7" w:rsidP="00A76D0C">
            <w:pPr>
              <w:rPr>
                <w:rFonts w:ascii="Times New Roman" w:hAnsi="Times New Roman" w:cs="Times New Roman"/>
              </w:rPr>
            </w:pPr>
          </w:p>
        </w:tc>
      </w:tr>
      <w:tr w:rsidR="00845BD7" w14:paraId="2DF99261" w14:textId="77777777" w:rsidTr="00A76D0C">
        <w:tc>
          <w:tcPr>
            <w:tcW w:w="591" w:type="dxa"/>
          </w:tcPr>
          <w:p w14:paraId="75DB2D07" w14:textId="77777777" w:rsidR="00845BD7" w:rsidRDefault="00845BD7" w:rsidP="00A76D0C">
            <w:pPr>
              <w:rPr>
                <w:rFonts w:ascii="Times New Roman" w:hAnsi="Times New Roman" w:cs="Times New Roman"/>
              </w:rPr>
            </w:pPr>
            <w:r>
              <w:rPr>
                <w:rFonts w:ascii="Times New Roman" w:hAnsi="Times New Roman" w:cs="Times New Roman"/>
              </w:rPr>
              <w:t>5</w:t>
            </w:r>
          </w:p>
        </w:tc>
        <w:tc>
          <w:tcPr>
            <w:tcW w:w="4933" w:type="dxa"/>
          </w:tcPr>
          <w:p w14:paraId="745B65BE" w14:textId="77777777" w:rsidR="00845BD7" w:rsidRDefault="00845BD7" w:rsidP="00A76D0C">
            <w:pPr>
              <w:rPr>
                <w:rFonts w:ascii="Times New Roman" w:hAnsi="Times New Roman" w:cs="Times New Roman"/>
              </w:rPr>
            </w:pPr>
            <w:r w:rsidRPr="0049106B">
              <w:rPr>
                <w:rFonts w:ascii="Times New Roman" w:hAnsi="Times New Roman" w:cs="Times New Roman"/>
                <w:b/>
                <w:bCs/>
                <w:color w:val="000000" w:themeColor="text1"/>
                <w:sz w:val="20"/>
                <w:szCs w:val="20"/>
              </w:rPr>
              <w:t>Awareness of content:</w:t>
            </w:r>
            <w:r w:rsidRPr="00DA128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I</w:t>
            </w:r>
            <w:r w:rsidRPr="00DA128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think food list and </w:t>
            </w:r>
            <w:r w:rsidRPr="00DA1289">
              <w:rPr>
                <w:rFonts w:ascii="Times New Roman" w:hAnsi="Times New Roman" w:cs="Times New Roman"/>
                <w:color w:val="000000" w:themeColor="text1"/>
                <w:sz w:val="20"/>
                <w:szCs w:val="20"/>
              </w:rPr>
              <w:t>frequency response options allow me to accurately report my usual food intake</w:t>
            </w:r>
          </w:p>
        </w:tc>
        <w:tc>
          <w:tcPr>
            <w:tcW w:w="1206" w:type="dxa"/>
          </w:tcPr>
          <w:p w14:paraId="715B2221" w14:textId="77777777" w:rsidR="00845BD7" w:rsidRDefault="00845BD7" w:rsidP="00A76D0C">
            <w:pPr>
              <w:rPr>
                <w:rFonts w:ascii="Times New Roman" w:hAnsi="Times New Roman" w:cs="Times New Roman"/>
              </w:rPr>
            </w:pPr>
          </w:p>
        </w:tc>
        <w:tc>
          <w:tcPr>
            <w:tcW w:w="1069" w:type="dxa"/>
          </w:tcPr>
          <w:p w14:paraId="503952C9" w14:textId="77777777" w:rsidR="00845BD7" w:rsidRDefault="00845BD7" w:rsidP="00A76D0C">
            <w:pPr>
              <w:rPr>
                <w:rFonts w:ascii="Times New Roman" w:hAnsi="Times New Roman" w:cs="Times New Roman"/>
              </w:rPr>
            </w:pPr>
          </w:p>
        </w:tc>
        <w:tc>
          <w:tcPr>
            <w:tcW w:w="991" w:type="dxa"/>
          </w:tcPr>
          <w:p w14:paraId="4229BA2B" w14:textId="77777777" w:rsidR="00845BD7" w:rsidRDefault="00845BD7" w:rsidP="00A76D0C">
            <w:pPr>
              <w:rPr>
                <w:rFonts w:ascii="Times New Roman" w:hAnsi="Times New Roman" w:cs="Times New Roman"/>
              </w:rPr>
            </w:pPr>
          </w:p>
        </w:tc>
        <w:tc>
          <w:tcPr>
            <w:tcW w:w="988" w:type="dxa"/>
          </w:tcPr>
          <w:p w14:paraId="55D7D298" w14:textId="77777777" w:rsidR="00845BD7" w:rsidRDefault="00845BD7" w:rsidP="00A76D0C">
            <w:pPr>
              <w:rPr>
                <w:rFonts w:ascii="Times New Roman" w:hAnsi="Times New Roman" w:cs="Times New Roman"/>
              </w:rPr>
            </w:pPr>
          </w:p>
        </w:tc>
        <w:tc>
          <w:tcPr>
            <w:tcW w:w="984" w:type="dxa"/>
          </w:tcPr>
          <w:p w14:paraId="53B6FC4A" w14:textId="77777777" w:rsidR="00845BD7" w:rsidRDefault="00845BD7" w:rsidP="00A76D0C">
            <w:pPr>
              <w:rPr>
                <w:rFonts w:ascii="Times New Roman" w:hAnsi="Times New Roman" w:cs="Times New Roman"/>
              </w:rPr>
            </w:pPr>
          </w:p>
        </w:tc>
      </w:tr>
      <w:tr w:rsidR="00845BD7" w14:paraId="1D5EB859" w14:textId="77777777" w:rsidTr="00A76D0C">
        <w:tc>
          <w:tcPr>
            <w:tcW w:w="591" w:type="dxa"/>
          </w:tcPr>
          <w:p w14:paraId="5A715181" w14:textId="77777777" w:rsidR="00845BD7" w:rsidRDefault="00845BD7" w:rsidP="00A76D0C">
            <w:pPr>
              <w:rPr>
                <w:rFonts w:ascii="Times New Roman" w:hAnsi="Times New Roman" w:cs="Times New Roman"/>
              </w:rPr>
            </w:pPr>
            <w:r>
              <w:rPr>
                <w:rFonts w:ascii="Times New Roman" w:hAnsi="Times New Roman" w:cs="Times New Roman"/>
              </w:rPr>
              <w:t>6</w:t>
            </w:r>
          </w:p>
        </w:tc>
        <w:tc>
          <w:tcPr>
            <w:tcW w:w="4933" w:type="dxa"/>
          </w:tcPr>
          <w:p w14:paraId="48509987" w14:textId="77777777" w:rsidR="00845BD7" w:rsidRDefault="00845BD7" w:rsidP="00A76D0C">
            <w:pPr>
              <w:rPr>
                <w:rFonts w:ascii="Times New Roman" w:hAnsi="Times New Roman" w:cs="Times New Roman"/>
              </w:rPr>
            </w:pPr>
            <w:r w:rsidRPr="0049106B">
              <w:rPr>
                <w:rFonts w:ascii="Times New Roman" w:hAnsi="Times New Roman" w:cs="Times New Roman"/>
                <w:b/>
                <w:bCs/>
                <w:color w:val="000000" w:themeColor="text1"/>
                <w:sz w:val="20"/>
                <w:szCs w:val="20"/>
              </w:rPr>
              <w:t>Time available:</w:t>
            </w:r>
            <w:r w:rsidRPr="00DA1289">
              <w:rPr>
                <w:rFonts w:ascii="Times New Roman" w:hAnsi="Times New Roman" w:cs="Times New Roman"/>
                <w:color w:val="000000" w:themeColor="text1"/>
                <w:sz w:val="20"/>
                <w:szCs w:val="20"/>
              </w:rPr>
              <w:t xml:space="preserve"> The time taken to complete the NiDST was acceptable to me</w:t>
            </w:r>
            <w:r>
              <w:rPr>
                <w:rFonts w:ascii="Times New Roman" w:hAnsi="Times New Roman" w:cs="Times New Roman"/>
                <w:color w:val="000000" w:themeColor="text1"/>
                <w:sz w:val="20"/>
                <w:szCs w:val="20"/>
              </w:rPr>
              <w:t xml:space="preserve"> during waiting for my consultation</w:t>
            </w:r>
          </w:p>
        </w:tc>
        <w:tc>
          <w:tcPr>
            <w:tcW w:w="1206" w:type="dxa"/>
          </w:tcPr>
          <w:p w14:paraId="571EBDD0" w14:textId="77777777" w:rsidR="00845BD7" w:rsidRDefault="00845BD7" w:rsidP="00A76D0C">
            <w:pPr>
              <w:rPr>
                <w:rFonts w:ascii="Times New Roman" w:hAnsi="Times New Roman" w:cs="Times New Roman"/>
              </w:rPr>
            </w:pPr>
          </w:p>
        </w:tc>
        <w:tc>
          <w:tcPr>
            <w:tcW w:w="1069" w:type="dxa"/>
          </w:tcPr>
          <w:p w14:paraId="5164B25F" w14:textId="77777777" w:rsidR="00845BD7" w:rsidRDefault="00845BD7" w:rsidP="00A76D0C">
            <w:pPr>
              <w:rPr>
                <w:rFonts w:ascii="Times New Roman" w:hAnsi="Times New Roman" w:cs="Times New Roman"/>
              </w:rPr>
            </w:pPr>
          </w:p>
        </w:tc>
        <w:tc>
          <w:tcPr>
            <w:tcW w:w="991" w:type="dxa"/>
          </w:tcPr>
          <w:p w14:paraId="1F1BD03D" w14:textId="77777777" w:rsidR="00845BD7" w:rsidRDefault="00845BD7" w:rsidP="00A76D0C">
            <w:pPr>
              <w:rPr>
                <w:rFonts w:ascii="Times New Roman" w:hAnsi="Times New Roman" w:cs="Times New Roman"/>
              </w:rPr>
            </w:pPr>
          </w:p>
        </w:tc>
        <w:tc>
          <w:tcPr>
            <w:tcW w:w="988" w:type="dxa"/>
          </w:tcPr>
          <w:p w14:paraId="091072F4" w14:textId="77777777" w:rsidR="00845BD7" w:rsidRDefault="00845BD7" w:rsidP="00A76D0C">
            <w:pPr>
              <w:rPr>
                <w:rFonts w:ascii="Times New Roman" w:hAnsi="Times New Roman" w:cs="Times New Roman"/>
              </w:rPr>
            </w:pPr>
          </w:p>
        </w:tc>
        <w:tc>
          <w:tcPr>
            <w:tcW w:w="984" w:type="dxa"/>
          </w:tcPr>
          <w:p w14:paraId="5716B65B" w14:textId="77777777" w:rsidR="00845BD7" w:rsidRDefault="00845BD7" w:rsidP="00A76D0C">
            <w:pPr>
              <w:rPr>
                <w:rFonts w:ascii="Times New Roman" w:hAnsi="Times New Roman" w:cs="Times New Roman"/>
              </w:rPr>
            </w:pPr>
          </w:p>
        </w:tc>
      </w:tr>
      <w:tr w:rsidR="00845BD7" w14:paraId="53CF059E" w14:textId="77777777" w:rsidTr="00A76D0C">
        <w:tc>
          <w:tcPr>
            <w:tcW w:w="591" w:type="dxa"/>
          </w:tcPr>
          <w:p w14:paraId="55D2E867" w14:textId="77777777" w:rsidR="00845BD7" w:rsidRDefault="00845BD7" w:rsidP="00A76D0C">
            <w:pPr>
              <w:rPr>
                <w:rFonts w:ascii="Times New Roman" w:hAnsi="Times New Roman" w:cs="Times New Roman"/>
              </w:rPr>
            </w:pPr>
            <w:r>
              <w:rPr>
                <w:rFonts w:ascii="Times New Roman" w:hAnsi="Times New Roman" w:cs="Times New Roman"/>
              </w:rPr>
              <w:t>7</w:t>
            </w:r>
          </w:p>
        </w:tc>
        <w:tc>
          <w:tcPr>
            <w:tcW w:w="4933" w:type="dxa"/>
          </w:tcPr>
          <w:p w14:paraId="172A887E" w14:textId="77777777" w:rsidR="00845BD7" w:rsidRDefault="00845BD7" w:rsidP="00A76D0C">
            <w:pPr>
              <w:rPr>
                <w:rFonts w:ascii="Times New Roman" w:hAnsi="Times New Roman" w:cs="Times New Roman"/>
              </w:rPr>
            </w:pPr>
            <w:r w:rsidRPr="0049106B">
              <w:rPr>
                <w:rFonts w:ascii="Times New Roman" w:hAnsi="Times New Roman" w:cs="Times New Roman"/>
                <w:b/>
                <w:bCs/>
                <w:color w:val="000000" w:themeColor="text1"/>
                <w:sz w:val="20"/>
                <w:szCs w:val="20"/>
              </w:rPr>
              <w:t>Patient satisfaction:</w:t>
            </w:r>
            <w:r w:rsidRPr="00DA1289">
              <w:rPr>
                <w:rFonts w:ascii="Times New Roman" w:hAnsi="Times New Roman" w:cs="Times New Roman"/>
                <w:color w:val="000000" w:themeColor="text1"/>
                <w:sz w:val="20"/>
                <w:szCs w:val="20"/>
              </w:rPr>
              <w:t xml:space="preserve"> I am satisfied with using the </w:t>
            </w:r>
            <w:r>
              <w:rPr>
                <w:rFonts w:ascii="Times New Roman" w:hAnsi="Times New Roman" w:cs="Times New Roman"/>
                <w:color w:val="000000" w:themeColor="text1"/>
                <w:sz w:val="20"/>
                <w:szCs w:val="20"/>
              </w:rPr>
              <w:t>NiDST during outpatient</w:t>
            </w:r>
            <w:r w:rsidRPr="00DA1289">
              <w:rPr>
                <w:rFonts w:ascii="Times New Roman" w:hAnsi="Times New Roman" w:cs="Times New Roman"/>
                <w:color w:val="000000" w:themeColor="text1"/>
                <w:sz w:val="20"/>
                <w:szCs w:val="20"/>
              </w:rPr>
              <w:t xml:space="preserve"> consultation</w:t>
            </w:r>
          </w:p>
        </w:tc>
        <w:tc>
          <w:tcPr>
            <w:tcW w:w="1206" w:type="dxa"/>
          </w:tcPr>
          <w:p w14:paraId="55C311C7" w14:textId="77777777" w:rsidR="00845BD7" w:rsidRDefault="00845BD7" w:rsidP="00A76D0C">
            <w:pPr>
              <w:rPr>
                <w:rFonts w:ascii="Times New Roman" w:hAnsi="Times New Roman" w:cs="Times New Roman"/>
              </w:rPr>
            </w:pPr>
          </w:p>
        </w:tc>
        <w:tc>
          <w:tcPr>
            <w:tcW w:w="1069" w:type="dxa"/>
          </w:tcPr>
          <w:p w14:paraId="378DEE7D" w14:textId="77777777" w:rsidR="00845BD7" w:rsidRDefault="00845BD7" w:rsidP="00A76D0C">
            <w:pPr>
              <w:rPr>
                <w:rFonts w:ascii="Times New Roman" w:hAnsi="Times New Roman" w:cs="Times New Roman"/>
              </w:rPr>
            </w:pPr>
          </w:p>
        </w:tc>
        <w:tc>
          <w:tcPr>
            <w:tcW w:w="991" w:type="dxa"/>
          </w:tcPr>
          <w:p w14:paraId="5B02FA2A" w14:textId="77777777" w:rsidR="00845BD7" w:rsidRDefault="00845BD7" w:rsidP="00A76D0C">
            <w:pPr>
              <w:rPr>
                <w:rFonts w:ascii="Times New Roman" w:hAnsi="Times New Roman" w:cs="Times New Roman"/>
              </w:rPr>
            </w:pPr>
          </w:p>
        </w:tc>
        <w:tc>
          <w:tcPr>
            <w:tcW w:w="988" w:type="dxa"/>
          </w:tcPr>
          <w:p w14:paraId="1C440569" w14:textId="77777777" w:rsidR="00845BD7" w:rsidRDefault="00845BD7" w:rsidP="00A76D0C">
            <w:pPr>
              <w:rPr>
                <w:rFonts w:ascii="Times New Roman" w:hAnsi="Times New Roman" w:cs="Times New Roman"/>
              </w:rPr>
            </w:pPr>
          </w:p>
        </w:tc>
        <w:tc>
          <w:tcPr>
            <w:tcW w:w="984" w:type="dxa"/>
          </w:tcPr>
          <w:p w14:paraId="7890530D" w14:textId="77777777" w:rsidR="00845BD7" w:rsidRDefault="00845BD7" w:rsidP="00A76D0C">
            <w:pPr>
              <w:rPr>
                <w:rFonts w:ascii="Times New Roman" w:hAnsi="Times New Roman" w:cs="Times New Roman"/>
              </w:rPr>
            </w:pPr>
          </w:p>
        </w:tc>
      </w:tr>
      <w:tr w:rsidR="00845BD7" w14:paraId="4D37C743" w14:textId="77777777" w:rsidTr="00A76D0C">
        <w:tc>
          <w:tcPr>
            <w:tcW w:w="591" w:type="dxa"/>
          </w:tcPr>
          <w:p w14:paraId="48176DD1" w14:textId="77777777" w:rsidR="00845BD7" w:rsidRDefault="00845BD7" w:rsidP="00A76D0C">
            <w:pPr>
              <w:rPr>
                <w:rFonts w:ascii="Times New Roman" w:hAnsi="Times New Roman" w:cs="Times New Roman"/>
              </w:rPr>
            </w:pPr>
            <w:r>
              <w:rPr>
                <w:rFonts w:ascii="Times New Roman" w:hAnsi="Times New Roman" w:cs="Times New Roman"/>
              </w:rPr>
              <w:t>8</w:t>
            </w:r>
          </w:p>
        </w:tc>
        <w:tc>
          <w:tcPr>
            <w:tcW w:w="4933" w:type="dxa"/>
          </w:tcPr>
          <w:p w14:paraId="45DCC896" w14:textId="77777777" w:rsidR="00845BD7" w:rsidRPr="0049106B" w:rsidRDefault="00845BD7" w:rsidP="00A76D0C">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Personal communication: </w:t>
            </w:r>
            <w:r>
              <w:rPr>
                <w:rFonts w:ascii="Times New Roman" w:hAnsi="Times New Roman" w:cs="Times New Roman"/>
                <w:color w:val="000000" w:themeColor="text1"/>
                <w:sz w:val="20"/>
                <w:szCs w:val="20"/>
              </w:rPr>
              <w:t xml:space="preserve">I think using the NiDST improved my </w:t>
            </w:r>
            <w:r w:rsidRPr="00DA1289">
              <w:rPr>
                <w:rFonts w:ascii="Times New Roman" w:hAnsi="Times New Roman" w:cs="Times New Roman"/>
                <w:color w:val="000000" w:themeColor="text1"/>
                <w:sz w:val="20"/>
                <w:szCs w:val="20"/>
              </w:rPr>
              <w:t>communication with doctor</w:t>
            </w:r>
            <w:r>
              <w:rPr>
                <w:rFonts w:ascii="Times New Roman" w:hAnsi="Times New Roman" w:cs="Times New Roman"/>
                <w:color w:val="000000" w:themeColor="text1"/>
                <w:sz w:val="20"/>
                <w:szCs w:val="20"/>
              </w:rPr>
              <w:t xml:space="preserve"> during outpatient consultation</w:t>
            </w:r>
          </w:p>
        </w:tc>
        <w:tc>
          <w:tcPr>
            <w:tcW w:w="1206" w:type="dxa"/>
          </w:tcPr>
          <w:p w14:paraId="4207FE48" w14:textId="77777777" w:rsidR="00845BD7" w:rsidRDefault="00845BD7" w:rsidP="00A76D0C">
            <w:pPr>
              <w:rPr>
                <w:rFonts w:ascii="Times New Roman" w:hAnsi="Times New Roman" w:cs="Times New Roman"/>
              </w:rPr>
            </w:pPr>
          </w:p>
        </w:tc>
        <w:tc>
          <w:tcPr>
            <w:tcW w:w="1069" w:type="dxa"/>
          </w:tcPr>
          <w:p w14:paraId="47B2D730" w14:textId="77777777" w:rsidR="00845BD7" w:rsidRDefault="00845BD7" w:rsidP="00A76D0C">
            <w:pPr>
              <w:rPr>
                <w:rFonts w:ascii="Times New Roman" w:hAnsi="Times New Roman" w:cs="Times New Roman"/>
              </w:rPr>
            </w:pPr>
          </w:p>
        </w:tc>
        <w:tc>
          <w:tcPr>
            <w:tcW w:w="991" w:type="dxa"/>
          </w:tcPr>
          <w:p w14:paraId="32F62DC5" w14:textId="77777777" w:rsidR="00845BD7" w:rsidRDefault="00845BD7" w:rsidP="00A76D0C">
            <w:pPr>
              <w:rPr>
                <w:rFonts w:ascii="Times New Roman" w:hAnsi="Times New Roman" w:cs="Times New Roman"/>
              </w:rPr>
            </w:pPr>
          </w:p>
        </w:tc>
        <w:tc>
          <w:tcPr>
            <w:tcW w:w="988" w:type="dxa"/>
          </w:tcPr>
          <w:p w14:paraId="2946B689" w14:textId="77777777" w:rsidR="00845BD7" w:rsidRDefault="00845BD7" w:rsidP="00A76D0C">
            <w:pPr>
              <w:rPr>
                <w:rFonts w:ascii="Times New Roman" w:hAnsi="Times New Roman" w:cs="Times New Roman"/>
              </w:rPr>
            </w:pPr>
          </w:p>
        </w:tc>
        <w:tc>
          <w:tcPr>
            <w:tcW w:w="984" w:type="dxa"/>
          </w:tcPr>
          <w:p w14:paraId="18D562B0" w14:textId="77777777" w:rsidR="00845BD7" w:rsidRDefault="00845BD7" w:rsidP="00A76D0C">
            <w:pPr>
              <w:rPr>
                <w:rFonts w:ascii="Times New Roman" w:hAnsi="Times New Roman" w:cs="Times New Roman"/>
              </w:rPr>
            </w:pPr>
          </w:p>
        </w:tc>
      </w:tr>
    </w:tbl>
    <w:p w14:paraId="6FE4408F" w14:textId="77777777" w:rsidR="00845BD7" w:rsidRDefault="00845BD7" w:rsidP="00845BD7">
      <w:pPr>
        <w:rPr>
          <w:rFonts w:ascii="Times New Roman" w:hAnsi="Times New Roman" w:cs="Times New Roman"/>
        </w:rPr>
      </w:pPr>
    </w:p>
    <w:p w14:paraId="228DAB62" w14:textId="77777777" w:rsidR="00845BD7" w:rsidRPr="00FF2F04" w:rsidRDefault="00845BD7" w:rsidP="00845BD7">
      <w:pPr>
        <w:rPr>
          <w:rFonts w:ascii="Times New Roman" w:hAnsi="Times New Roman" w:cs="Times New Roman"/>
          <w:b/>
          <w:bCs/>
        </w:rPr>
      </w:pPr>
      <w:r w:rsidRPr="00FF2F04">
        <w:rPr>
          <w:rFonts w:ascii="Times New Roman" w:hAnsi="Times New Roman" w:cs="Times New Roman"/>
          <w:b/>
          <w:bCs/>
        </w:rPr>
        <w:t>Thank you for participating</w:t>
      </w:r>
      <w:r>
        <w:rPr>
          <w:rFonts w:ascii="Times New Roman" w:hAnsi="Times New Roman" w:cs="Times New Roman"/>
          <w:b/>
          <w:bCs/>
        </w:rPr>
        <w:t xml:space="preserve"> in this study</w:t>
      </w:r>
      <w:r w:rsidRPr="00FF2F04">
        <w:rPr>
          <w:rFonts w:ascii="Times New Roman" w:hAnsi="Times New Roman" w:cs="Times New Roman"/>
          <w:b/>
          <w:bCs/>
        </w:rPr>
        <w:t xml:space="preserve">. </w:t>
      </w:r>
    </w:p>
    <w:p w14:paraId="4521491D" w14:textId="77777777" w:rsidR="00845BD7" w:rsidRDefault="00845BD7"/>
    <w:sectPr w:rsidR="00845BD7" w:rsidSect="006011EA">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6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D7"/>
    <w:rsid w:val="00012AC0"/>
    <w:rsid w:val="00034D8D"/>
    <w:rsid w:val="00036070"/>
    <w:rsid w:val="0004259B"/>
    <w:rsid w:val="00047AB6"/>
    <w:rsid w:val="00055BF1"/>
    <w:rsid w:val="000659EB"/>
    <w:rsid w:val="000740B3"/>
    <w:rsid w:val="00074E80"/>
    <w:rsid w:val="000A417C"/>
    <w:rsid w:val="000A46E0"/>
    <w:rsid w:val="000A4E27"/>
    <w:rsid w:val="000A6D3B"/>
    <w:rsid w:val="000C04AC"/>
    <w:rsid w:val="000C25A6"/>
    <w:rsid w:val="000D0696"/>
    <w:rsid w:val="000F1955"/>
    <w:rsid w:val="001062FB"/>
    <w:rsid w:val="00131C9A"/>
    <w:rsid w:val="00141162"/>
    <w:rsid w:val="001445DE"/>
    <w:rsid w:val="00155525"/>
    <w:rsid w:val="001559E5"/>
    <w:rsid w:val="0017035E"/>
    <w:rsid w:val="00171EF5"/>
    <w:rsid w:val="00174725"/>
    <w:rsid w:val="001775EC"/>
    <w:rsid w:val="001A3557"/>
    <w:rsid w:val="001B0090"/>
    <w:rsid w:val="001B194E"/>
    <w:rsid w:val="001B281F"/>
    <w:rsid w:val="001C1AC7"/>
    <w:rsid w:val="001D3A21"/>
    <w:rsid w:val="001D5F6B"/>
    <w:rsid w:val="001E1E57"/>
    <w:rsid w:val="001E7D80"/>
    <w:rsid w:val="00200843"/>
    <w:rsid w:val="0021565C"/>
    <w:rsid w:val="00216D2E"/>
    <w:rsid w:val="002226C2"/>
    <w:rsid w:val="0024080F"/>
    <w:rsid w:val="0026191E"/>
    <w:rsid w:val="00262EB4"/>
    <w:rsid w:val="0028049F"/>
    <w:rsid w:val="0028200D"/>
    <w:rsid w:val="00285CEC"/>
    <w:rsid w:val="00296B2C"/>
    <w:rsid w:val="002B50D2"/>
    <w:rsid w:val="002F5297"/>
    <w:rsid w:val="00312268"/>
    <w:rsid w:val="003132F2"/>
    <w:rsid w:val="003375C9"/>
    <w:rsid w:val="0034193C"/>
    <w:rsid w:val="00343265"/>
    <w:rsid w:val="00346685"/>
    <w:rsid w:val="0035012A"/>
    <w:rsid w:val="003504AF"/>
    <w:rsid w:val="00350F94"/>
    <w:rsid w:val="003637C3"/>
    <w:rsid w:val="00377DA9"/>
    <w:rsid w:val="00385E13"/>
    <w:rsid w:val="003866B8"/>
    <w:rsid w:val="003B75B0"/>
    <w:rsid w:val="003C4E4F"/>
    <w:rsid w:val="003D50FD"/>
    <w:rsid w:val="003D7C8C"/>
    <w:rsid w:val="003E72A1"/>
    <w:rsid w:val="003F7067"/>
    <w:rsid w:val="0041508F"/>
    <w:rsid w:val="00415635"/>
    <w:rsid w:val="00462CC3"/>
    <w:rsid w:val="00463FC3"/>
    <w:rsid w:val="004B7729"/>
    <w:rsid w:val="004C7056"/>
    <w:rsid w:val="004E0FCC"/>
    <w:rsid w:val="004E6204"/>
    <w:rsid w:val="005026F9"/>
    <w:rsid w:val="00503C34"/>
    <w:rsid w:val="005047A8"/>
    <w:rsid w:val="005147FD"/>
    <w:rsid w:val="00514C30"/>
    <w:rsid w:val="00517C93"/>
    <w:rsid w:val="00521E14"/>
    <w:rsid w:val="005269C3"/>
    <w:rsid w:val="0055545C"/>
    <w:rsid w:val="00565749"/>
    <w:rsid w:val="0058715C"/>
    <w:rsid w:val="005A43C4"/>
    <w:rsid w:val="005A723C"/>
    <w:rsid w:val="005A7732"/>
    <w:rsid w:val="005B63AB"/>
    <w:rsid w:val="005B726E"/>
    <w:rsid w:val="005C0DEE"/>
    <w:rsid w:val="005C36E0"/>
    <w:rsid w:val="005D442C"/>
    <w:rsid w:val="005D636E"/>
    <w:rsid w:val="005D6653"/>
    <w:rsid w:val="005D7C5C"/>
    <w:rsid w:val="005E2235"/>
    <w:rsid w:val="005E35E6"/>
    <w:rsid w:val="006011EA"/>
    <w:rsid w:val="00622AEF"/>
    <w:rsid w:val="006434A7"/>
    <w:rsid w:val="00643E93"/>
    <w:rsid w:val="00661198"/>
    <w:rsid w:val="006722F5"/>
    <w:rsid w:val="00693B77"/>
    <w:rsid w:val="006A1918"/>
    <w:rsid w:val="006B2CBC"/>
    <w:rsid w:val="006C4E81"/>
    <w:rsid w:val="006C73B3"/>
    <w:rsid w:val="006D1512"/>
    <w:rsid w:val="006E1F14"/>
    <w:rsid w:val="006F61DF"/>
    <w:rsid w:val="00713EB5"/>
    <w:rsid w:val="007156A2"/>
    <w:rsid w:val="00745FEF"/>
    <w:rsid w:val="00747FC4"/>
    <w:rsid w:val="007512B7"/>
    <w:rsid w:val="00753365"/>
    <w:rsid w:val="00774AB9"/>
    <w:rsid w:val="0077791A"/>
    <w:rsid w:val="00783EB9"/>
    <w:rsid w:val="00784157"/>
    <w:rsid w:val="0079484C"/>
    <w:rsid w:val="007D7BCA"/>
    <w:rsid w:val="007E35EC"/>
    <w:rsid w:val="007E4612"/>
    <w:rsid w:val="007F3E9E"/>
    <w:rsid w:val="0080109C"/>
    <w:rsid w:val="008270F0"/>
    <w:rsid w:val="00842A9A"/>
    <w:rsid w:val="00845BD7"/>
    <w:rsid w:val="0085064F"/>
    <w:rsid w:val="00857EB7"/>
    <w:rsid w:val="0087119B"/>
    <w:rsid w:val="008758CF"/>
    <w:rsid w:val="00883B54"/>
    <w:rsid w:val="008A6CC7"/>
    <w:rsid w:val="008B62A9"/>
    <w:rsid w:val="008C45C5"/>
    <w:rsid w:val="008C51CE"/>
    <w:rsid w:val="008D0D53"/>
    <w:rsid w:val="008F1642"/>
    <w:rsid w:val="008F5E70"/>
    <w:rsid w:val="00901A69"/>
    <w:rsid w:val="00926421"/>
    <w:rsid w:val="00927314"/>
    <w:rsid w:val="00935E68"/>
    <w:rsid w:val="00936119"/>
    <w:rsid w:val="009378B9"/>
    <w:rsid w:val="00945CBD"/>
    <w:rsid w:val="00952F30"/>
    <w:rsid w:val="009629CD"/>
    <w:rsid w:val="009756E7"/>
    <w:rsid w:val="00976F62"/>
    <w:rsid w:val="0099665A"/>
    <w:rsid w:val="009B0D38"/>
    <w:rsid w:val="009B71C5"/>
    <w:rsid w:val="009E36FD"/>
    <w:rsid w:val="009F7710"/>
    <w:rsid w:val="00A05574"/>
    <w:rsid w:val="00A301BC"/>
    <w:rsid w:val="00A37204"/>
    <w:rsid w:val="00A41241"/>
    <w:rsid w:val="00A87416"/>
    <w:rsid w:val="00A94198"/>
    <w:rsid w:val="00AA0F39"/>
    <w:rsid w:val="00AA31C6"/>
    <w:rsid w:val="00AB3AE2"/>
    <w:rsid w:val="00AC4F3B"/>
    <w:rsid w:val="00AF05EA"/>
    <w:rsid w:val="00AF2958"/>
    <w:rsid w:val="00B00E82"/>
    <w:rsid w:val="00B16BB8"/>
    <w:rsid w:val="00B256C1"/>
    <w:rsid w:val="00B31E48"/>
    <w:rsid w:val="00B37DFF"/>
    <w:rsid w:val="00B41108"/>
    <w:rsid w:val="00B44CBB"/>
    <w:rsid w:val="00B52730"/>
    <w:rsid w:val="00B712D9"/>
    <w:rsid w:val="00B74720"/>
    <w:rsid w:val="00B91ED8"/>
    <w:rsid w:val="00BA5553"/>
    <w:rsid w:val="00BB7B49"/>
    <w:rsid w:val="00BE153E"/>
    <w:rsid w:val="00BF1F79"/>
    <w:rsid w:val="00C064CC"/>
    <w:rsid w:val="00C072D5"/>
    <w:rsid w:val="00C075D4"/>
    <w:rsid w:val="00C07BFB"/>
    <w:rsid w:val="00C11944"/>
    <w:rsid w:val="00C15A19"/>
    <w:rsid w:val="00C2494C"/>
    <w:rsid w:val="00C4296D"/>
    <w:rsid w:val="00C52899"/>
    <w:rsid w:val="00C54FDD"/>
    <w:rsid w:val="00C6394C"/>
    <w:rsid w:val="00C769B8"/>
    <w:rsid w:val="00C8428E"/>
    <w:rsid w:val="00CA3F61"/>
    <w:rsid w:val="00CA7D55"/>
    <w:rsid w:val="00CA7FF8"/>
    <w:rsid w:val="00CD1209"/>
    <w:rsid w:val="00CE511C"/>
    <w:rsid w:val="00CF359E"/>
    <w:rsid w:val="00D018B3"/>
    <w:rsid w:val="00D07720"/>
    <w:rsid w:val="00D10066"/>
    <w:rsid w:val="00D13C42"/>
    <w:rsid w:val="00D16886"/>
    <w:rsid w:val="00D3650D"/>
    <w:rsid w:val="00D4366B"/>
    <w:rsid w:val="00D63C68"/>
    <w:rsid w:val="00D76825"/>
    <w:rsid w:val="00D803BB"/>
    <w:rsid w:val="00D96F2A"/>
    <w:rsid w:val="00DD2972"/>
    <w:rsid w:val="00DF6DF3"/>
    <w:rsid w:val="00E0171B"/>
    <w:rsid w:val="00E10680"/>
    <w:rsid w:val="00E150BE"/>
    <w:rsid w:val="00E35DED"/>
    <w:rsid w:val="00E45FF1"/>
    <w:rsid w:val="00E5389E"/>
    <w:rsid w:val="00E645E0"/>
    <w:rsid w:val="00E70B0F"/>
    <w:rsid w:val="00E72ECF"/>
    <w:rsid w:val="00EA16B9"/>
    <w:rsid w:val="00EA30AA"/>
    <w:rsid w:val="00EB07A3"/>
    <w:rsid w:val="00EB6CB1"/>
    <w:rsid w:val="00EC6DD0"/>
    <w:rsid w:val="00ED177C"/>
    <w:rsid w:val="00EE1694"/>
    <w:rsid w:val="00EF243B"/>
    <w:rsid w:val="00F009BB"/>
    <w:rsid w:val="00F079FB"/>
    <w:rsid w:val="00F113C1"/>
    <w:rsid w:val="00F2028D"/>
    <w:rsid w:val="00F22F87"/>
    <w:rsid w:val="00F232A1"/>
    <w:rsid w:val="00F26229"/>
    <w:rsid w:val="00F3039E"/>
    <w:rsid w:val="00F420E7"/>
    <w:rsid w:val="00F65D07"/>
    <w:rsid w:val="00F67997"/>
    <w:rsid w:val="00F70ADD"/>
    <w:rsid w:val="00F76BAF"/>
    <w:rsid w:val="00F862AD"/>
    <w:rsid w:val="00FE7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E2539A"/>
  <w15:chartTrackingRefBased/>
  <w15:docId w15:val="{77B6BE8F-C3BE-FA47-8716-9016E822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314"/>
    <w:pPr>
      <w:spacing w:after="120" w:line="360" w:lineRule="auto"/>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927314"/>
    <w:pPr>
      <w:spacing w:after="120" w:line="360" w:lineRule="auto"/>
      <w:outlineLvl w:val="1"/>
    </w:pPr>
    <w:rPr>
      <w:rFonts w:ascii="Times New Roman" w:hAnsi="Times New Roman" w:cs="Times New Roman"/>
      <w:b/>
    </w:rPr>
  </w:style>
  <w:style w:type="paragraph" w:styleId="Heading3">
    <w:name w:val="heading 3"/>
    <w:basedOn w:val="Normal"/>
    <w:next w:val="Normal"/>
    <w:link w:val="Heading3Char"/>
    <w:uiPriority w:val="9"/>
    <w:unhideWhenUsed/>
    <w:qFormat/>
    <w:rsid w:val="00927314"/>
    <w:pPr>
      <w:spacing w:after="120" w:line="360" w:lineRule="auto"/>
      <w:outlineLvl w:val="2"/>
    </w:pPr>
    <w:rPr>
      <w:rFonts w:ascii="Times New Roman" w:hAnsi="Times New Roman" w:cs="Times New Roman"/>
      <w:b/>
    </w:rPr>
  </w:style>
  <w:style w:type="paragraph" w:styleId="Heading4">
    <w:name w:val="heading 4"/>
    <w:basedOn w:val="Normal"/>
    <w:next w:val="Normal"/>
    <w:link w:val="Heading4Char"/>
    <w:uiPriority w:val="9"/>
    <w:unhideWhenUsed/>
    <w:qFormat/>
    <w:rsid w:val="00927314"/>
    <w:pPr>
      <w:keepNext/>
      <w:keepLines/>
      <w:spacing w:after="120" w:line="360" w:lineRule="auto"/>
      <w:outlineLvl w:val="3"/>
    </w:pPr>
    <w:rPr>
      <w:rFonts w:ascii="Times New Roman" w:eastAsiaTheme="majorEastAsia" w:hAnsi="Times New Roman" w:cstheme="majorBidi"/>
      <w:b/>
      <w:iCs/>
    </w:rPr>
  </w:style>
  <w:style w:type="paragraph" w:styleId="Heading5">
    <w:name w:val="heading 5"/>
    <w:basedOn w:val="Normal"/>
    <w:next w:val="Normal"/>
    <w:link w:val="Heading5Char"/>
    <w:uiPriority w:val="9"/>
    <w:unhideWhenUsed/>
    <w:qFormat/>
    <w:rsid w:val="00927314"/>
    <w:pPr>
      <w:keepNext/>
      <w:keepLines/>
      <w:spacing w:after="120" w:line="360" w:lineRule="auto"/>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7314"/>
    <w:rPr>
      <w:rFonts w:ascii="Times New Roman" w:hAnsi="Times New Roman" w:cs="Times New Roman"/>
      <w:b/>
    </w:rPr>
  </w:style>
  <w:style w:type="character" w:customStyle="1" w:styleId="Heading1Char">
    <w:name w:val="Heading 1 Char"/>
    <w:basedOn w:val="DefaultParagraphFont"/>
    <w:link w:val="Heading1"/>
    <w:uiPriority w:val="9"/>
    <w:rsid w:val="00927314"/>
    <w:rPr>
      <w:rFonts w:ascii="Times New Roman" w:hAnsi="Times New Roman" w:cs="Times New Roman"/>
      <w:b/>
    </w:rPr>
  </w:style>
  <w:style w:type="character" w:customStyle="1" w:styleId="Heading3Char">
    <w:name w:val="Heading 3 Char"/>
    <w:basedOn w:val="DefaultParagraphFont"/>
    <w:link w:val="Heading3"/>
    <w:uiPriority w:val="9"/>
    <w:rsid w:val="00927314"/>
    <w:rPr>
      <w:rFonts w:ascii="Times New Roman" w:hAnsi="Times New Roman" w:cs="Times New Roman"/>
      <w:b/>
    </w:rPr>
  </w:style>
  <w:style w:type="character" w:customStyle="1" w:styleId="Heading4Char">
    <w:name w:val="Heading 4 Char"/>
    <w:basedOn w:val="DefaultParagraphFont"/>
    <w:link w:val="Heading4"/>
    <w:uiPriority w:val="9"/>
    <w:rsid w:val="00927314"/>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927314"/>
    <w:rPr>
      <w:rFonts w:eastAsiaTheme="majorEastAsia" w:cstheme="majorBidi"/>
      <w:b/>
    </w:rPr>
  </w:style>
  <w:style w:type="paragraph" w:styleId="TOC1">
    <w:name w:val="toc 1"/>
    <w:aliases w:val="TOC 1_Nimi"/>
    <w:basedOn w:val="Normal"/>
    <w:next w:val="Normal"/>
    <w:autoRedefine/>
    <w:uiPriority w:val="39"/>
    <w:unhideWhenUsed/>
    <w:qFormat/>
    <w:rsid w:val="00927314"/>
    <w:pPr>
      <w:tabs>
        <w:tab w:val="left" w:pos="720"/>
        <w:tab w:val="right" w:leader="dot" w:pos="8494"/>
      </w:tabs>
      <w:spacing w:after="120" w:line="360" w:lineRule="auto"/>
      <w:jc w:val="both"/>
    </w:pPr>
    <w:rPr>
      <w:rFonts w:ascii="Times New Roman" w:hAnsi="Times New Roman" w:cstheme="minorHAnsi"/>
      <w:bCs/>
      <w:iCs/>
    </w:rPr>
  </w:style>
  <w:style w:type="table" w:styleId="TableGrid">
    <w:name w:val="Table Grid"/>
    <w:basedOn w:val="TableNormal"/>
    <w:uiPriority w:val="39"/>
    <w:rsid w:val="00845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064F"/>
  </w:style>
  <w:style w:type="character" w:styleId="Hyperlink">
    <w:name w:val="Hyperlink"/>
    <w:basedOn w:val="DefaultParagraphFont"/>
    <w:uiPriority w:val="99"/>
    <w:unhideWhenUsed/>
    <w:rsid w:val="0085064F"/>
    <w:rPr>
      <w:color w:val="467886" w:themeColor="hyperlink"/>
      <w:u w:val="single"/>
    </w:rPr>
  </w:style>
  <w:style w:type="paragraph" w:styleId="Caption">
    <w:name w:val="caption"/>
    <w:basedOn w:val="Normal"/>
    <w:next w:val="Normal"/>
    <w:uiPriority w:val="35"/>
    <w:unhideWhenUsed/>
    <w:qFormat/>
    <w:rsid w:val="00901A69"/>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aelzulyniak/Library/Group%20Containers/UBF8T346G9.Office/User%20Content.localized/Templates.localized/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1216</Words>
  <Characters>6934</Characters>
  <Application>Microsoft Office Word</Application>
  <DocSecurity>0</DocSecurity>
  <Lines>57</Lines>
  <Paragraphs>16</Paragraphs>
  <ScaleCrop>false</ScaleCrop>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Zulyniak, Michael</cp:lastModifiedBy>
  <cp:revision>11</cp:revision>
  <dcterms:created xsi:type="dcterms:W3CDTF">2024-05-23T23:08:00Z</dcterms:created>
  <dcterms:modified xsi:type="dcterms:W3CDTF">2024-05-24T20:26:00Z</dcterms:modified>
</cp:coreProperties>
</file>