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A4BA" w14:textId="3140D5AF" w:rsidR="005E7B04" w:rsidRDefault="00020FC7" w:rsidP="00184CF9">
      <w:pPr>
        <w:pStyle w:val="Title1"/>
        <w:ind w:left="-207"/>
      </w:pPr>
      <w:r>
        <w:t>Supplemental data</w:t>
      </w:r>
    </w:p>
    <w:p w14:paraId="432B1FEF" w14:textId="77777777" w:rsidR="00897BB8" w:rsidRDefault="00897BB8" w:rsidP="000750F4">
      <w:pPr>
        <w:spacing w:line="360" w:lineRule="auto"/>
        <w:ind w:left="-567"/>
        <w:jc w:val="center"/>
        <w:rPr>
          <w:sz w:val="20"/>
        </w:rPr>
      </w:pPr>
    </w:p>
    <w:p w14:paraId="60FBDB09" w14:textId="48A8BBD1" w:rsidR="000750F4" w:rsidRDefault="000750F4" w:rsidP="000750F4">
      <w:pPr>
        <w:spacing w:line="360" w:lineRule="auto"/>
        <w:ind w:left="-567"/>
        <w:jc w:val="center"/>
        <w:rPr>
          <w:sz w:val="20"/>
        </w:rPr>
      </w:pPr>
      <w:r>
        <w:rPr>
          <w:sz w:val="20"/>
        </w:rPr>
        <w:t xml:space="preserve">Table </w:t>
      </w:r>
      <w:r w:rsidR="00917A1C">
        <w:rPr>
          <w:sz w:val="20"/>
        </w:rPr>
        <w:t>S1</w:t>
      </w:r>
      <w:r>
        <w:rPr>
          <w:sz w:val="20"/>
        </w:rPr>
        <w:t xml:space="preserve">: Elemental composition of the surface of C-D and Cu-D samples upon analysis with EDS, ICP-OES. </w:t>
      </w:r>
      <w:r w:rsidRPr="00D06C8C">
        <w:rPr>
          <w:rFonts w:ascii="Cambria Math" w:hAnsi="Cambria Math" w:cs="Cambria Math"/>
          <w:sz w:val="20"/>
        </w:rPr>
        <w:t>∅</w:t>
      </w:r>
      <w:r>
        <w:rPr>
          <w:rFonts w:ascii="Cambria Math" w:hAnsi="Cambria Math" w:cs="Cambria Math"/>
          <w:sz w:val="20"/>
        </w:rPr>
        <w:t xml:space="preserve"> indicates that the element was not detected.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578"/>
        <w:gridCol w:w="912"/>
        <w:gridCol w:w="2323"/>
        <w:gridCol w:w="2409"/>
        <w:gridCol w:w="2268"/>
      </w:tblGrid>
      <w:tr w:rsidR="000750F4" w14:paraId="2735C41F" w14:textId="77777777" w:rsidTr="0056541C">
        <w:tc>
          <w:tcPr>
            <w:tcW w:w="1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0EC15C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CBF24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EDS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D7DF4" w14:textId="77777777" w:rsidR="000750F4" w:rsidRDefault="000750F4" w:rsidP="0056541C">
            <w:pPr>
              <w:tabs>
                <w:tab w:val="center" w:pos="1473"/>
                <w:tab w:val="left" w:pos="2235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ICP-OES</w:t>
            </w:r>
          </w:p>
        </w:tc>
      </w:tr>
      <w:tr w:rsidR="000750F4" w14:paraId="0F31BF99" w14:textId="77777777" w:rsidTr="0056541C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B1A1DE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B9BDD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Element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B73B70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Atomic concentration (%)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FFC79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Weight concentration (%)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57E0F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Concentration (mg/ml)</w:t>
            </w:r>
          </w:p>
        </w:tc>
      </w:tr>
      <w:tr w:rsidR="000750F4" w14:paraId="05B77193" w14:textId="77777777" w:rsidTr="0056541C"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02900243" w14:textId="77777777" w:rsidR="000750F4" w:rsidRDefault="000750F4" w:rsidP="0056541C">
            <w:pPr>
              <w:spacing w:line="360" w:lineRule="auto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C-D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</w:tcPr>
          <w:p w14:paraId="69B38839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12" w:space="0" w:color="auto"/>
            </w:tcBorders>
          </w:tcPr>
          <w:p w14:paraId="277DE248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58.8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</w:tcPr>
          <w:p w14:paraId="235E9A08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35.7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47EF62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</w:tr>
      <w:tr w:rsidR="000750F4" w14:paraId="25CDCDBF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698CC853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58EE13A2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407414E1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4051CC36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D14109B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0.61</w:t>
            </w:r>
          </w:p>
        </w:tc>
      </w:tr>
      <w:tr w:rsidR="000750F4" w14:paraId="34CEC1C6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635ADE25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30090F67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66A0B3B7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3E1B5064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9.8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8E7EF29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1.51</w:t>
            </w:r>
          </w:p>
        </w:tc>
      </w:tr>
      <w:tr w:rsidR="000750F4" w14:paraId="3CD662B5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7AECA683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63BCEAC5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Ti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61877915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25.7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53CFB97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47.0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F8C84FB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9.97</w:t>
            </w:r>
          </w:p>
        </w:tc>
      </w:tr>
      <w:tr w:rsidR="000750F4" w14:paraId="57D70AB0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07958536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</w:tcPr>
          <w:p w14:paraId="0E2418B9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323" w:type="dxa"/>
            <w:tcBorders>
              <w:left w:val="single" w:sz="12" w:space="0" w:color="auto"/>
              <w:bottom w:val="single" w:sz="4" w:space="0" w:color="auto"/>
            </w:tcBorders>
          </w:tcPr>
          <w:p w14:paraId="19D53C37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12" w:space="0" w:color="auto"/>
            </w:tcBorders>
          </w:tcPr>
          <w:p w14:paraId="2473B6A4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326EF3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0.71</w:t>
            </w:r>
          </w:p>
        </w:tc>
      </w:tr>
      <w:tr w:rsidR="000750F4" w14:paraId="509D5D4B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6FC1D46E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</w:tcPr>
          <w:p w14:paraId="79FF7FA3" w14:textId="77777777" w:rsidR="000750F4" w:rsidRPr="0047248F" w:rsidRDefault="000750F4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7248F">
              <w:rPr>
                <w:b/>
                <w:bCs/>
                <w:sz w:val="20"/>
              </w:rPr>
              <w:t>Cu</w:t>
            </w:r>
          </w:p>
        </w:tc>
        <w:tc>
          <w:tcPr>
            <w:tcW w:w="2323" w:type="dxa"/>
            <w:tcBorders>
              <w:left w:val="single" w:sz="12" w:space="0" w:color="auto"/>
              <w:bottom w:val="single" w:sz="4" w:space="0" w:color="auto"/>
            </w:tcBorders>
          </w:tcPr>
          <w:p w14:paraId="59D07DD5" w14:textId="77777777" w:rsidR="000750F4" w:rsidRPr="0047248F" w:rsidRDefault="000750F4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7248F">
              <w:rPr>
                <w:rFonts w:ascii="Cambria Math" w:hAnsi="Cambria Math" w:cs="Cambria Math"/>
                <w:b/>
                <w:bCs/>
                <w:sz w:val="20"/>
              </w:rPr>
              <w:t>∅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12" w:space="0" w:color="auto"/>
            </w:tcBorders>
          </w:tcPr>
          <w:p w14:paraId="2E784AB1" w14:textId="77777777" w:rsidR="000750F4" w:rsidRPr="0047248F" w:rsidRDefault="000750F4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7248F">
              <w:rPr>
                <w:rFonts w:ascii="Cambria Math" w:hAnsi="Cambria Math" w:cs="Cambria Math"/>
                <w:b/>
                <w:bCs/>
                <w:sz w:val="20"/>
              </w:rPr>
              <w:t>∅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D63ADF" w14:textId="77777777" w:rsidR="000750F4" w:rsidRPr="0047248F" w:rsidRDefault="000750F4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7248F">
              <w:rPr>
                <w:rFonts w:ascii="Cambria Math" w:hAnsi="Cambria Math" w:cs="Cambria Math"/>
                <w:b/>
                <w:bCs/>
                <w:sz w:val="20"/>
              </w:rPr>
              <w:t>∅</w:t>
            </w:r>
          </w:p>
        </w:tc>
      </w:tr>
      <w:tr w:rsidR="000750F4" w14:paraId="11FC30D2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4010EFBF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</w:tcPr>
          <w:p w14:paraId="64CA42A2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323" w:type="dxa"/>
            <w:tcBorders>
              <w:left w:val="single" w:sz="12" w:space="0" w:color="auto"/>
              <w:bottom w:val="single" w:sz="4" w:space="0" w:color="auto"/>
            </w:tcBorders>
          </w:tcPr>
          <w:p w14:paraId="3E6B2F4C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12" w:space="0" w:color="auto"/>
            </w:tcBorders>
          </w:tcPr>
          <w:p w14:paraId="31024669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3EEC7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0.091</w:t>
            </w:r>
          </w:p>
        </w:tc>
      </w:tr>
      <w:tr w:rsidR="000750F4" w14:paraId="58BDFBB5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12E9AAAE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12" w:space="0" w:color="auto"/>
            </w:tcBorders>
          </w:tcPr>
          <w:p w14:paraId="29458624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Ca</w:t>
            </w:r>
          </w:p>
        </w:tc>
        <w:tc>
          <w:tcPr>
            <w:tcW w:w="2323" w:type="dxa"/>
            <w:tcBorders>
              <w:left w:val="single" w:sz="12" w:space="0" w:color="auto"/>
              <w:bottom w:val="single" w:sz="4" w:space="0" w:color="auto"/>
            </w:tcBorders>
          </w:tcPr>
          <w:p w14:paraId="6B37DE01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12" w:space="0" w:color="auto"/>
            </w:tcBorders>
          </w:tcPr>
          <w:p w14:paraId="594CBEC7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3FC037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0.0047</w:t>
            </w:r>
          </w:p>
        </w:tc>
      </w:tr>
      <w:tr w:rsidR="000750F4" w14:paraId="6A71CBA0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0B6E472B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</w:tcPr>
          <w:p w14:paraId="20ACEC21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323" w:type="dxa"/>
            <w:tcBorders>
              <w:left w:val="single" w:sz="12" w:space="0" w:color="auto"/>
              <w:bottom w:val="single" w:sz="12" w:space="0" w:color="auto"/>
            </w:tcBorders>
          </w:tcPr>
          <w:p w14:paraId="24EB679C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14:paraId="75F2994B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FD957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0.10</w:t>
            </w:r>
          </w:p>
        </w:tc>
      </w:tr>
      <w:tr w:rsidR="000750F4" w14:paraId="6D717FB7" w14:textId="77777777" w:rsidTr="0056541C"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2A9D9E0E" w14:textId="77777777" w:rsidR="000750F4" w:rsidRDefault="000750F4" w:rsidP="0056541C">
            <w:pPr>
              <w:spacing w:line="360" w:lineRule="auto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Cu-D</w:t>
            </w:r>
          </w:p>
        </w:tc>
        <w:tc>
          <w:tcPr>
            <w:tcW w:w="912" w:type="dxa"/>
            <w:tcBorders>
              <w:top w:val="single" w:sz="12" w:space="0" w:color="auto"/>
              <w:right w:val="single" w:sz="12" w:space="0" w:color="auto"/>
            </w:tcBorders>
          </w:tcPr>
          <w:p w14:paraId="7BC54C42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12" w:space="0" w:color="auto"/>
            </w:tcBorders>
          </w:tcPr>
          <w:p w14:paraId="5B0B83A0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51.2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</w:tcPr>
          <w:p w14:paraId="63C57082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27.4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7A0DD5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</w:tr>
      <w:tr w:rsidR="000750F4" w14:paraId="4CFB6153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363D796E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6F6844CE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0E24767E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7E289BB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8CA8920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</w:tr>
      <w:tr w:rsidR="000750F4" w14:paraId="72D08B05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62D178AE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190F88A6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03FA0F31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B2577D6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7730696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1.70</w:t>
            </w:r>
          </w:p>
        </w:tc>
      </w:tr>
      <w:tr w:rsidR="000750F4" w14:paraId="10E69334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4572398D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4A169E14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Ti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60BB4685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19.5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B8D53AE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31.2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7CFFB40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8.18</w:t>
            </w:r>
          </w:p>
        </w:tc>
      </w:tr>
      <w:tr w:rsidR="000750F4" w14:paraId="05B99035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78A9FA45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2BF314BD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276F7140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0.9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79586EE0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0A28448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0.73</w:t>
            </w:r>
          </w:p>
        </w:tc>
      </w:tr>
      <w:tr w:rsidR="000750F4" w14:paraId="317F0016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3ADDF0C2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6F6A2275" w14:textId="77777777" w:rsidR="000750F4" w:rsidRPr="00CD78F4" w:rsidRDefault="000750F4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78F4">
              <w:rPr>
                <w:b/>
                <w:bCs/>
                <w:sz w:val="20"/>
              </w:rPr>
              <w:t>Cu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55B8D67E" w14:textId="77777777" w:rsidR="000750F4" w:rsidRPr="00CD78F4" w:rsidRDefault="000750F4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78F4">
              <w:rPr>
                <w:b/>
                <w:bCs/>
                <w:sz w:val="20"/>
              </w:rPr>
              <w:t>10.9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F098082" w14:textId="77777777" w:rsidR="000750F4" w:rsidRPr="00CD78F4" w:rsidRDefault="000750F4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78F4">
              <w:rPr>
                <w:b/>
                <w:bCs/>
                <w:sz w:val="20"/>
              </w:rPr>
              <w:t>23.1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A93C1D0" w14:textId="77777777" w:rsidR="000750F4" w:rsidRPr="00CD78F4" w:rsidRDefault="000750F4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CD78F4">
              <w:rPr>
                <w:b/>
                <w:bCs/>
                <w:sz w:val="20"/>
              </w:rPr>
              <w:t>12.64</w:t>
            </w:r>
          </w:p>
        </w:tc>
      </w:tr>
      <w:tr w:rsidR="000750F4" w14:paraId="7F2707CD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70331652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72EC28D2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68E6E2D1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7C9866BB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7DAA08F8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</w:tr>
      <w:tr w:rsidR="000750F4" w14:paraId="66AB9651" w14:textId="77777777" w:rsidTr="0056541C"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17635177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</w:tcPr>
          <w:p w14:paraId="5838FDCC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Ca</w:t>
            </w:r>
          </w:p>
        </w:tc>
        <w:tc>
          <w:tcPr>
            <w:tcW w:w="2323" w:type="dxa"/>
            <w:tcBorders>
              <w:left w:val="single" w:sz="12" w:space="0" w:color="auto"/>
            </w:tcBorders>
          </w:tcPr>
          <w:p w14:paraId="1D6D6476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8B3C52F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73A04608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0.085</w:t>
            </w:r>
          </w:p>
        </w:tc>
      </w:tr>
      <w:tr w:rsidR="000750F4" w14:paraId="35C2B0A5" w14:textId="77777777" w:rsidTr="0056541C"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B2938A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</w:tcPr>
          <w:p w14:paraId="60D30779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323" w:type="dxa"/>
            <w:tcBorders>
              <w:left w:val="single" w:sz="12" w:space="0" w:color="auto"/>
              <w:bottom w:val="single" w:sz="12" w:space="0" w:color="auto"/>
            </w:tcBorders>
          </w:tcPr>
          <w:p w14:paraId="1AD28DD8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14:paraId="1A9845A1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3E0C4" w14:textId="77777777" w:rsidR="000750F4" w:rsidRDefault="000750F4" w:rsidP="0056541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0.16</w:t>
            </w:r>
          </w:p>
        </w:tc>
      </w:tr>
    </w:tbl>
    <w:p w14:paraId="7661F939" w14:textId="77777777" w:rsidR="001F4FCC" w:rsidRDefault="001F4FCC" w:rsidP="00C404A3">
      <w:pPr>
        <w:spacing w:line="360" w:lineRule="auto"/>
        <w:ind w:left="-567"/>
        <w:jc w:val="center"/>
        <w:rPr>
          <w:sz w:val="20"/>
          <w:szCs w:val="16"/>
        </w:rPr>
      </w:pPr>
    </w:p>
    <w:p w14:paraId="36DABC3D" w14:textId="45AB0A9B" w:rsidR="00C404A3" w:rsidRDefault="00C404A3" w:rsidP="00C404A3">
      <w:pPr>
        <w:spacing w:line="360" w:lineRule="auto"/>
        <w:ind w:left="-567"/>
        <w:jc w:val="center"/>
        <w:rPr>
          <w:sz w:val="20"/>
          <w:szCs w:val="16"/>
        </w:rPr>
      </w:pPr>
      <w:r w:rsidRPr="00CD0546">
        <w:rPr>
          <w:sz w:val="20"/>
          <w:szCs w:val="16"/>
        </w:rPr>
        <w:t xml:space="preserve">Table </w:t>
      </w:r>
      <w:r w:rsidR="00917A1C">
        <w:rPr>
          <w:sz w:val="20"/>
          <w:szCs w:val="16"/>
        </w:rPr>
        <w:t>S2</w:t>
      </w:r>
      <w:r w:rsidRPr="00CD0546">
        <w:rPr>
          <w:sz w:val="20"/>
          <w:szCs w:val="16"/>
        </w:rPr>
        <w:t xml:space="preserve">: Elemental composition of C-D and Cu-D </w:t>
      </w:r>
      <w:r>
        <w:rPr>
          <w:sz w:val="20"/>
          <w:szCs w:val="16"/>
        </w:rPr>
        <w:t>obtained with</w:t>
      </w:r>
      <w:r w:rsidRPr="00CD0546">
        <w:rPr>
          <w:sz w:val="20"/>
          <w:szCs w:val="16"/>
        </w:rPr>
        <w:t xml:space="preserve"> XPS analysis.</w:t>
      </w:r>
      <w:r>
        <w:rPr>
          <w:sz w:val="20"/>
          <w:szCs w:val="16"/>
        </w:rPr>
        <w:t xml:space="preserve"> </w:t>
      </w:r>
      <w:r w:rsidRPr="00D06C8C">
        <w:rPr>
          <w:rFonts w:ascii="Cambria Math" w:hAnsi="Cambria Math" w:cs="Cambria Math"/>
          <w:sz w:val="20"/>
        </w:rPr>
        <w:t>∅</w:t>
      </w:r>
      <w:r>
        <w:rPr>
          <w:rFonts w:ascii="Cambria Math" w:hAnsi="Cambria Math" w:cs="Cambria Math"/>
          <w:sz w:val="20"/>
        </w:rPr>
        <w:t xml:space="preserve"> indicates that the element was not detected.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61"/>
        <w:gridCol w:w="1005"/>
        <w:gridCol w:w="926"/>
        <w:gridCol w:w="926"/>
        <w:gridCol w:w="912"/>
        <w:gridCol w:w="912"/>
        <w:gridCol w:w="926"/>
        <w:gridCol w:w="913"/>
        <w:gridCol w:w="913"/>
      </w:tblGrid>
      <w:tr w:rsidR="00C404A3" w14:paraId="279B1580" w14:textId="77777777" w:rsidTr="0056541C">
        <w:tc>
          <w:tcPr>
            <w:tcW w:w="961" w:type="dxa"/>
          </w:tcPr>
          <w:p w14:paraId="00744C67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61" w:type="dxa"/>
          </w:tcPr>
          <w:p w14:paraId="08A3AF8A" w14:textId="77777777" w:rsidR="00C404A3" w:rsidRPr="009327ED" w:rsidRDefault="00C404A3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27ED">
              <w:rPr>
                <w:b/>
                <w:bCs/>
                <w:sz w:val="20"/>
              </w:rPr>
              <w:t>Elements</w:t>
            </w:r>
          </w:p>
        </w:tc>
        <w:tc>
          <w:tcPr>
            <w:tcW w:w="912" w:type="dxa"/>
          </w:tcPr>
          <w:p w14:paraId="0A91E361" w14:textId="77777777" w:rsidR="00C404A3" w:rsidRPr="009327ED" w:rsidRDefault="00C404A3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27ED">
              <w:rPr>
                <w:b/>
                <w:bCs/>
                <w:sz w:val="20"/>
              </w:rPr>
              <w:t>O</w:t>
            </w:r>
            <w:r>
              <w:rPr>
                <w:b/>
                <w:bCs/>
                <w:sz w:val="20"/>
              </w:rPr>
              <w:t xml:space="preserve"> </w:t>
            </w:r>
            <w:r w:rsidRPr="009327ED">
              <w:rPr>
                <w:b/>
                <w:bCs/>
                <w:sz w:val="20"/>
              </w:rPr>
              <w:t>1s</w:t>
            </w:r>
          </w:p>
        </w:tc>
        <w:tc>
          <w:tcPr>
            <w:tcW w:w="912" w:type="dxa"/>
          </w:tcPr>
          <w:p w14:paraId="19CCBF98" w14:textId="77777777" w:rsidR="00C404A3" w:rsidRPr="009327ED" w:rsidRDefault="00C404A3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27ED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 xml:space="preserve"> </w:t>
            </w:r>
            <w:r w:rsidRPr="009327ED">
              <w:rPr>
                <w:b/>
                <w:bCs/>
                <w:sz w:val="20"/>
              </w:rPr>
              <w:t>1s</w:t>
            </w:r>
          </w:p>
        </w:tc>
        <w:tc>
          <w:tcPr>
            <w:tcW w:w="912" w:type="dxa"/>
          </w:tcPr>
          <w:p w14:paraId="5EDEE0A7" w14:textId="77777777" w:rsidR="00C404A3" w:rsidRPr="009327ED" w:rsidRDefault="00C404A3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27ED">
              <w:rPr>
                <w:b/>
                <w:bCs/>
                <w:sz w:val="20"/>
              </w:rPr>
              <w:t>Na</w:t>
            </w:r>
            <w:r>
              <w:rPr>
                <w:b/>
                <w:bCs/>
                <w:sz w:val="20"/>
              </w:rPr>
              <w:t xml:space="preserve"> </w:t>
            </w:r>
            <w:r w:rsidRPr="009327ED">
              <w:rPr>
                <w:b/>
                <w:bCs/>
                <w:sz w:val="20"/>
              </w:rPr>
              <w:t>1s</w:t>
            </w:r>
          </w:p>
        </w:tc>
        <w:tc>
          <w:tcPr>
            <w:tcW w:w="912" w:type="dxa"/>
          </w:tcPr>
          <w:p w14:paraId="275D523B" w14:textId="77777777" w:rsidR="00C404A3" w:rsidRPr="009327ED" w:rsidRDefault="00C404A3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27ED">
              <w:rPr>
                <w:b/>
                <w:bCs/>
                <w:sz w:val="20"/>
              </w:rPr>
              <w:t>Ti</w:t>
            </w:r>
            <w:r>
              <w:rPr>
                <w:b/>
                <w:bCs/>
                <w:sz w:val="20"/>
              </w:rPr>
              <w:t xml:space="preserve"> </w:t>
            </w:r>
            <w:r w:rsidRPr="009327ED">
              <w:rPr>
                <w:b/>
                <w:bCs/>
                <w:sz w:val="20"/>
              </w:rPr>
              <w:t>2p</w:t>
            </w:r>
          </w:p>
        </w:tc>
        <w:tc>
          <w:tcPr>
            <w:tcW w:w="913" w:type="dxa"/>
          </w:tcPr>
          <w:p w14:paraId="42285E47" w14:textId="77777777" w:rsidR="00C404A3" w:rsidRPr="009327ED" w:rsidRDefault="00C404A3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27ED">
              <w:rPr>
                <w:b/>
                <w:bCs/>
                <w:sz w:val="20"/>
              </w:rPr>
              <w:t>Si</w:t>
            </w:r>
            <w:r>
              <w:rPr>
                <w:b/>
                <w:bCs/>
                <w:sz w:val="20"/>
              </w:rPr>
              <w:t xml:space="preserve"> </w:t>
            </w:r>
            <w:r w:rsidRPr="009327ED">
              <w:rPr>
                <w:b/>
                <w:bCs/>
                <w:sz w:val="20"/>
              </w:rPr>
              <w:t>2p</w:t>
            </w:r>
          </w:p>
        </w:tc>
        <w:tc>
          <w:tcPr>
            <w:tcW w:w="913" w:type="dxa"/>
          </w:tcPr>
          <w:p w14:paraId="21B59027" w14:textId="77777777" w:rsidR="00C404A3" w:rsidRPr="009327ED" w:rsidRDefault="00C404A3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27ED">
              <w:rPr>
                <w:b/>
                <w:bCs/>
                <w:sz w:val="20"/>
              </w:rPr>
              <w:t>Cu</w:t>
            </w:r>
            <w:r>
              <w:rPr>
                <w:b/>
                <w:bCs/>
                <w:sz w:val="20"/>
              </w:rPr>
              <w:t xml:space="preserve"> </w:t>
            </w:r>
            <w:r w:rsidRPr="009327ED">
              <w:rPr>
                <w:b/>
                <w:bCs/>
                <w:sz w:val="20"/>
              </w:rPr>
              <w:t>2p</w:t>
            </w:r>
          </w:p>
        </w:tc>
        <w:tc>
          <w:tcPr>
            <w:tcW w:w="913" w:type="dxa"/>
          </w:tcPr>
          <w:p w14:paraId="4D67F126" w14:textId="77777777" w:rsidR="00C404A3" w:rsidRPr="009327ED" w:rsidRDefault="00C404A3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27ED">
              <w:rPr>
                <w:b/>
                <w:bCs/>
                <w:sz w:val="20"/>
              </w:rPr>
              <w:t>Al</w:t>
            </w:r>
            <w:r>
              <w:rPr>
                <w:b/>
                <w:bCs/>
                <w:sz w:val="20"/>
              </w:rPr>
              <w:t xml:space="preserve"> </w:t>
            </w:r>
            <w:r w:rsidRPr="009327ED">
              <w:rPr>
                <w:b/>
                <w:bCs/>
                <w:sz w:val="20"/>
              </w:rPr>
              <w:t>2p</w:t>
            </w:r>
          </w:p>
        </w:tc>
      </w:tr>
      <w:tr w:rsidR="00C404A3" w14:paraId="73CC63DB" w14:textId="77777777" w:rsidTr="0056541C">
        <w:tc>
          <w:tcPr>
            <w:tcW w:w="961" w:type="dxa"/>
            <w:vMerge w:val="restart"/>
          </w:tcPr>
          <w:p w14:paraId="0394890D" w14:textId="77777777" w:rsidR="00C404A3" w:rsidRPr="009327ED" w:rsidRDefault="00C404A3" w:rsidP="0056541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327ED">
              <w:rPr>
                <w:b/>
                <w:bCs/>
                <w:sz w:val="20"/>
              </w:rPr>
              <w:t>Atomic conc. (%)</w:t>
            </w:r>
          </w:p>
        </w:tc>
        <w:tc>
          <w:tcPr>
            <w:tcW w:w="961" w:type="dxa"/>
          </w:tcPr>
          <w:p w14:paraId="745A5804" w14:textId="77777777" w:rsidR="00C404A3" w:rsidRPr="009327ED" w:rsidRDefault="00C404A3" w:rsidP="0056541C">
            <w:pPr>
              <w:spacing w:line="360" w:lineRule="auto"/>
              <w:jc w:val="center"/>
              <w:rPr>
                <w:i/>
                <w:iCs/>
                <w:sz w:val="20"/>
              </w:rPr>
            </w:pPr>
            <w:r w:rsidRPr="009327ED">
              <w:rPr>
                <w:i/>
                <w:iCs/>
                <w:sz w:val="20"/>
              </w:rPr>
              <w:t>C-D</w:t>
            </w:r>
          </w:p>
        </w:tc>
        <w:tc>
          <w:tcPr>
            <w:tcW w:w="912" w:type="dxa"/>
          </w:tcPr>
          <w:p w14:paraId="48EF764E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50.5±0.5</w:t>
            </w:r>
          </w:p>
        </w:tc>
        <w:tc>
          <w:tcPr>
            <w:tcW w:w="912" w:type="dxa"/>
          </w:tcPr>
          <w:p w14:paraId="259A7B0F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22.5±0.2</w:t>
            </w:r>
          </w:p>
        </w:tc>
        <w:tc>
          <w:tcPr>
            <w:tcW w:w="912" w:type="dxa"/>
          </w:tcPr>
          <w:p w14:paraId="326FB76E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1.5±0.1</w:t>
            </w:r>
          </w:p>
        </w:tc>
        <w:tc>
          <w:tcPr>
            <w:tcW w:w="912" w:type="dxa"/>
          </w:tcPr>
          <w:p w14:paraId="02DCCDA8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5.5±0.2</w:t>
            </w:r>
          </w:p>
        </w:tc>
        <w:tc>
          <w:tcPr>
            <w:tcW w:w="913" w:type="dxa"/>
          </w:tcPr>
          <w:p w14:paraId="6BCA5F93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19.9±0.3</w:t>
            </w:r>
          </w:p>
        </w:tc>
        <w:tc>
          <w:tcPr>
            <w:tcW w:w="913" w:type="dxa"/>
          </w:tcPr>
          <w:p w14:paraId="4DC1776D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  <w:tc>
          <w:tcPr>
            <w:tcW w:w="913" w:type="dxa"/>
          </w:tcPr>
          <w:p w14:paraId="120F6618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D06C8C">
              <w:rPr>
                <w:rFonts w:ascii="Cambria Math" w:hAnsi="Cambria Math" w:cs="Cambria Math"/>
                <w:sz w:val="20"/>
              </w:rPr>
              <w:t>∅</w:t>
            </w:r>
          </w:p>
        </w:tc>
      </w:tr>
      <w:tr w:rsidR="00C404A3" w14:paraId="6B828249" w14:textId="77777777" w:rsidTr="0056541C">
        <w:tc>
          <w:tcPr>
            <w:tcW w:w="961" w:type="dxa"/>
            <w:vMerge/>
          </w:tcPr>
          <w:p w14:paraId="031FD128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61" w:type="dxa"/>
          </w:tcPr>
          <w:p w14:paraId="76A7A419" w14:textId="77777777" w:rsidR="00C404A3" w:rsidRPr="009327ED" w:rsidRDefault="00C404A3" w:rsidP="0056541C">
            <w:pPr>
              <w:spacing w:line="360" w:lineRule="auto"/>
              <w:jc w:val="center"/>
              <w:rPr>
                <w:i/>
                <w:iCs/>
                <w:sz w:val="20"/>
              </w:rPr>
            </w:pPr>
            <w:r w:rsidRPr="009327ED">
              <w:rPr>
                <w:i/>
                <w:iCs/>
                <w:sz w:val="20"/>
              </w:rPr>
              <w:t>Cu-D</w:t>
            </w:r>
          </w:p>
        </w:tc>
        <w:tc>
          <w:tcPr>
            <w:tcW w:w="912" w:type="dxa"/>
          </w:tcPr>
          <w:p w14:paraId="184F589C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32.9±0.5</w:t>
            </w:r>
          </w:p>
        </w:tc>
        <w:tc>
          <w:tcPr>
            <w:tcW w:w="912" w:type="dxa"/>
          </w:tcPr>
          <w:p w14:paraId="37071717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31.5±1.5</w:t>
            </w:r>
          </w:p>
        </w:tc>
        <w:tc>
          <w:tcPr>
            <w:tcW w:w="912" w:type="dxa"/>
          </w:tcPr>
          <w:p w14:paraId="260D8C99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1.0±0.1</w:t>
            </w:r>
          </w:p>
        </w:tc>
        <w:tc>
          <w:tcPr>
            <w:tcW w:w="912" w:type="dxa"/>
          </w:tcPr>
          <w:p w14:paraId="70D788BE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1.5±0.1</w:t>
            </w:r>
          </w:p>
        </w:tc>
        <w:tc>
          <w:tcPr>
            <w:tcW w:w="913" w:type="dxa"/>
          </w:tcPr>
          <w:p w14:paraId="17A5E5F3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12.5±0.2</w:t>
            </w:r>
          </w:p>
        </w:tc>
        <w:tc>
          <w:tcPr>
            <w:tcW w:w="913" w:type="dxa"/>
          </w:tcPr>
          <w:p w14:paraId="527357BE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1.1±0.2</w:t>
            </w:r>
          </w:p>
        </w:tc>
        <w:tc>
          <w:tcPr>
            <w:tcW w:w="913" w:type="dxa"/>
          </w:tcPr>
          <w:p w14:paraId="2DFA0444" w14:textId="77777777" w:rsidR="00C404A3" w:rsidRPr="009327ED" w:rsidRDefault="00C404A3" w:rsidP="0056541C">
            <w:pPr>
              <w:spacing w:line="360" w:lineRule="auto"/>
              <w:jc w:val="center"/>
              <w:rPr>
                <w:sz w:val="20"/>
              </w:rPr>
            </w:pPr>
            <w:r w:rsidRPr="009327ED">
              <w:rPr>
                <w:sz w:val="20"/>
              </w:rPr>
              <w:t>1.9±1.1</w:t>
            </w:r>
          </w:p>
        </w:tc>
      </w:tr>
    </w:tbl>
    <w:p w14:paraId="3D686F84" w14:textId="2B307FD7" w:rsidR="00C404A3" w:rsidRPr="00F05D9D" w:rsidRDefault="00C404A3" w:rsidP="00A041E9">
      <w:pPr>
        <w:pStyle w:val="PhDNormal"/>
        <w:jc w:val="center"/>
        <w:sectPr w:rsidR="00C404A3" w:rsidRPr="00F05D9D" w:rsidSect="00222934">
          <w:type w:val="oddPage"/>
          <w:pgSz w:w="11907" w:h="16840" w:code="9"/>
          <w:pgMar w:top="1418" w:right="1418" w:bottom="1418" w:left="2268" w:header="720" w:footer="720" w:gutter="0"/>
          <w:cols w:space="720"/>
          <w:docGrid w:linePitch="326"/>
        </w:sectPr>
      </w:pPr>
    </w:p>
    <w:p w14:paraId="12AF3785" w14:textId="77777777" w:rsidR="001F4FCC" w:rsidRDefault="001F4FCC" w:rsidP="001F4FCC">
      <w:pPr>
        <w:pStyle w:val="Title1"/>
        <w:ind w:left="-567"/>
        <w:jc w:val="center"/>
      </w:pPr>
      <w:r>
        <w:rPr>
          <w:noProof/>
        </w:rPr>
        <w:lastRenderedPageBreak/>
        <w:drawing>
          <wp:inline distT="0" distB="0" distL="0" distR="0" wp14:anchorId="5D13552F" wp14:editId="592F3D69">
            <wp:extent cx="4704085" cy="3237865"/>
            <wp:effectExtent l="0" t="0" r="1270" b="635"/>
            <wp:docPr id="1036840415" name="Picture 1" descr="A collage of different graph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40415" name="Picture 1" descr="A collage of different graph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475" cy="324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195F9" w14:textId="06E65495" w:rsidR="001F4FCC" w:rsidRDefault="001F4FCC" w:rsidP="001F4FCC">
      <w:pPr>
        <w:pStyle w:val="PhDNormal"/>
        <w:jc w:val="center"/>
        <w:rPr>
          <w:rStyle w:val="normaltextrun"/>
        </w:rPr>
      </w:pPr>
      <w:r>
        <w:rPr>
          <w:rStyle w:val="normaltextrun"/>
          <w:sz w:val="20"/>
          <w:szCs w:val="18"/>
        </w:rPr>
        <w:t xml:space="preserve">Figure </w:t>
      </w:r>
      <w:r w:rsidR="00917A1C">
        <w:rPr>
          <w:rStyle w:val="normaltextrun"/>
          <w:sz w:val="20"/>
          <w:szCs w:val="18"/>
        </w:rPr>
        <w:t>S1</w:t>
      </w:r>
      <w:r>
        <w:rPr>
          <w:rStyle w:val="normaltextrun"/>
          <w:sz w:val="20"/>
          <w:szCs w:val="18"/>
        </w:rPr>
        <w:t xml:space="preserve">: Detailed XPS results including: </w:t>
      </w:r>
      <w:r w:rsidRPr="00A041E9">
        <w:rPr>
          <w:rStyle w:val="normaltextrun"/>
          <w:sz w:val="20"/>
          <w:szCs w:val="18"/>
        </w:rPr>
        <w:t>(A) High resolution spectrum of Ti</w:t>
      </w:r>
      <w:r>
        <w:rPr>
          <w:rStyle w:val="normaltextrun"/>
          <w:sz w:val="20"/>
          <w:szCs w:val="18"/>
        </w:rPr>
        <w:t xml:space="preserve"> </w:t>
      </w:r>
      <w:r w:rsidRPr="00A041E9">
        <w:rPr>
          <w:rStyle w:val="normaltextrun"/>
          <w:sz w:val="20"/>
          <w:szCs w:val="18"/>
        </w:rPr>
        <w:t>2p for C-D group, (B) High resolution spectrum of Cu</w:t>
      </w:r>
      <w:r>
        <w:rPr>
          <w:rStyle w:val="normaltextrun"/>
          <w:sz w:val="20"/>
          <w:szCs w:val="18"/>
        </w:rPr>
        <w:t xml:space="preserve"> </w:t>
      </w:r>
      <w:r w:rsidRPr="00A041E9">
        <w:rPr>
          <w:rStyle w:val="normaltextrun"/>
          <w:sz w:val="20"/>
          <w:szCs w:val="18"/>
        </w:rPr>
        <w:t>2p for C-D group, (C) High resolution spectrum of Ti</w:t>
      </w:r>
      <w:r>
        <w:rPr>
          <w:rStyle w:val="normaltextrun"/>
          <w:sz w:val="20"/>
          <w:szCs w:val="18"/>
        </w:rPr>
        <w:t xml:space="preserve"> </w:t>
      </w:r>
      <w:r w:rsidRPr="00A041E9">
        <w:rPr>
          <w:rStyle w:val="normaltextrun"/>
          <w:sz w:val="20"/>
          <w:szCs w:val="18"/>
        </w:rPr>
        <w:t>2p for Cu-D group, (D) High resolution spectrum of Cu</w:t>
      </w:r>
      <w:r>
        <w:rPr>
          <w:rStyle w:val="normaltextrun"/>
          <w:sz w:val="20"/>
          <w:szCs w:val="18"/>
        </w:rPr>
        <w:t xml:space="preserve"> </w:t>
      </w:r>
      <w:r w:rsidRPr="00A041E9">
        <w:rPr>
          <w:rStyle w:val="normaltextrun"/>
          <w:sz w:val="20"/>
          <w:szCs w:val="18"/>
        </w:rPr>
        <w:t>2p for Cu-D group</w:t>
      </w:r>
      <w:r>
        <w:rPr>
          <w:rStyle w:val="normaltextrun"/>
        </w:rPr>
        <w:t>.</w:t>
      </w:r>
    </w:p>
    <w:sectPr w:rsidR="001F4FCC" w:rsidSect="00222934">
      <w:footerReference w:type="even" r:id="rId9"/>
      <w:footerReference w:type="default" r:id="rId10"/>
      <w:footerReference w:type="first" r:id="rId11"/>
      <w:type w:val="oddPage"/>
      <w:pgSz w:w="11907" w:h="16840" w:code="9"/>
      <w:pgMar w:top="1418" w:right="1418" w:bottom="141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14DF" w14:textId="77777777" w:rsidR="00FE3CB2" w:rsidRDefault="00FE3CB2">
      <w:r>
        <w:separator/>
      </w:r>
    </w:p>
    <w:p w14:paraId="733F9489" w14:textId="77777777" w:rsidR="00FE3CB2" w:rsidRDefault="00FE3CB2"/>
  </w:endnote>
  <w:endnote w:type="continuationSeparator" w:id="0">
    <w:p w14:paraId="4A5158ED" w14:textId="77777777" w:rsidR="00FE3CB2" w:rsidRDefault="00FE3CB2">
      <w:r>
        <w:continuationSeparator/>
      </w:r>
    </w:p>
    <w:p w14:paraId="2DCD6141" w14:textId="77777777" w:rsidR="00FE3CB2" w:rsidRDefault="00FE3CB2"/>
  </w:endnote>
  <w:endnote w:type="continuationNotice" w:id="1">
    <w:p w14:paraId="3E17ABCD" w14:textId="77777777" w:rsidR="00FE3CB2" w:rsidRDefault="00FE3C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7B88" w14:textId="59C06FB0" w:rsidR="00183522" w:rsidRPr="00750BC9" w:rsidRDefault="00183522" w:rsidP="0032322B">
    <w:pPr>
      <w:pStyle w:val="PhD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372F" w14:textId="1FA2DB02" w:rsidR="00183522" w:rsidRPr="00750BC9" w:rsidRDefault="00183522" w:rsidP="0032322B">
    <w:pPr>
      <w:pStyle w:val="PhD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05D0" w14:textId="77777777" w:rsidR="00183522" w:rsidRPr="00750BC9" w:rsidRDefault="00183522" w:rsidP="00750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0800" w14:textId="77777777" w:rsidR="00FE3CB2" w:rsidRDefault="00FE3CB2">
      <w:r>
        <w:separator/>
      </w:r>
    </w:p>
    <w:p w14:paraId="38E9A657" w14:textId="77777777" w:rsidR="00FE3CB2" w:rsidRDefault="00FE3CB2"/>
  </w:footnote>
  <w:footnote w:type="continuationSeparator" w:id="0">
    <w:p w14:paraId="54F0ABCF" w14:textId="77777777" w:rsidR="00FE3CB2" w:rsidRDefault="00FE3CB2">
      <w:r>
        <w:continuationSeparator/>
      </w:r>
    </w:p>
    <w:p w14:paraId="2FFC0289" w14:textId="77777777" w:rsidR="00FE3CB2" w:rsidRDefault="00FE3CB2"/>
  </w:footnote>
  <w:footnote w:type="continuationNotice" w:id="1">
    <w:p w14:paraId="2133362B" w14:textId="77777777" w:rsidR="00FE3CB2" w:rsidRDefault="00FE3CB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kYHVimkpdnH3B" int2:id="G2sfLeYt">
      <int2:state int2:value="Rejected" int2:type="AugLoop_Text_Critique"/>
    </int2:textHash>
    <int2:textHash int2:hashCode="hP8KBfbGH/hRFr" int2:id="vyHr1m8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638"/>
    <w:multiLevelType w:val="multilevel"/>
    <w:tmpl w:val="E7727C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PhDAppendixSub-heading"/>
      <w:suff w:val="nothing"/>
      <w:lvlText w:val="Appendix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7901F3"/>
    <w:multiLevelType w:val="multilevel"/>
    <w:tmpl w:val="D380975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1EAF4AD0"/>
    <w:multiLevelType w:val="multilevel"/>
    <w:tmpl w:val="88FEF8D6"/>
    <w:lvl w:ilvl="0">
      <w:start w:val="1"/>
      <w:numFmt w:val="decimal"/>
      <w:pStyle w:val="Heading1"/>
      <w:lvlText w:val="Chapter %1:"/>
      <w:lvlJc w:val="left"/>
      <w:pPr>
        <w:tabs>
          <w:tab w:val="num" w:pos="2836"/>
        </w:tabs>
        <w:ind w:left="2836" w:hanging="2126"/>
      </w:pPr>
      <w:rPr>
        <w:b/>
        <w:i w:val="0"/>
        <w:color w:val="auto"/>
        <w:sz w:val="44"/>
        <w:szCs w:val="1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b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7B02B7E"/>
    <w:multiLevelType w:val="multilevel"/>
    <w:tmpl w:val="33A4A57A"/>
    <w:lvl w:ilvl="0">
      <w:start w:val="1"/>
      <w:numFmt w:val="decimal"/>
      <w:pStyle w:val="PhDNumberIndent"/>
      <w:lvlText w:val="%1.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487D1A17"/>
    <w:multiLevelType w:val="multilevel"/>
    <w:tmpl w:val="D380975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</w:rPr>
    </w:lvl>
  </w:abstractNum>
  <w:abstractNum w:abstractNumId="5" w15:restartNumberingAfterBreak="0">
    <w:nsid w:val="499F16CE"/>
    <w:multiLevelType w:val="multilevel"/>
    <w:tmpl w:val="55DAF6C8"/>
    <w:lvl w:ilvl="0">
      <w:start w:val="1"/>
      <w:numFmt w:val="bullet"/>
      <w:pStyle w:val="PhD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pStyle w:val="PhDBulletInden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A455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7" w15:restartNumberingAfterBreak="0">
    <w:nsid w:val="71885110"/>
    <w:multiLevelType w:val="hybridMultilevel"/>
    <w:tmpl w:val="0E6CB510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7E316288"/>
    <w:multiLevelType w:val="hybridMultilevel"/>
    <w:tmpl w:val="B32C46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18384">
    <w:abstractNumId w:val="6"/>
  </w:num>
  <w:num w:numId="2" w16cid:durableId="1037001993">
    <w:abstractNumId w:val="5"/>
  </w:num>
  <w:num w:numId="3" w16cid:durableId="1968197031">
    <w:abstractNumId w:val="3"/>
  </w:num>
  <w:num w:numId="4" w16cid:durableId="471365553">
    <w:abstractNumId w:val="2"/>
  </w:num>
  <w:num w:numId="5" w16cid:durableId="1512917130">
    <w:abstractNumId w:val="0"/>
  </w:num>
  <w:num w:numId="6" w16cid:durableId="1135297726">
    <w:abstractNumId w:val="1"/>
  </w:num>
  <w:num w:numId="7" w16cid:durableId="787893920">
    <w:abstractNumId w:val="8"/>
  </w:num>
  <w:num w:numId="8" w16cid:durableId="2015523540">
    <w:abstractNumId w:val="7"/>
  </w:num>
  <w:num w:numId="9" w16cid:durableId="14477918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FooterText" w:val=" 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 Biomateriali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ter5dsa0aa5xhefxe3x2aeprttsrzsxxa2s&quot;&gt;FrontiersBB&lt;record-ids&gt;&lt;item&gt;1&lt;/item&gt;&lt;item&gt;2&lt;/item&gt;&lt;item&gt;3&lt;/item&gt;&lt;item&gt;4&lt;/item&gt;&lt;item&gt;5&lt;/item&gt;&lt;item&gt;6&lt;/item&gt;&lt;item&gt;7&lt;/item&gt;&lt;item&gt;8&lt;/item&gt;&lt;item&gt;9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3&lt;/item&gt;&lt;item&gt;34&lt;/item&gt;&lt;item&gt;35&lt;/item&gt;&lt;item&gt;36&lt;/item&gt;&lt;item&gt;37&lt;/item&gt;&lt;item&gt;38&lt;/item&gt;&lt;item&gt;39&lt;/item&gt;&lt;item&gt;40&lt;/item&gt;&lt;item&gt;42&lt;/item&gt;&lt;item&gt;43&lt;/item&gt;&lt;item&gt;44&lt;/item&gt;&lt;item&gt;45&lt;/item&gt;&lt;item&gt;46&lt;/item&gt;&lt;item&gt;47&lt;/item&gt;&lt;item&gt;48&lt;/item&gt;&lt;item&gt;50&lt;/item&gt;&lt;item&gt;51&lt;/item&gt;&lt;item&gt;52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/record-ids&gt;&lt;/item&gt;&lt;/Libraries&gt;"/>
  </w:docVars>
  <w:rsids>
    <w:rsidRoot w:val="001755F4"/>
    <w:rsid w:val="00000CC8"/>
    <w:rsid w:val="00000CD7"/>
    <w:rsid w:val="00000F67"/>
    <w:rsid w:val="000010A1"/>
    <w:rsid w:val="00002D1D"/>
    <w:rsid w:val="00003104"/>
    <w:rsid w:val="000037A5"/>
    <w:rsid w:val="0000417B"/>
    <w:rsid w:val="00004977"/>
    <w:rsid w:val="000049E1"/>
    <w:rsid w:val="0000520A"/>
    <w:rsid w:val="0000554B"/>
    <w:rsid w:val="00005699"/>
    <w:rsid w:val="0000592F"/>
    <w:rsid w:val="00005CD4"/>
    <w:rsid w:val="00006FB9"/>
    <w:rsid w:val="00007888"/>
    <w:rsid w:val="00007AE5"/>
    <w:rsid w:val="00007CEB"/>
    <w:rsid w:val="00010AC5"/>
    <w:rsid w:val="0001187E"/>
    <w:rsid w:val="0001189B"/>
    <w:rsid w:val="00011B6E"/>
    <w:rsid w:val="0001262D"/>
    <w:rsid w:val="00012753"/>
    <w:rsid w:val="00012FF5"/>
    <w:rsid w:val="00013B70"/>
    <w:rsid w:val="00014C47"/>
    <w:rsid w:val="00015049"/>
    <w:rsid w:val="0001528F"/>
    <w:rsid w:val="00016B91"/>
    <w:rsid w:val="00017337"/>
    <w:rsid w:val="000205DC"/>
    <w:rsid w:val="00020650"/>
    <w:rsid w:val="00020A2B"/>
    <w:rsid w:val="00020B2D"/>
    <w:rsid w:val="00020BE6"/>
    <w:rsid w:val="00020EEC"/>
    <w:rsid w:val="00020FC7"/>
    <w:rsid w:val="000211DF"/>
    <w:rsid w:val="00021A07"/>
    <w:rsid w:val="00022793"/>
    <w:rsid w:val="00023229"/>
    <w:rsid w:val="00023760"/>
    <w:rsid w:val="00024115"/>
    <w:rsid w:val="000244E9"/>
    <w:rsid w:val="00024535"/>
    <w:rsid w:val="00024BBB"/>
    <w:rsid w:val="00024E48"/>
    <w:rsid w:val="00024E94"/>
    <w:rsid w:val="000259EE"/>
    <w:rsid w:val="00025AA2"/>
    <w:rsid w:val="00026503"/>
    <w:rsid w:val="00026DE9"/>
    <w:rsid w:val="0002725B"/>
    <w:rsid w:val="0003129C"/>
    <w:rsid w:val="000329B8"/>
    <w:rsid w:val="00033274"/>
    <w:rsid w:val="00034310"/>
    <w:rsid w:val="00034AAA"/>
    <w:rsid w:val="0003508E"/>
    <w:rsid w:val="00040B91"/>
    <w:rsid w:val="00041848"/>
    <w:rsid w:val="00041CE9"/>
    <w:rsid w:val="00042090"/>
    <w:rsid w:val="000426C1"/>
    <w:rsid w:val="0004270E"/>
    <w:rsid w:val="00043D29"/>
    <w:rsid w:val="00043F5E"/>
    <w:rsid w:val="0004439D"/>
    <w:rsid w:val="000445AA"/>
    <w:rsid w:val="00044879"/>
    <w:rsid w:val="00044960"/>
    <w:rsid w:val="00044D04"/>
    <w:rsid w:val="00045184"/>
    <w:rsid w:val="0004642A"/>
    <w:rsid w:val="00046826"/>
    <w:rsid w:val="000469E3"/>
    <w:rsid w:val="000474F2"/>
    <w:rsid w:val="0004C570"/>
    <w:rsid w:val="0004DFEB"/>
    <w:rsid w:val="00050629"/>
    <w:rsid w:val="00050C62"/>
    <w:rsid w:val="00051524"/>
    <w:rsid w:val="00051B28"/>
    <w:rsid w:val="00051D10"/>
    <w:rsid w:val="00053623"/>
    <w:rsid w:val="00053999"/>
    <w:rsid w:val="000550C4"/>
    <w:rsid w:val="00056197"/>
    <w:rsid w:val="00056BAD"/>
    <w:rsid w:val="000578C7"/>
    <w:rsid w:val="00057D86"/>
    <w:rsid w:val="00060995"/>
    <w:rsid w:val="00060F00"/>
    <w:rsid w:val="00061FE9"/>
    <w:rsid w:val="00062548"/>
    <w:rsid w:val="00064BE6"/>
    <w:rsid w:val="00064FDA"/>
    <w:rsid w:val="000660A6"/>
    <w:rsid w:val="000673FC"/>
    <w:rsid w:val="00067888"/>
    <w:rsid w:val="00067BD8"/>
    <w:rsid w:val="00067EA6"/>
    <w:rsid w:val="000701A6"/>
    <w:rsid w:val="0007031C"/>
    <w:rsid w:val="00070418"/>
    <w:rsid w:val="00070AD6"/>
    <w:rsid w:val="00070DF5"/>
    <w:rsid w:val="00071598"/>
    <w:rsid w:val="00072576"/>
    <w:rsid w:val="00072C9C"/>
    <w:rsid w:val="00073E2A"/>
    <w:rsid w:val="00074D60"/>
    <w:rsid w:val="000750F4"/>
    <w:rsid w:val="00075EEA"/>
    <w:rsid w:val="00080622"/>
    <w:rsid w:val="000816DB"/>
    <w:rsid w:val="00081FAF"/>
    <w:rsid w:val="00082A8D"/>
    <w:rsid w:val="000833E2"/>
    <w:rsid w:val="00083DFC"/>
    <w:rsid w:val="00083E8C"/>
    <w:rsid w:val="00084B38"/>
    <w:rsid w:val="00085682"/>
    <w:rsid w:val="0008584D"/>
    <w:rsid w:val="00085DA1"/>
    <w:rsid w:val="00086179"/>
    <w:rsid w:val="00086FE1"/>
    <w:rsid w:val="000874E4"/>
    <w:rsid w:val="00087956"/>
    <w:rsid w:val="00087C16"/>
    <w:rsid w:val="00087C78"/>
    <w:rsid w:val="00090056"/>
    <w:rsid w:val="000906B6"/>
    <w:rsid w:val="00090A5D"/>
    <w:rsid w:val="000911B9"/>
    <w:rsid w:val="00091772"/>
    <w:rsid w:val="00091FC5"/>
    <w:rsid w:val="00092399"/>
    <w:rsid w:val="000925DB"/>
    <w:rsid w:val="00092719"/>
    <w:rsid w:val="0009273F"/>
    <w:rsid w:val="00092784"/>
    <w:rsid w:val="000927AA"/>
    <w:rsid w:val="000929D5"/>
    <w:rsid w:val="000937E9"/>
    <w:rsid w:val="00093FDC"/>
    <w:rsid w:val="00094C90"/>
    <w:rsid w:val="00095276"/>
    <w:rsid w:val="000953DA"/>
    <w:rsid w:val="0009543E"/>
    <w:rsid w:val="00096335"/>
    <w:rsid w:val="00096D37"/>
    <w:rsid w:val="00096DB7"/>
    <w:rsid w:val="000970A5"/>
    <w:rsid w:val="00097AB9"/>
    <w:rsid w:val="00097AF1"/>
    <w:rsid w:val="000A013B"/>
    <w:rsid w:val="000A0B3F"/>
    <w:rsid w:val="000A0D14"/>
    <w:rsid w:val="000A127E"/>
    <w:rsid w:val="000A19B7"/>
    <w:rsid w:val="000A1AA0"/>
    <w:rsid w:val="000A1E78"/>
    <w:rsid w:val="000A2045"/>
    <w:rsid w:val="000A23C4"/>
    <w:rsid w:val="000A27F7"/>
    <w:rsid w:val="000A3787"/>
    <w:rsid w:val="000A5A59"/>
    <w:rsid w:val="000A5D97"/>
    <w:rsid w:val="000A5E76"/>
    <w:rsid w:val="000A6419"/>
    <w:rsid w:val="000A67B7"/>
    <w:rsid w:val="000A6FCD"/>
    <w:rsid w:val="000A7718"/>
    <w:rsid w:val="000A7FE0"/>
    <w:rsid w:val="000B03A2"/>
    <w:rsid w:val="000B0727"/>
    <w:rsid w:val="000B08BC"/>
    <w:rsid w:val="000B1AB6"/>
    <w:rsid w:val="000B3427"/>
    <w:rsid w:val="000B3CEC"/>
    <w:rsid w:val="000B419E"/>
    <w:rsid w:val="000B5C72"/>
    <w:rsid w:val="000B64A5"/>
    <w:rsid w:val="000B68AE"/>
    <w:rsid w:val="000B76A8"/>
    <w:rsid w:val="000B793F"/>
    <w:rsid w:val="000C0A73"/>
    <w:rsid w:val="000C1746"/>
    <w:rsid w:val="000C2EC1"/>
    <w:rsid w:val="000C322F"/>
    <w:rsid w:val="000C3545"/>
    <w:rsid w:val="000C36F9"/>
    <w:rsid w:val="000C399A"/>
    <w:rsid w:val="000C451E"/>
    <w:rsid w:val="000C55DE"/>
    <w:rsid w:val="000C55EB"/>
    <w:rsid w:val="000C5BB5"/>
    <w:rsid w:val="000C6EBB"/>
    <w:rsid w:val="000C71EF"/>
    <w:rsid w:val="000C74B3"/>
    <w:rsid w:val="000C78E8"/>
    <w:rsid w:val="000D0290"/>
    <w:rsid w:val="000D08EF"/>
    <w:rsid w:val="000D29B2"/>
    <w:rsid w:val="000D3F34"/>
    <w:rsid w:val="000D49E7"/>
    <w:rsid w:val="000D5DE9"/>
    <w:rsid w:val="000D6548"/>
    <w:rsid w:val="000D67A1"/>
    <w:rsid w:val="000D7C14"/>
    <w:rsid w:val="000E03ED"/>
    <w:rsid w:val="000E063B"/>
    <w:rsid w:val="000E1E9B"/>
    <w:rsid w:val="000E2570"/>
    <w:rsid w:val="000E3212"/>
    <w:rsid w:val="000E333A"/>
    <w:rsid w:val="000E3FCF"/>
    <w:rsid w:val="000E457C"/>
    <w:rsid w:val="000E46B7"/>
    <w:rsid w:val="000E514F"/>
    <w:rsid w:val="000E62F7"/>
    <w:rsid w:val="000E67D9"/>
    <w:rsid w:val="000E741D"/>
    <w:rsid w:val="000E7DC2"/>
    <w:rsid w:val="000F000B"/>
    <w:rsid w:val="000F0308"/>
    <w:rsid w:val="000F0D99"/>
    <w:rsid w:val="000F1702"/>
    <w:rsid w:val="000F1DE7"/>
    <w:rsid w:val="000F1DF5"/>
    <w:rsid w:val="000F2904"/>
    <w:rsid w:val="000F2FBA"/>
    <w:rsid w:val="000F3B76"/>
    <w:rsid w:val="000F3CD1"/>
    <w:rsid w:val="000F4B4F"/>
    <w:rsid w:val="000F581D"/>
    <w:rsid w:val="000F598B"/>
    <w:rsid w:val="000F61BE"/>
    <w:rsid w:val="000F7003"/>
    <w:rsid w:val="000F7A80"/>
    <w:rsid w:val="000F7BE1"/>
    <w:rsid w:val="000F7EB8"/>
    <w:rsid w:val="000F7EC9"/>
    <w:rsid w:val="001000A9"/>
    <w:rsid w:val="001004A7"/>
    <w:rsid w:val="001008B4"/>
    <w:rsid w:val="001009BE"/>
    <w:rsid w:val="00101124"/>
    <w:rsid w:val="001012C5"/>
    <w:rsid w:val="001018FF"/>
    <w:rsid w:val="00101BA7"/>
    <w:rsid w:val="001023C0"/>
    <w:rsid w:val="001025AC"/>
    <w:rsid w:val="00102895"/>
    <w:rsid w:val="001028EA"/>
    <w:rsid w:val="00102F05"/>
    <w:rsid w:val="00103450"/>
    <w:rsid w:val="00103DA2"/>
    <w:rsid w:val="00104889"/>
    <w:rsid w:val="00105FED"/>
    <w:rsid w:val="001060FE"/>
    <w:rsid w:val="00106F6A"/>
    <w:rsid w:val="00107FB5"/>
    <w:rsid w:val="00110C4A"/>
    <w:rsid w:val="00110DA0"/>
    <w:rsid w:val="00110DC7"/>
    <w:rsid w:val="00110FBE"/>
    <w:rsid w:val="00110FEB"/>
    <w:rsid w:val="00111407"/>
    <w:rsid w:val="001118C6"/>
    <w:rsid w:val="00111CDC"/>
    <w:rsid w:val="001121EA"/>
    <w:rsid w:val="00112AEC"/>
    <w:rsid w:val="00113F6A"/>
    <w:rsid w:val="00114137"/>
    <w:rsid w:val="001158D2"/>
    <w:rsid w:val="001171CD"/>
    <w:rsid w:val="0012029C"/>
    <w:rsid w:val="001203BE"/>
    <w:rsid w:val="00120C81"/>
    <w:rsid w:val="00121306"/>
    <w:rsid w:val="00121387"/>
    <w:rsid w:val="001224DA"/>
    <w:rsid w:val="001229EB"/>
    <w:rsid w:val="0012372D"/>
    <w:rsid w:val="0012441F"/>
    <w:rsid w:val="0012499C"/>
    <w:rsid w:val="00124E0F"/>
    <w:rsid w:val="00126C48"/>
    <w:rsid w:val="00126CB9"/>
    <w:rsid w:val="00127747"/>
    <w:rsid w:val="00130720"/>
    <w:rsid w:val="00130794"/>
    <w:rsid w:val="00131188"/>
    <w:rsid w:val="001314C9"/>
    <w:rsid w:val="00134C3B"/>
    <w:rsid w:val="00134FAA"/>
    <w:rsid w:val="00135CA0"/>
    <w:rsid w:val="00135D41"/>
    <w:rsid w:val="00135F49"/>
    <w:rsid w:val="0013652B"/>
    <w:rsid w:val="001375B4"/>
    <w:rsid w:val="00137BF5"/>
    <w:rsid w:val="001401BF"/>
    <w:rsid w:val="00140C8B"/>
    <w:rsid w:val="00142107"/>
    <w:rsid w:val="001427DB"/>
    <w:rsid w:val="00142810"/>
    <w:rsid w:val="0014318F"/>
    <w:rsid w:val="0014335B"/>
    <w:rsid w:val="0014386E"/>
    <w:rsid w:val="00143F41"/>
    <w:rsid w:val="00144193"/>
    <w:rsid w:val="00145710"/>
    <w:rsid w:val="001460F0"/>
    <w:rsid w:val="00146210"/>
    <w:rsid w:val="00146362"/>
    <w:rsid w:val="00146A34"/>
    <w:rsid w:val="00147428"/>
    <w:rsid w:val="00147E97"/>
    <w:rsid w:val="00150268"/>
    <w:rsid w:val="00150E13"/>
    <w:rsid w:val="001522E8"/>
    <w:rsid w:val="001533ED"/>
    <w:rsid w:val="001543EF"/>
    <w:rsid w:val="00154520"/>
    <w:rsid w:val="0015472F"/>
    <w:rsid w:val="00154A8A"/>
    <w:rsid w:val="00154AA5"/>
    <w:rsid w:val="00156640"/>
    <w:rsid w:val="00156693"/>
    <w:rsid w:val="001579BA"/>
    <w:rsid w:val="001606C4"/>
    <w:rsid w:val="001606CD"/>
    <w:rsid w:val="00161621"/>
    <w:rsid w:val="00161CBB"/>
    <w:rsid w:val="00162053"/>
    <w:rsid w:val="0016211E"/>
    <w:rsid w:val="0016239A"/>
    <w:rsid w:val="00163229"/>
    <w:rsid w:val="00163C5A"/>
    <w:rsid w:val="001648D0"/>
    <w:rsid w:val="00165135"/>
    <w:rsid w:val="0016519E"/>
    <w:rsid w:val="00166628"/>
    <w:rsid w:val="00166C97"/>
    <w:rsid w:val="00166D43"/>
    <w:rsid w:val="00167B45"/>
    <w:rsid w:val="00170AE2"/>
    <w:rsid w:val="00170CED"/>
    <w:rsid w:val="0017123B"/>
    <w:rsid w:val="00171A47"/>
    <w:rsid w:val="001723B9"/>
    <w:rsid w:val="00172D57"/>
    <w:rsid w:val="00173205"/>
    <w:rsid w:val="00174E87"/>
    <w:rsid w:val="001755C8"/>
    <w:rsid w:val="001755F4"/>
    <w:rsid w:val="00175DFD"/>
    <w:rsid w:val="00175EC2"/>
    <w:rsid w:val="00175FD1"/>
    <w:rsid w:val="00176796"/>
    <w:rsid w:val="00176E04"/>
    <w:rsid w:val="00177EA2"/>
    <w:rsid w:val="00180045"/>
    <w:rsid w:val="00180C3E"/>
    <w:rsid w:val="001815C4"/>
    <w:rsid w:val="0018173C"/>
    <w:rsid w:val="00181B3B"/>
    <w:rsid w:val="00181C18"/>
    <w:rsid w:val="0018291F"/>
    <w:rsid w:val="00183522"/>
    <w:rsid w:val="00183F0B"/>
    <w:rsid w:val="001849B0"/>
    <w:rsid w:val="00184CF9"/>
    <w:rsid w:val="00184E63"/>
    <w:rsid w:val="0018503D"/>
    <w:rsid w:val="001853AC"/>
    <w:rsid w:val="001855BD"/>
    <w:rsid w:val="00185964"/>
    <w:rsid w:val="001869DC"/>
    <w:rsid w:val="001873FE"/>
    <w:rsid w:val="001877A6"/>
    <w:rsid w:val="001877D7"/>
    <w:rsid w:val="00187FD7"/>
    <w:rsid w:val="001905EA"/>
    <w:rsid w:val="00190AEB"/>
    <w:rsid w:val="00190D5A"/>
    <w:rsid w:val="001924E1"/>
    <w:rsid w:val="00192D95"/>
    <w:rsid w:val="00193A76"/>
    <w:rsid w:val="00194E60"/>
    <w:rsid w:val="00195B5B"/>
    <w:rsid w:val="00195D29"/>
    <w:rsid w:val="00196757"/>
    <w:rsid w:val="00196BA4"/>
    <w:rsid w:val="00196F0D"/>
    <w:rsid w:val="0019721B"/>
    <w:rsid w:val="001973A6"/>
    <w:rsid w:val="001A06FB"/>
    <w:rsid w:val="001A13A6"/>
    <w:rsid w:val="001A1486"/>
    <w:rsid w:val="001A3426"/>
    <w:rsid w:val="001A39A6"/>
    <w:rsid w:val="001A491D"/>
    <w:rsid w:val="001A4BC7"/>
    <w:rsid w:val="001A5291"/>
    <w:rsid w:val="001A554D"/>
    <w:rsid w:val="001A5641"/>
    <w:rsid w:val="001A5B2B"/>
    <w:rsid w:val="001A5BD4"/>
    <w:rsid w:val="001A67BC"/>
    <w:rsid w:val="001A7468"/>
    <w:rsid w:val="001A74C8"/>
    <w:rsid w:val="001B0EF4"/>
    <w:rsid w:val="001B1200"/>
    <w:rsid w:val="001B12F7"/>
    <w:rsid w:val="001B1348"/>
    <w:rsid w:val="001B166D"/>
    <w:rsid w:val="001B2A15"/>
    <w:rsid w:val="001B3045"/>
    <w:rsid w:val="001B3D41"/>
    <w:rsid w:val="001B43E9"/>
    <w:rsid w:val="001B4FBA"/>
    <w:rsid w:val="001B5160"/>
    <w:rsid w:val="001B52D5"/>
    <w:rsid w:val="001B5F10"/>
    <w:rsid w:val="001B7423"/>
    <w:rsid w:val="001B77B1"/>
    <w:rsid w:val="001B77B5"/>
    <w:rsid w:val="001C0184"/>
    <w:rsid w:val="001C03EC"/>
    <w:rsid w:val="001C1FCC"/>
    <w:rsid w:val="001C2268"/>
    <w:rsid w:val="001C2B23"/>
    <w:rsid w:val="001C2F57"/>
    <w:rsid w:val="001C309E"/>
    <w:rsid w:val="001C350E"/>
    <w:rsid w:val="001C3905"/>
    <w:rsid w:val="001C4688"/>
    <w:rsid w:val="001C4AA6"/>
    <w:rsid w:val="001C5277"/>
    <w:rsid w:val="001C58F8"/>
    <w:rsid w:val="001C606B"/>
    <w:rsid w:val="001C667A"/>
    <w:rsid w:val="001C6B49"/>
    <w:rsid w:val="001C6BDC"/>
    <w:rsid w:val="001C6CCA"/>
    <w:rsid w:val="001C6F67"/>
    <w:rsid w:val="001C798E"/>
    <w:rsid w:val="001C7B5D"/>
    <w:rsid w:val="001C7F7E"/>
    <w:rsid w:val="001D00BF"/>
    <w:rsid w:val="001D0487"/>
    <w:rsid w:val="001D0EB9"/>
    <w:rsid w:val="001D10B9"/>
    <w:rsid w:val="001D1804"/>
    <w:rsid w:val="001D1947"/>
    <w:rsid w:val="001D2952"/>
    <w:rsid w:val="001D296E"/>
    <w:rsid w:val="001D2FBD"/>
    <w:rsid w:val="001D3C68"/>
    <w:rsid w:val="001D5EE3"/>
    <w:rsid w:val="001D63B4"/>
    <w:rsid w:val="001D6456"/>
    <w:rsid w:val="001D661D"/>
    <w:rsid w:val="001D6723"/>
    <w:rsid w:val="001D6B1A"/>
    <w:rsid w:val="001D716B"/>
    <w:rsid w:val="001D77C6"/>
    <w:rsid w:val="001D79F1"/>
    <w:rsid w:val="001D7FBD"/>
    <w:rsid w:val="001E0459"/>
    <w:rsid w:val="001E06E3"/>
    <w:rsid w:val="001E104C"/>
    <w:rsid w:val="001E1A71"/>
    <w:rsid w:val="001E1CD1"/>
    <w:rsid w:val="001E1D4B"/>
    <w:rsid w:val="001E1E0B"/>
    <w:rsid w:val="001E2694"/>
    <w:rsid w:val="001E2AE3"/>
    <w:rsid w:val="001E2E9C"/>
    <w:rsid w:val="001E3740"/>
    <w:rsid w:val="001E38E2"/>
    <w:rsid w:val="001E3B1A"/>
    <w:rsid w:val="001E3C11"/>
    <w:rsid w:val="001E4AB3"/>
    <w:rsid w:val="001E4C9B"/>
    <w:rsid w:val="001E4CFC"/>
    <w:rsid w:val="001E5CC0"/>
    <w:rsid w:val="001E64D2"/>
    <w:rsid w:val="001E68DA"/>
    <w:rsid w:val="001E76CD"/>
    <w:rsid w:val="001E7AC1"/>
    <w:rsid w:val="001F012C"/>
    <w:rsid w:val="001F18D5"/>
    <w:rsid w:val="001F1FD5"/>
    <w:rsid w:val="001F2038"/>
    <w:rsid w:val="001F21A2"/>
    <w:rsid w:val="001F2EE5"/>
    <w:rsid w:val="001F40CB"/>
    <w:rsid w:val="001F41B6"/>
    <w:rsid w:val="001F47FB"/>
    <w:rsid w:val="001F4FCC"/>
    <w:rsid w:val="001F5070"/>
    <w:rsid w:val="001F6095"/>
    <w:rsid w:val="001F6C82"/>
    <w:rsid w:val="001F7067"/>
    <w:rsid w:val="001F70CA"/>
    <w:rsid w:val="001F7198"/>
    <w:rsid w:val="00200C03"/>
    <w:rsid w:val="002017A3"/>
    <w:rsid w:val="00201A2D"/>
    <w:rsid w:val="00202050"/>
    <w:rsid w:val="0020237E"/>
    <w:rsid w:val="0020240C"/>
    <w:rsid w:val="00202615"/>
    <w:rsid w:val="0020330B"/>
    <w:rsid w:val="00203CDC"/>
    <w:rsid w:val="00204033"/>
    <w:rsid w:val="002050F4"/>
    <w:rsid w:val="002063DE"/>
    <w:rsid w:val="002067DC"/>
    <w:rsid w:val="002103EC"/>
    <w:rsid w:val="002104FC"/>
    <w:rsid w:val="0021099D"/>
    <w:rsid w:val="0021168C"/>
    <w:rsid w:val="00213D15"/>
    <w:rsid w:val="00214D1B"/>
    <w:rsid w:val="00215299"/>
    <w:rsid w:val="00216009"/>
    <w:rsid w:val="00217629"/>
    <w:rsid w:val="00217C33"/>
    <w:rsid w:val="00220DD8"/>
    <w:rsid w:val="002215F2"/>
    <w:rsid w:val="00221654"/>
    <w:rsid w:val="00221661"/>
    <w:rsid w:val="00222934"/>
    <w:rsid w:val="00222D6B"/>
    <w:rsid w:val="00222F30"/>
    <w:rsid w:val="0022304C"/>
    <w:rsid w:val="002232EF"/>
    <w:rsid w:val="00223A4C"/>
    <w:rsid w:val="0022402F"/>
    <w:rsid w:val="00224F19"/>
    <w:rsid w:val="002251C0"/>
    <w:rsid w:val="0022548D"/>
    <w:rsid w:val="00225CDA"/>
    <w:rsid w:val="0022625B"/>
    <w:rsid w:val="0022671C"/>
    <w:rsid w:val="002268DF"/>
    <w:rsid w:val="00226FE9"/>
    <w:rsid w:val="0022717E"/>
    <w:rsid w:val="002273F5"/>
    <w:rsid w:val="002277F4"/>
    <w:rsid w:val="00227D3B"/>
    <w:rsid w:val="00227F12"/>
    <w:rsid w:val="00227F9A"/>
    <w:rsid w:val="002308C5"/>
    <w:rsid w:val="00231EE2"/>
    <w:rsid w:val="00232897"/>
    <w:rsid w:val="00232AF0"/>
    <w:rsid w:val="00232BD4"/>
    <w:rsid w:val="00232E26"/>
    <w:rsid w:val="00233DCC"/>
    <w:rsid w:val="00234DCA"/>
    <w:rsid w:val="00235114"/>
    <w:rsid w:val="002351BB"/>
    <w:rsid w:val="00235654"/>
    <w:rsid w:val="002359A8"/>
    <w:rsid w:val="00235E4E"/>
    <w:rsid w:val="00235EB8"/>
    <w:rsid w:val="00235F28"/>
    <w:rsid w:val="00235FFB"/>
    <w:rsid w:val="002365BC"/>
    <w:rsid w:val="00237787"/>
    <w:rsid w:val="00237EA8"/>
    <w:rsid w:val="00240D2C"/>
    <w:rsid w:val="00240E6E"/>
    <w:rsid w:val="00241AB3"/>
    <w:rsid w:val="00241F23"/>
    <w:rsid w:val="00241FE6"/>
    <w:rsid w:val="0024293D"/>
    <w:rsid w:val="00245EDD"/>
    <w:rsid w:val="0024608E"/>
    <w:rsid w:val="0024697D"/>
    <w:rsid w:val="002470AA"/>
    <w:rsid w:val="00250462"/>
    <w:rsid w:val="002506E5"/>
    <w:rsid w:val="002507EB"/>
    <w:rsid w:val="002519DD"/>
    <w:rsid w:val="00251C5B"/>
    <w:rsid w:val="00251D57"/>
    <w:rsid w:val="00252EE7"/>
    <w:rsid w:val="00252F88"/>
    <w:rsid w:val="002546B6"/>
    <w:rsid w:val="00256176"/>
    <w:rsid w:val="002567A7"/>
    <w:rsid w:val="00257970"/>
    <w:rsid w:val="00257CAF"/>
    <w:rsid w:val="002606D1"/>
    <w:rsid w:val="00260738"/>
    <w:rsid w:val="002607CB"/>
    <w:rsid w:val="00261FF8"/>
    <w:rsid w:val="002635DB"/>
    <w:rsid w:val="00263AEC"/>
    <w:rsid w:val="0026529D"/>
    <w:rsid w:val="002655B1"/>
    <w:rsid w:val="00265D21"/>
    <w:rsid w:val="0026650D"/>
    <w:rsid w:val="0026733A"/>
    <w:rsid w:val="00267984"/>
    <w:rsid w:val="00267B4D"/>
    <w:rsid w:val="00267B63"/>
    <w:rsid w:val="00267E2D"/>
    <w:rsid w:val="002709A2"/>
    <w:rsid w:val="00270DC1"/>
    <w:rsid w:val="0027127D"/>
    <w:rsid w:val="002712FE"/>
    <w:rsid w:val="00271AE0"/>
    <w:rsid w:val="00272039"/>
    <w:rsid w:val="002753FB"/>
    <w:rsid w:val="00276144"/>
    <w:rsid w:val="002764F7"/>
    <w:rsid w:val="00276BC1"/>
    <w:rsid w:val="00280414"/>
    <w:rsid w:val="00280771"/>
    <w:rsid w:val="002810A1"/>
    <w:rsid w:val="00281377"/>
    <w:rsid w:val="002814B9"/>
    <w:rsid w:val="00281608"/>
    <w:rsid w:val="0028183A"/>
    <w:rsid w:val="00281AB1"/>
    <w:rsid w:val="00282DBF"/>
    <w:rsid w:val="00283509"/>
    <w:rsid w:val="002835D8"/>
    <w:rsid w:val="002836E3"/>
    <w:rsid w:val="002837F9"/>
    <w:rsid w:val="00283FD0"/>
    <w:rsid w:val="002840D7"/>
    <w:rsid w:val="00284462"/>
    <w:rsid w:val="00284C1B"/>
    <w:rsid w:val="002854DF"/>
    <w:rsid w:val="00285628"/>
    <w:rsid w:val="00286177"/>
    <w:rsid w:val="00286296"/>
    <w:rsid w:val="0028666A"/>
    <w:rsid w:val="00286A92"/>
    <w:rsid w:val="0028760A"/>
    <w:rsid w:val="00287875"/>
    <w:rsid w:val="00288556"/>
    <w:rsid w:val="00288B7C"/>
    <w:rsid w:val="0029075F"/>
    <w:rsid w:val="002909B6"/>
    <w:rsid w:val="00291130"/>
    <w:rsid w:val="00291D11"/>
    <w:rsid w:val="00291EC8"/>
    <w:rsid w:val="00292B23"/>
    <w:rsid w:val="00292B5C"/>
    <w:rsid w:val="002931D4"/>
    <w:rsid w:val="002943D0"/>
    <w:rsid w:val="00294910"/>
    <w:rsid w:val="00294A45"/>
    <w:rsid w:val="00294C92"/>
    <w:rsid w:val="00295220"/>
    <w:rsid w:val="00295587"/>
    <w:rsid w:val="002962F0"/>
    <w:rsid w:val="0029662F"/>
    <w:rsid w:val="00296753"/>
    <w:rsid w:val="0029699A"/>
    <w:rsid w:val="00296DFA"/>
    <w:rsid w:val="002973DA"/>
    <w:rsid w:val="002A0B67"/>
    <w:rsid w:val="002A0E92"/>
    <w:rsid w:val="002A12FA"/>
    <w:rsid w:val="002A157A"/>
    <w:rsid w:val="002A1871"/>
    <w:rsid w:val="002A196B"/>
    <w:rsid w:val="002A1FE4"/>
    <w:rsid w:val="002A25E5"/>
    <w:rsid w:val="002A2BA1"/>
    <w:rsid w:val="002A2D4B"/>
    <w:rsid w:val="002A2F96"/>
    <w:rsid w:val="002A36FA"/>
    <w:rsid w:val="002A3922"/>
    <w:rsid w:val="002A4B23"/>
    <w:rsid w:val="002A4DD9"/>
    <w:rsid w:val="002A54C0"/>
    <w:rsid w:val="002A5895"/>
    <w:rsid w:val="002A7E40"/>
    <w:rsid w:val="002A7F90"/>
    <w:rsid w:val="002B0314"/>
    <w:rsid w:val="002B0AD2"/>
    <w:rsid w:val="002B114E"/>
    <w:rsid w:val="002B221C"/>
    <w:rsid w:val="002B25C3"/>
    <w:rsid w:val="002B262A"/>
    <w:rsid w:val="002B279F"/>
    <w:rsid w:val="002B3158"/>
    <w:rsid w:val="002B386D"/>
    <w:rsid w:val="002B4156"/>
    <w:rsid w:val="002B42CB"/>
    <w:rsid w:val="002B4A8F"/>
    <w:rsid w:val="002B5F95"/>
    <w:rsid w:val="002B65A6"/>
    <w:rsid w:val="002B70E0"/>
    <w:rsid w:val="002B7DFA"/>
    <w:rsid w:val="002C11DD"/>
    <w:rsid w:val="002C1ABE"/>
    <w:rsid w:val="002C1CBA"/>
    <w:rsid w:val="002C35BD"/>
    <w:rsid w:val="002C3985"/>
    <w:rsid w:val="002C3D4E"/>
    <w:rsid w:val="002C3F62"/>
    <w:rsid w:val="002C49BC"/>
    <w:rsid w:val="002C4A71"/>
    <w:rsid w:val="002C5712"/>
    <w:rsid w:val="002C5B7B"/>
    <w:rsid w:val="002C5E5A"/>
    <w:rsid w:val="002C6AF5"/>
    <w:rsid w:val="002C6E0E"/>
    <w:rsid w:val="002D0847"/>
    <w:rsid w:val="002D2159"/>
    <w:rsid w:val="002D2FC8"/>
    <w:rsid w:val="002D31D9"/>
    <w:rsid w:val="002D3A5A"/>
    <w:rsid w:val="002D3CD3"/>
    <w:rsid w:val="002D4175"/>
    <w:rsid w:val="002D4E9D"/>
    <w:rsid w:val="002D5009"/>
    <w:rsid w:val="002D52D2"/>
    <w:rsid w:val="002D5AF3"/>
    <w:rsid w:val="002D63CD"/>
    <w:rsid w:val="002D65AE"/>
    <w:rsid w:val="002D7E6E"/>
    <w:rsid w:val="002E068B"/>
    <w:rsid w:val="002E0A20"/>
    <w:rsid w:val="002E0E05"/>
    <w:rsid w:val="002E1D21"/>
    <w:rsid w:val="002E1E09"/>
    <w:rsid w:val="002E2AD1"/>
    <w:rsid w:val="002E30FC"/>
    <w:rsid w:val="002E337F"/>
    <w:rsid w:val="002E3577"/>
    <w:rsid w:val="002E3799"/>
    <w:rsid w:val="002E4884"/>
    <w:rsid w:val="002E4B04"/>
    <w:rsid w:val="002E56E0"/>
    <w:rsid w:val="002E57EA"/>
    <w:rsid w:val="002E5800"/>
    <w:rsid w:val="002E6366"/>
    <w:rsid w:val="002E71A0"/>
    <w:rsid w:val="002E77DF"/>
    <w:rsid w:val="002F00F8"/>
    <w:rsid w:val="002F056B"/>
    <w:rsid w:val="002F0A00"/>
    <w:rsid w:val="002F0F1B"/>
    <w:rsid w:val="002F18B2"/>
    <w:rsid w:val="002F1FBA"/>
    <w:rsid w:val="002F2113"/>
    <w:rsid w:val="002F2D2F"/>
    <w:rsid w:val="002F2EF7"/>
    <w:rsid w:val="002F374D"/>
    <w:rsid w:val="002F4CFE"/>
    <w:rsid w:val="002F5994"/>
    <w:rsid w:val="002F5D9C"/>
    <w:rsid w:val="002F5F3C"/>
    <w:rsid w:val="002F6693"/>
    <w:rsid w:val="002F6966"/>
    <w:rsid w:val="002F6F65"/>
    <w:rsid w:val="002F71B8"/>
    <w:rsid w:val="003008B4"/>
    <w:rsid w:val="0030151C"/>
    <w:rsid w:val="0030178A"/>
    <w:rsid w:val="00301B9E"/>
    <w:rsid w:val="00301F88"/>
    <w:rsid w:val="003020D4"/>
    <w:rsid w:val="00302149"/>
    <w:rsid w:val="00302392"/>
    <w:rsid w:val="0030271D"/>
    <w:rsid w:val="00302F2C"/>
    <w:rsid w:val="00303091"/>
    <w:rsid w:val="0030313B"/>
    <w:rsid w:val="00303848"/>
    <w:rsid w:val="003041A9"/>
    <w:rsid w:val="00304604"/>
    <w:rsid w:val="00305766"/>
    <w:rsid w:val="003061A5"/>
    <w:rsid w:val="003061CB"/>
    <w:rsid w:val="003071FE"/>
    <w:rsid w:val="00307224"/>
    <w:rsid w:val="003078CB"/>
    <w:rsid w:val="00307F61"/>
    <w:rsid w:val="00310413"/>
    <w:rsid w:val="00310667"/>
    <w:rsid w:val="003123B9"/>
    <w:rsid w:val="003133A4"/>
    <w:rsid w:val="00313DDB"/>
    <w:rsid w:val="00313FED"/>
    <w:rsid w:val="00315795"/>
    <w:rsid w:val="00315D56"/>
    <w:rsid w:val="003167B1"/>
    <w:rsid w:val="00316C93"/>
    <w:rsid w:val="00320BE0"/>
    <w:rsid w:val="00320C4E"/>
    <w:rsid w:val="00320DE3"/>
    <w:rsid w:val="00321103"/>
    <w:rsid w:val="003219D6"/>
    <w:rsid w:val="0032283E"/>
    <w:rsid w:val="0032322B"/>
    <w:rsid w:val="00326909"/>
    <w:rsid w:val="00327510"/>
    <w:rsid w:val="00327521"/>
    <w:rsid w:val="00330E47"/>
    <w:rsid w:val="00331FBB"/>
    <w:rsid w:val="0033210F"/>
    <w:rsid w:val="00332D48"/>
    <w:rsid w:val="003331A9"/>
    <w:rsid w:val="003332CF"/>
    <w:rsid w:val="0033351F"/>
    <w:rsid w:val="003344C0"/>
    <w:rsid w:val="00335000"/>
    <w:rsid w:val="003351E0"/>
    <w:rsid w:val="0033672F"/>
    <w:rsid w:val="00336F76"/>
    <w:rsid w:val="00337867"/>
    <w:rsid w:val="00337D66"/>
    <w:rsid w:val="0034018B"/>
    <w:rsid w:val="00340394"/>
    <w:rsid w:val="003410C2"/>
    <w:rsid w:val="0034149C"/>
    <w:rsid w:val="003416F9"/>
    <w:rsid w:val="00342AD3"/>
    <w:rsid w:val="00343BB3"/>
    <w:rsid w:val="00344E3B"/>
    <w:rsid w:val="0034689B"/>
    <w:rsid w:val="003478BC"/>
    <w:rsid w:val="00347AC2"/>
    <w:rsid w:val="00351052"/>
    <w:rsid w:val="00351338"/>
    <w:rsid w:val="0035165B"/>
    <w:rsid w:val="00352072"/>
    <w:rsid w:val="003527D1"/>
    <w:rsid w:val="003531AE"/>
    <w:rsid w:val="0035361F"/>
    <w:rsid w:val="00353BB6"/>
    <w:rsid w:val="00353E1B"/>
    <w:rsid w:val="00353EF9"/>
    <w:rsid w:val="00354A9F"/>
    <w:rsid w:val="00355138"/>
    <w:rsid w:val="00355A46"/>
    <w:rsid w:val="00355EF1"/>
    <w:rsid w:val="00355F55"/>
    <w:rsid w:val="00356A06"/>
    <w:rsid w:val="00356F8B"/>
    <w:rsid w:val="00357067"/>
    <w:rsid w:val="0035706B"/>
    <w:rsid w:val="00357294"/>
    <w:rsid w:val="003572E5"/>
    <w:rsid w:val="00357972"/>
    <w:rsid w:val="00360837"/>
    <w:rsid w:val="00362E6D"/>
    <w:rsid w:val="0036312C"/>
    <w:rsid w:val="003632FF"/>
    <w:rsid w:val="00363390"/>
    <w:rsid w:val="0036530B"/>
    <w:rsid w:val="0036581F"/>
    <w:rsid w:val="00365A73"/>
    <w:rsid w:val="00365BC0"/>
    <w:rsid w:val="003669F0"/>
    <w:rsid w:val="00367001"/>
    <w:rsid w:val="0036750F"/>
    <w:rsid w:val="0036775D"/>
    <w:rsid w:val="003707D3"/>
    <w:rsid w:val="00370A37"/>
    <w:rsid w:val="00370FAE"/>
    <w:rsid w:val="003712FF"/>
    <w:rsid w:val="00371549"/>
    <w:rsid w:val="003716E1"/>
    <w:rsid w:val="003718CA"/>
    <w:rsid w:val="00373287"/>
    <w:rsid w:val="0037513C"/>
    <w:rsid w:val="003752F3"/>
    <w:rsid w:val="00375D22"/>
    <w:rsid w:val="00376346"/>
    <w:rsid w:val="00376C56"/>
    <w:rsid w:val="003770C3"/>
    <w:rsid w:val="0037744F"/>
    <w:rsid w:val="00377485"/>
    <w:rsid w:val="00377C60"/>
    <w:rsid w:val="00380625"/>
    <w:rsid w:val="00380646"/>
    <w:rsid w:val="00381796"/>
    <w:rsid w:val="0038182E"/>
    <w:rsid w:val="003818E7"/>
    <w:rsid w:val="00381E62"/>
    <w:rsid w:val="0038210A"/>
    <w:rsid w:val="00382617"/>
    <w:rsid w:val="00382B96"/>
    <w:rsid w:val="0038312F"/>
    <w:rsid w:val="0038342F"/>
    <w:rsid w:val="00386651"/>
    <w:rsid w:val="00386E9C"/>
    <w:rsid w:val="00387D55"/>
    <w:rsid w:val="00391D10"/>
    <w:rsid w:val="003926C8"/>
    <w:rsid w:val="00393063"/>
    <w:rsid w:val="0039306D"/>
    <w:rsid w:val="003939D5"/>
    <w:rsid w:val="00394F9A"/>
    <w:rsid w:val="00396675"/>
    <w:rsid w:val="00396D08"/>
    <w:rsid w:val="003A03C3"/>
    <w:rsid w:val="003A1926"/>
    <w:rsid w:val="003A229D"/>
    <w:rsid w:val="003A34B7"/>
    <w:rsid w:val="003A42A4"/>
    <w:rsid w:val="003A43AC"/>
    <w:rsid w:val="003A4B84"/>
    <w:rsid w:val="003A5E07"/>
    <w:rsid w:val="003A727B"/>
    <w:rsid w:val="003A7943"/>
    <w:rsid w:val="003B0A29"/>
    <w:rsid w:val="003B0B3C"/>
    <w:rsid w:val="003B1BFC"/>
    <w:rsid w:val="003B2756"/>
    <w:rsid w:val="003B3085"/>
    <w:rsid w:val="003B30CA"/>
    <w:rsid w:val="003B32F5"/>
    <w:rsid w:val="003B380E"/>
    <w:rsid w:val="003B3CEF"/>
    <w:rsid w:val="003B5305"/>
    <w:rsid w:val="003B5959"/>
    <w:rsid w:val="003B608B"/>
    <w:rsid w:val="003C38EA"/>
    <w:rsid w:val="003C38F1"/>
    <w:rsid w:val="003C4A94"/>
    <w:rsid w:val="003C5BA8"/>
    <w:rsid w:val="003C6200"/>
    <w:rsid w:val="003C70D2"/>
    <w:rsid w:val="003D01CD"/>
    <w:rsid w:val="003D0361"/>
    <w:rsid w:val="003D06D5"/>
    <w:rsid w:val="003D0A8A"/>
    <w:rsid w:val="003D1183"/>
    <w:rsid w:val="003D294D"/>
    <w:rsid w:val="003D2A94"/>
    <w:rsid w:val="003D33D3"/>
    <w:rsid w:val="003D3CE7"/>
    <w:rsid w:val="003D4D20"/>
    <w:rsid w:val="003D6413"/>
    <w:rsid w:val="003E04F8"/>
    <w:rsid w:val="003E0C5B"/>
    <w:rsid w:val="003E138E"/>
    <w:rsid w:val="003E24DC"/>
    <w:rsid w:val="003E269B"/>
    <w:rsid w:val="003E33BD"/>
    <w:rsid w:val="003E3EC7"/>
    <w:rsid w:val="003E4273"/>
    <w:rsid w:val="003E460F"/>
    <w:rsid w:val="003E48DB"/>
    <w:rsid w:val="003E5225"/>
    <w:rsid w:val="003E52E5"/>
    <w:rsid w:val="003E6639"/>
    <w:rsid w:val="003E747A"/>
    <w:rsid w:val="003E773E"/>
    <w:rsid w:val="003E777A"/>
    <w:rsid w:val="003E7F38"/>
    <w:rsid w:val="003F03D9"/>
    <w:rsid w:val="003F1444"/>
    <w:rsid w:val="003F165F"/>
    <w:rsid w:val="003F253F"/>
    <w:rsid w:val="003F2602"/>
    <w:rsid w:val="003F30D7"/>
    <w:rsid w:val="003F3811"/>
    <w:rsid w:val="003F52CB"/>
    <w:rsid w:val="003F639E"/>
    <w:rsid w:val="003F6599"/>
    <w:rsid w:val="003F68C8"/>
    <w:rsid w:val="003F6B2D"/>
    <w:rsid w:val="003F70DF"/>
    <w:rsid w:val="003F767A"/>
    <w:rsid w:val="00400B1A"/>
    <w:rsid w:val="00401886"/>
    <w:rsid w:val="004021E8"/>
    <w:rsid w:val="00402433"/>
    <w:rsid w:val="00402435"/>
    <w:rsid w:val="00402C79"/>
    <w:rsid w:val="00402C95"/>
    <w:rsid w:val="004036F3"/>
    <w:rsid w:val="0040416B"/>
    <w:rsid w:val="0040433E"/>
    <w:rsid w:val="00404444"/>
    <w:rsid w:val="004048F4"/>
    <w:rsid w:val="00404FC5"/>
    <w:rsid w:val="00405F44"/>
    <w:rsid w:val="00405FD0"/>
    <w:rsid w:val="00406827"/>
    <w:rsid w:val="004069E5"/>
    <w:rsid w:val="00407BF1"/>
    <w:rsid w:val="0041010E"/>
    <w:rsid w:val="00410919"/>
    <w:rsid w:val="00410E7F"/>
    <w:rsid w:val="00411013"/>
    <w:rsid w:val="00411102"/>
    <w:rsid w:val="00411449"/>
    <w:rsid w:val="004114EE"/>
    <w:rsid w:val="00412926"/>
    <w:rsid w:val="00413031"/>
    <w:rsid w:val="004138BC"/>
    <w:rsid w:val="00414C8B"/>
    <w:rsid w:val="00415209"/>
    <w:rsid w:val="00415426"/>
    <w:rsid w:val="00417323"/>
    <w:rsid w:val="004205EE"/>
    <w:rsid w:val="00421177"/>
    <w:rsid w:val="00421C5A"/>
    <w:rsid w:val="0042235C"/>
    <w:rsid w:val="00422ECE"/>
    <w:rsid w:val="00423462"/>
    <w:rsid w:val="00423E10"/>
    <w:rsid w:val="004249B3"/>
    <w:rsid w:val="00425199"/>
    <w:rsid w:val="00425A97"/>
    <w:rsid w:val="00426998"/>
    <w:rsid w:val="0043052E"/>
    <w:rsid w:val="004305B4"/>
    <w:rsid w:val="00430989"/>
    <w:rsid w:val="00430B5D"/>
    <w:rsid w:val="004313C3"/>
    <w:rsid w:val="004316B3"/>
    <w:rsid w:val="00431AC9"/>
    <w:rsid w:val="00431CEF"/>
    <w:rsid w:val="00431F56"/>
    <w:rsid w:val="00432361"/>
    <w:rsid w:val="00432406"/>
    <w:rsid w:val="0043268F"/>
    <w:rsid w:val="004335F2"/>
    <w:rsid w:val="004336D6"/>
    <w:rsid w:val="004345B2"/>
    <w:rsid w:val="004349C9"/>
    <w:rsid w:val="00434EAD"/>
    <w:rsid w:val="0043722B"/>
    <w:rsid w:val="00437739"/>
    <w:rsid w:val="00437949"/>
    <w:rsid w:val="00437D76"/>
    <w:rsid w:val="00437EDD"/>
    <w:rsid w:val="0043C6D8"/>
    <w:rsid w:val="00440350"/>
    <w:rsid w:val="00440BA7"/>
    <w:rsid w:val="0044184A"/>
    <w:rsid w:val="00441D16"/>
    <w:rsid w:val="00441D57"/>
    <w:rsid w:val="00442296"/>
    <w:rsid w:val="00442C27"/>
    <w:rsid w:val="00444E66"/>
    <w:rsid w:val="00446D12"/>
    <w:rsid w:val="00447890"/>
    <w:rsid w:val="00447A12"/>
    <w:rsid w:val="004508FA"/>
    <w:rsid w:val="00450A47"/>
    <w:rsid w:val="00452344"/>
    <w:rsid w:val="00453E57"/>
    <w:rsid w:val="0045417B"/>
    <w:rsid w:val="00454D35"/>
    <w:rsid w:val="0045558D"/>
    <w:rsid w:val="00455D1A"/>
    <w:rsid w:val="00455F65"/>
    <w:rsid w:val="00456850"/>
    <w:rsid w:val="0045694F"/>
    <w:rsid w:val="00457AFE"/>
    <w:rsid w:val="00457BFB"/>
    <w:rsid w:val="004601A8"/>
    <w:rsid w:val="00460CE4"/>
    <w:rsid w:val="004613D0"/>
    <w:rsid w:val="004629EB"/>
    <w:rsid w:val="00462C05"/>
    <w:rsid w:val="00462F80"/>
    <w:rsid w:val="0046438E"/>
    <w:rsid w:val="004655D8"/>
    <w:rsid w:val="00465F3E"/>
    <w:rsid w:val="004661A0"/>
    <w:rsid w:val="00466698"/>
    <w:rsid w:val="00467346"/>
    <w:rsid w:val="00467C11"/>
    <w:rsid w:val="0047012C"/>
    <w:rsid w:val="00470B69"/>
    <w:rsid w:val="00470BFB"/>
    <w:rsid w:val="004718D9"/>
    <w:rsid w:val="00471DB7"/>
    <w:rsid w:val="0047248F"/>
    <w:rsid w:val="00473D36"/>
    <w:rsid w:val="00474563"/>
    <w:rsid w:val="004748A4"/>
    <w:rsid w:val="00475921"/>
    <w:rsid w:val="00476199"/>
    <w:rsid w:val="0047662F"/>
    <w:rsid w:val="0047759C"/>
    <w:rsid w:val="00477ED1"/>
    <w:rsid w:val="004804A0"/>
    <w:rsid w:val="00480A5C"/>
    <w:rsid w:val="00480C06"/>
    <w:rsid w:val="004810C9"/>
    <w:rsid w:val="004818FD"/>
    <w:rsid w:val="00481E55"/>
    <w:rsid w:val="004820B2"/>
    <w:rsid w:val="004827D2"/>
    <w:rsid w:val="004843D6"/>
    <w:rsid w:val="00484E7D"/>
    <w:rsid w:val="00485851"/>
    <w:rsid w:val="00485953"/>
    <w:rsid w:val="00485B8D"/>
    <w:rsid w:val="00486578"/>
    <w:rsid w:val="00486FBE"/>
    <w:rsid w:val="0048778F"/>
    <w:rsid w:val="0049010A"/>
    <w:rsid w:val="00492B9C"/>
    <w:rsid w:val="004931A7"/>
    <w:rsid w:val="0049332E"/>
    <w:rsid w:val="00493BA7"/>
    <w:rsid w:val="00493DE5"/>
    <w:rsid w:val="004943BA"/>
    <w:rsid w:val="00494CBF"/>
    <w:rsid w:val="00494E2E"/>
    <w:rsid w:val="00495579"/>
    <w:rsid w:val="00495D30"/>
    <w:rsid w:val="00496989"/>
    <w:rsid w:val="00496A64"/>
    <w:rsid w:val="00496A6A"/>
    <w:rsid w:val="00497471"/>
    <w:rsid w:val="004A027A"/>
    <w:rsid w:val="004A044A"/>
    <w:rsid w:val="004A3419"/>
    <w:rsid w:val="004A344C"/>
    <w:rsid w:val="004A3554"/>
    <w:rsid w:val="004A3EE8"/>
    <w:rsid w:val="004A46F7"/>
    <w:rsid w:val="004A5C3A"/>
    <w:rsid w:val="004A6B9D"/>
    <w:rsid w:val="004A7196"/>
    <w:rsid w:val="004A76EE"/>
    <w:rsid w:val="004B10A4"/>
    <w:rsid w:val="004B1F6B"/>
    <w:rsid w:val="004B29EE"/>
    <w:rsid w:val="004B2E70"/>
    <w:rsid w:val="004B5E9E"/>
    <w:rsid w:val="004B64FF"/>
    <w:rsid w:val="004B6E30"/>
    <w:rsid w:val="004B7D93"/>
    <w:rsid w:val="004C0129"/>
    <w:rsid w:val="004C0F6E"/>
    <w:rsid w:val="004C1140"/>
    <w:rsid w:val="004C1D20"/>
    <w:rsid w:val="004C2551"/>
    <w:rsid w:val="004C28E8"/>
    <w:rsid w:val="004C2B67"/>
    <w:rsid w:val="004C3305"/>
    <w:rsid w:val="004C3F08"/>
    <w:rsid w:val="004C4227"/>
    <w:rsid w:val="004C55F3"/>
    <w:rsid w:val="004C67E4"/>
    <w:rsid w:val="004C7034"/>
    <w:rsid w:val="004C740F"/>
    <w:rsid w:val="004C7681"/>
    <w:rsid w:val="004D00EC"/>
    <w:rsid w:val="004D0C66"/>
    <w:rsid w:val="004D0D7A"/>
    <w:rsid w:val="004D165E"/>
    <w:rsid w:val="004D2E42"/>
    <w:rsid w:val="004D307F"/>
    <w:rsid w:val="004D384D"/>
    <w:rsid w:val="004D4C6A"/>
    <w:rsid w:val="004D4FFC"/>
    <w:rsid w:val="004D563F"/>
    <w:rsid w:val="004D5BB9"/>
    <w:rsid w:val="004D611C"/>
    <w:rsid w:val="004D7D96"/>
    <w:rsid w:val="004D7FE0"/>
    <w:rsid w:val="004E030D"/>
    <w:rsid w:val="004E089D"/>
    <w:rsid w:val="004E0D6C"/>
    <w:rsid w:val="004E2704"/>
    <w:rsid w:val="004E279C"/>
    <w:rsid w:val="004E37A0"/>
    <w:rsid w:val="004E459D"/>
    <w:rsid w:val="004E541A"/>
    <w:rsid w:val="004E6B69"/>
    <w:rsid w:val="004F0D41"/>
    <w:rsid w:val="004F1324"/>
    <w:rsid w:val="004F1A1B"/>
    <w:rsid w:val="004F2392"/>
    <w:rsid w:val="004F2BB9"/>
    <w:rsid w:val="004F34AA"/>
    <w:rsid w:val="004F4E77"/>
    <w:rsid w:val="004F4FC0"/>
    <w:rsid w:val="004F5702"/>
    <w:rsid w:val="004F57F0"/>
    <w:rsid w:val="004F6024"/>
    <w:rsid w:val="004F7750"/>
    <w:rsid w:val="004F7A82"/>
    <w:rsid w:val="004F7BDC"/>
    <w:rsid w:val="004F7BE3"/>
    <w:rsid w:val="004FB313"/>
    <w:rsid w:val="0050018A"/>
    <w:rsid w:val="00500708"/>
    <w:rsid w:val="00501D1B"/>
    <w:rsid w:val="00501E3C"/>
    <w:rsid w:val="0050300A"/>
    <w:rsid w:val="00503B57"/>
    <w:rsid w:val="00503CCB"/>
    <w:rsid w:val="00503D07"/>
    <w:rsid w:val="005045A9"/>
    <w:rsid w:val="005051BC"/>
    <w:rsid w:val="005051DF"/>
    <w:rsid w:val="005058FE"/>
    <w:rsid w:val="00506494"/>
    <w:rsid w:val="00506EE4"/>
    <w:rsid w:val="005072A2"/>
    <w:rsid w:val="00507B7B"/>
    <w:rsid w:val="00507D81"/>
    <w:rsid w:val="00510263"/>
    <w:rsid w:val="0051092C"/>
    <w:rsid w:val="0051102C"/>
    <w:rsid w:val="005113F3"/>
    <w:rsid w:val="0051165E"/>
    <w:rsid w:val="00511E5D"/>
    <w:rsid w:val="00512397"/>
    <w:rsid w:val="005127C9"/>
    <w:rsid w:val="005133C2"/>
    <w:rsid w:val="005135FB"/>
    <w:rsid w:val="00513BD4"/>
    <w:rsid w:val="00513D93"/>
    <w:rsid w:val="005146DC"/>
    <w:rsid w:val="00515220"/>
    <w:rsid w:val="00516A8E"/>
    <w:rsid w:val="00517D92"/>
    <w:rsid w:val="005205C4"/>
    <w:rsid w:val="0052142E"/>
    <w:rsid w:val="005217CF"/>
    <w:rsid w:val="00521D14"/>
    <w:rsid w:val="00521DF9"/>
    <w:rsid w:val="00523926"/>
    <w:rsid w:val="00524FB6"/>
    <w:rsid w:val="005259C1"/>
    <w:rsid w:val="00525C27"/>
    <w:rsid w:val="005263B1"/>
    <w:rsid w:val="00526468"/>
    <w:rsid w:val="005266FB"/>
    <w:rsid w:val="0052699B"/>
    <w:rsid w:val="00530F61"/>
    <w:rsid w:val="00531589"/>
    <w:rsid w:val="00531E7C"/>
    <w:rsid w:val="0053201C"/>
    <w:rsid w:val="00532474"/>
    <w:rsid w:val="005328BC"/>
    <w:rsid w:val="00533132"/>
    <w:rsid w:val="0053335F"/>
    <w:rsid w:val="00533EFC"/>
    <w:rsid w:val="00534504"/>
    <w:rsid w:val="005348F1"/>
    <w:rsid w:val="00535055"/>
    <w:rsid w:val="005356DD"/>
    <w:rsid w:val="00535B4F"/>
    <w:rsid w:val="00535C5D"/>
    <w:rsid w:val="00535E2D"/>
    <w:rsid w:val="00536C49"/>
    <w:rsid w:val="005372B9"/>
    <w:rsid w:val="00537478"/>
    <w:rsid w:val="00537DA9"/>
    <w:rsid w:val="00540DFB"/>
    <w:rsid w:val="0054136D"/>
    <w:rsid w:val="005421A6"/>
    <w:rsid w:val="005425E0"/>
    <w:rsid w:val="005425FB"/>
    <w:rsid w:val="00542744"/>
    <w:rsid w:val="00542C2E"/>
    <w:rsid w:val="00542CB3"/>
    <w:rsid w:val="00543996"/>
    <w:rsid w:val="00543BBB"/>
    <w:rsid w:val="00544083"/>
    <w:rsid w:val="00544270"/>
    <w:rsid w:val="00544C43"/>
    <w:rsid w:val="00545160"/>
    <w:rsid w:val="005459BF"/>
    <w:rsid w:val="005465DB"/>
    <w:rsid w:val="005473B7"/>
    <w:rsid w:val="005478D4"/>
    <w:rsid w:val="005501A0"/>
    <w:rsid w:val="00550BF2"/>
    <w:rsid w:val="00551245"/>
    <w:rsid w:val="00552DD0"/>
    <w:rsid w:val="00554B9B"/>
    <w:rsid w:val="00554F60"/>
    <w:rsid w:val="00555068"/>
    <w:rsid w:val="005551C7"/>
    <w:rsid w:val="005555EE"/>
    <w:rsid w:val="00555939"/>
    <w:rsid w:val="00555FF0"/>
    <w:rsid w:val="00556501"/>
    <w:rsid w:val="00556559"/>
    <w:rsid w:val="00556A20"/>
    <w:rsid w:val="00556AD6"/>
    <w:rsid w:val="00556D57"/>
    <w:rsid w:val="005572ED"/>
    <w:rsid w:val="00557405"/>
    <w:rsid w:val="00557666"/>
    <w:rsid w:val="00557F1B"/>
    <w:rsid w:val="0056036D"/>
    <w:rsid w:val="00560719"/>
    <w:rsid w:val="00560EAD"/>
    <w:rsid w:val="00561079"/>
    <w:rsid w:val="00561176"/>
    <w:rsid w:val="005619D2"/>
    <w:rsid w:val="00562402"/>
    <w:rsid w:val="00563557"/>
    <w:rsid w:val="00564F34"/>
    <w:rsid w:val="0056546B"/>
    <w:rsid w:val="005662D0"/>
    <w:rsid w:val="00566A7C"/>
    <w:rsid w:val="00570D1B"/>
    <w:rsid w:val="00570D40"/>
    <w:rsid w:val="00571E20"/>
    <w:rsid w:val="00572501"/>
    <w:rsid w:val="00572556"/>
    <w:rsid w:val="0057316D"/>
    <w:rsid w:val="00573230"/>
    <w:rsid w:val="00573612"/>
    <w:rsid w:val="00573AB3"/>
    <w:rsid w:val="00573F35"/>
    <w:rsid w:val="00573F8F"/>
    <w:rsid w:val="00574330"/>
    <w:rsid w:val="00574657"/>
    <w:rsid w:val="00576E43"/>
    <w:rsid w:val="00580672"/>
    <w:rsid w:val="005811BD"/>
    <w:rsid w:val="005817EF"/>
    <w:rsid w:val="00581B5B"/>
    <w:rsid w:val="00584B0A"/>
    <w:rsid w:val="00584D66"/>
    <w:rsid w:val="0058528A"/>
    <w:rsid w:val="005855F8"/>
    <w:rsid w:val="005863CC"/>
    <w:rsid w:val="00587CC3"/>
    <w:rsid w:val="00590A84"/>
    <w:rsid w:val="00592080"/>
    <w:rsid w:val="00592961"/>
    <w:rsid w:val="00593B22"/>
    <w:rsid w:val="00594375"/>
    <w:rsid w:val="005947B9"/>
    <w:rsid w:val="00595668"/>
    <w:rsid w:val="00595D45"/>
    <w:rsid w:val="00596619"/>
    <w:rsid w:val="00596692"/>
    <w:rsid w:val="005A0EF3"/>
    <w:rsid w:val="005A1430"/>
    <w:rsid w:val="005A1841"/>
    <w:rsid w:val="005A2DC9"/>
    <w:rsid w:val="005A3434"/>
    <w:rsid w:val="005A35C4"/>
    <w:rsid w:val="005A3CA7"/>
    <w:rsid w:val="005A4061"/>
    <w:rsid w:val="005A407F"/>
    <w:rsid w:val="005A4405"/>
    <w:rsid w:val="005A4C50"/>
    <w:rsid w:val="005A673B"/>
    <w:rsid w:val="005A6897"/>
    <w:rsid w:val="005A69EC"/>
    <w:rsid w:val="005B004F"/>
    <w:rsid w:val="005B033C"/>
    <w:rsid w:val="005B0A97"/>
    <w:rsid w:val="005B0F43"/>
    <w:rsid w:val="005B1D12"/>
    <w:rsid w:val="005B274A"/>
    <w:rsid w:val="005B3EB0"/>
    <w:rsid w:val="005B550E"/>
    <w:rsid w:val="005B6DAE"/>
    <w:rsid w:val="005C0EAC"/>
    <w:rsid w:val="005C26C8"/>
    <w:rsid w:val="005C3EA7"/>
    <w:rsid w:val="005C4345"/>
    <w:rsid w:val="005C4CD7"/>
    <w:rsid w:val="005C6341"/>
    <w:rsid w:val="005C64E9"/>
    <w:rsid w:val="005C69D3"/>
    <w:rsid w:val="005C7267"/>
    <w:rsid w:val="005C7BA9"/>
    <w:rsid w:val="005D04EE"/>
    <w:rsid w:val="005D1446"/>
    <w:rsid w:val="005D187D"/>
    <w:rsid w:val="005D1DD8"/>
    <w:rsid w:val="005D1E6F"/>
    <w:rsid w:val="005D22A6"/>
    <w:rsid w:val="005D2C91"/>
    <w:rsid w:val="005D2CF8"/>
    <w:rsid w:val="005D3104"/>
    <w:rsid w:val="005D3AE6"/>
    <w:rsid w:val="005D438D"/>
    <w:rsid w:val="005D48D8"/>
    <w:rsid w:val="005D5384"/>
    <w:rsid w:val="005D5B15"/>
    <w:rsid w:val="005D5D9A"/>
    <w:rsid w:val="005D64FE"/>
    <w:rsid w:val="005D673D"/>
    <w:rsid w:val="005D6869"/>
    <w:rsid w:val="005D6D47"/>
    <w:rsid w:val="005E091F"/>
    <w:rsid w:val="005E0F4F"/>
    <w:rsid w:val="005E1136"/>
    <w:rsid w:val="005E27A2"/>
    <w:rsid w:val="005E3B65"/>
    <w:rsid w:val="005E3DDE"/>
    <w:rsid w:val="005E3E53"/>
    <w:rsid w:val="005E426E"/>
    <w:rsid w:val="005E4B0F"/>
    <w:rsid w:val="005E5F02"/>
    <w:rsid w:val="005E629A"/>
    <w:rsid w:val="005E64BB"/>
    <w:rsid w:val="005E7B04"/>
    <w:rsid w:val="005F0791"/>
    <w:rsid w:val="005F08CB"/>
    <w:rsid w:val="005F13D0"/>
    <w:rsid w:val="005F197A"/>
    <w:rsid w:val="005F219F"/>
    <w:rsid w:val="005F2620"/>
    <w:rsid w:val="005F37E3"/>
    <w:rsid w:val="005F3879"/>
    <w:rsid w:val="005F43AF"/>
    <w:rsid w:val="005F5BD7"/>
    <w:rsid w:val="005F5E44"/>
    <w:rsid w:val="005F650F"/>
    <w:rsid w:val="005F7239"/>
    <w:rsid w:val="005F7CAB"/>
    <w:rsid w:val="005F7D61"/>
    <w:rsid w:val="00600264"/>
    <w:rsid w:val="006012B9"/>
    <w:rsid w:val="0060172E"/>
    <w:rsid w:val="006033A6"/>
    <w:rsid w:val="006033D0"/>
    <w:rsid w:val="00603DD2"/>
    <w:rsid w:val="0060430A"/>
    <w:rsid w:val="0060534A"/>
    <w:rsid w:val="0060584A"/>
    <w:rsid w:val="00605A50"/>
    <w:rsid w:val="00607124"/>
    <w:rsid w:val="00607B49"/>
    <w:rsid w:val="0061083A"/>
    <w:rsid w:val="00610B92"/>
    <w:rsid w:val="00611059"/>
    <w:rsid w:val="006123B3"/>
    <w:rsid w:val="006129FA"/>
    <w:rsid w:val="00613397"/>
    <w:rsid w:val="00613706"/>
    <w:rsid w:val="00613A54"/>
    <w:rsid w:val="00614088"/>
    <w:rsid w:val="006142F4"/>
    <w:rsid w:val="00614ADF"/>
    <w:rsid w:val="00615EAF"/>
    <w:rsid w:val="00616133"/>
    <w:rsid w:val="0061639C"/>
    <w:rsid w:val="00617A71"/>
    <w:rsid w:val="00617DB2"/>
    <w:rsid w:val="00617E7D"/>
    <w:rsid w:val="00620522"/>
    <w:rsid w:val="00620664"/>
    <w:rsid w:val="00621554"/>
    <w:rsid w:val="00621990"/>
    <w:rsid w:val="0062245D"/>
    <w:rsid w:val="00622AC3"/>
    <w:rsid w:val="00622D8E"/>
    <w:rsid w:val="006236D6"/>
    <w:rsid w:val="00623A79"/>
    <w:rsid w:val="00623D1E"/>
    <w:rsid w:val="006247BF"/>
    <w:rsid w:val="0062508E"/>
    <w:rsid w:val="006257A8"/>
    <w:rsid w:val="00625ABA"/>
    <w:rsid w:val="00625F9D"/>
    <w:rsid w:val="00626BF1"/>
    <w:rsid w:val="00631B65"/>
    <w:rsid w:val="00631E36"/>
    <w:rsid w:val="00632E78"/>
    <w:rsid w:val="0063334A"/>
    <w:rsid w:val="00634370"/>
    <w:rsid w:val="00634597"/>
    <w:rsid w:val="00634CA4"/>
    <w:rsid w:val="006354F5"/>
    <w:rsid w:val="00637F6B"/>
    <w:rsid w:val="00640791"/>
    <w:rsid w:val="00640EEA"/>
    <w:rsid w:val="006412C2"/>
    <w:rsid w:val="006412E4"/>
    <w:rsid w:val="00641D68"/>
    <w:rsid w:val="006425DA"/>
    <w:rsid w:val="00643590"/>
    <w:rsid w:val="00643DB5"/>
    <w:rsid w:val="006443F9"/>
    <w:rsid w:val="00644E53"/>
    <w:rsid w:val="006453E2"/>
    <w:rsid w:val="00646152"/>
    <w:rsid w:val="0064684F"/>
    <w:rsid w:val="00646BF3"/>
    <w:rsid w:val="00646E55"/>
    <w:rsid w:val="00646FFE"/>
    <w:rsid w:val="0064718E"/>
    <w:rsid w:val="00647206"/>
    <w:rsid w:val="006479EB"/>
    <w:rsid w:val="00647F10"/>
    <w:rsid w:val="00650D26"/>
    <w:rsid w:val="00650EEB"/>
    <w:rsid w:val="006524BA"/>
    <w:rsid w:val="00652DCB"/>
    <w:rsid w:val="006539D2"/>
    <w:rsid w:val="00653AEC"/>
    <w:rsid w:val="006546B7"/>
    <w:rsid w:val="00654872"/>
    <w:rsid w:val="00654BE3"/>
    <w:rsid w:val="00655508"/>
    <w:rsid w:val="0065577F"/>
    <w:rsid w:val="00656579"/>
    <w:rsid w:val="0065671A"/>
    <w:rsid w:val="00656993"/>
    <w:rsid w:val="00656BB2"/>
    <w:rsid w:val="00656F58"/>
    <w:rsid w:val="00657369"/>
    <w:rsid w:val="00657409"/>
    <w:rsid w:val="00657C3A"/>
    <w:rsid w:val="00657DB0"/>
    <w:rsid w:val="006606AC"/>
    <w:rsid w:val="00660A8D"/>
    <w:rsid w:val="00660B12"/>
    <w:rsid w:val="00660D3A"/>
    <w:rsid w:val="006639CE"/>
    <w:rsid w:val="00663A40"/>
    <w:rsid w:val="006646F6"/>
    <w:rsid w:val="00664E47"/>
    <w:rsid w:val="006651C3"/>
    <w:rsid w:val="0066528B"/>
    <w:rsid w:val="0066596D"/>
    <w:rsid w:val="00665C61"/>
    <w:rsid w:val="00665E84"/>
    <w:rsid w:val="006660F6"/>
    <w:rsid w:val="00666FB4"/>
    <w:rsid w:val="00667081"/>
    <w:rsid w:val="00670BFC"/>
    <w:rsid w:val="00671ADC"/>
    <w:rsid w:val="00672185"/>
    <w:rsid w:val="00673C43"/>
    <w:rsid w:val="00673E80"/>
    <w:rsid w:val="00675D6A"/>
    <w:rsid w:val="00676F34"/>
    <w:rsid w:val="006779EB"/>
    <w:rsid w:val="00677BC8"/>
    <w:rsid w:val="0068029D"/>
    <w:rsid w:val="006805F2"/>
    <w:rsid w:val="006810AD"/>
    <w:rsid w:val="00681F4C"/>
    <w:rsid w:val="00683070"/>
    <w:rsid w:val="0068334C"/>
    <w:rsid w:val="00683F10"/>
    <w:rsid w:val="006842B8"/>
    <w:rsid w:val="006847A8"/>
    <w:rsid w:val="00684F81"/>
    <w:rsid w:val="006855F6"/>
    <w:rsid w:val="00685660"/>
    <w:rsid w:val="006864C6"/>
    <w:rsid w:val="00686610"/>
    <w:rsid w:val="006869BC"/>
    <w:rsid w:val="006907B9"/>
    <w:rsid w:val="0069092F"/>
    <w:rsid w:val="006913D4"/>
    <w:rsid w:val="00691416"/>
    <w:rsid w:val="00692977"/>
    <w:rsid w:val="00692C0B"/>
    <w:rsid w:val="00692FA0"/>
    <w:rsid w:val="0069337D"/>
    <w:rsid w:val="00693FFD"/>
    <w:rsid w:val="006949A8"/>
    <w:rsid w:val="00695323"/>
    <w:rsid w:val="00695379"/>
    <w:rsid w:val="006955F8"/>
    <w:rsid w:val="006959B9"/>
    <w:rsid w:val="00695E1C"/>
    <w:rsid w:val="00695F1B"/>
    <w:rsid w:val="0069615E"/>
    <w:rsid w:val="00697E29"/>
    <w:rsid w:val="006A04C7"/>
    <w:rsid w:val="006A0F49"/>
    <w:rsid w:val="006A11B1"/>
    <w:rsid w:val="006A139C"/>
    <w:rsid w:val="006A15E3"/>
    <w:rsid w:val="006A1887"/>
    <w:rsid w:val="006A196E"/>
    <w:rsid w:val="006A25FF"/>
    <w:rsid w:val="006A3ADD"/>
    <w:rsid w:val="006A3C84"/>
    <w:rsid w:val="006A3FF0"/>
    <w:rsid w:val="006A45B1"/>
    <w:rsid w:val="006A4CD8"/>
    <w:rsid w:val="006A6083"/>
    <w:rsid w:val="006A65DE"/>
    <w:rsid w:val="006A7552"/>
    <w:rsid w:val="006A7B31"/>
    <w:rsid w:val="006B00BC"/>
    <w:rsid w:val="006B05C5"/>
    <w:rsid w:val="006B0B07"/>
    <w:rsid w:val="006B1BC5"/>
    <w:rsid w:val="006B22CD"/>
    <w:rsid w:val="006B2749"/>
    <w:rsid w:val="006B28F3"/>
    <w:rsid w:val="006B2C2D"/>
    <w:rsid w:val="006B2F63"/>
    <w:rsid w:val="006B349B"/>
    <w:rsid w:val="006B378D"/>
    <w:rsid w:val="006B4F38"/>
    <w:rsid w:val="006B5A3C"/>
    <w:rsid w:val="006B63B3"/>
    <w:rsid w:val="006B6E19"/>
    <w:rsid w:val="006B77E7"/>
    <w:rsid w:val="006B7833"/>
    <w:rsid w:val="006B7DE8"/>
    <w:rsid w:val="006C0D75"/>
    <w:rsid w:val="006C1165"/>
    <w:rsid w:val="006C159A"/>
    <w:rsid w:val="006C1855"/>
    <w:rsid w:val="006C23DF"/>
    <w:rsid w:val="006C2AD8"/>
    <w:rsid w:val="006C2EC6"/>
    <w:rsid w:val="006C3170"/>
    <w:rsid w:val="006C333E"/>
    <w:rsid w:val="006C367C"/>
    <w:rsid w:val="006C4C18"/>
    <w:rsid w:val="006C52F2"/>
    <w:rsid w:val="006C555E"/>
    <w:rsid w:val="006C57C4"/>
    <w:rsid w:val="006C5DC3"/>
    <w:rsid w:val="006C5F03"/>
    <w:rsid w:val="006C60BF"/>
    <w:rsid w:val="006C6915"/>
    <w:rsid w:val="006C7969"/>
    <w:rsid w:val="006D0527"/>
    <w:rsid w:val="006D08D7"/>
    <w:rsid w:val="006D0CB0"/>
    <w:rsid w:val="006D1341"/>
    <w:rsid w:val="006D1350"/>
    <w:rsid w:val="006D1E64"/>
    <w:rsid w:val="006D1FE8"/>
    <w:rsid w:val="006D23FA"/>
    <w:rsid w:val="006D37F0"/>
    <w:rsid w:val="006D4057"/>
    <w:rsid w:val="006D449E"/>
    <w:rsid w:val="006D45F8"/>
    <w:rsid w:val="006D48F5"/>
    <w:rsid w:val="006D585F"/>
    <w:rsid w:val="006D59FE"/>
    <w:rsid w:val="006D5FA4"/>
    <w:rsid w:val="006D6471"/>
    <w:rsid w:val="006D66C6"/>
    <w:rsid w:val="006D69F3"/>
    <w:rsid w:val="006D6FAF"/>
    <w:rsid w:val="006D6FCE"/>
    <w:rsid w:val="006D7152"/>
    <w:rsid w:val="006D74AA"/>
    <w:rsid w:val="006D79BE"/>
    <w:rsid w:val="006E02DE"/>
    <w:rsid w:val="006E031C"/>
    <w:rsid w:val="006E0A2C"/>
    <w:rsid w:val="006E0BBE"/>
    <w:rsid w:val="006E0DA1"/>
    <w:rsid w:val="006E151E"/>
    <w:rsid w:val="006E1EAD"/>
    <w:rsid w:val="006E1F10"/>
    <w:rsid w:val="006E23B8"/>
    <w:rsid w:val="006E29C4"/>
    <w:rsid w:val="006E2D52"/>
    <w:rsid w:val="006E3085"/>
    <w:rsid w:val="006E3288"/>
    <w:rsid w:val="006E3B71"/>
    <w:rsid w:val="006E438D"/>
    <w:rsid w:val="006E51C1"/>
    <w:rsid w:val="006E7271"/>
    <w:rsid w:val="006E766B"/>
    <w:rsid w:val="006E77A5"/>
    <w:rsid w:val="006F0D73"/>
    <w:rsid w:val="006F0E28"/>
    <w:rsid w:val="006F1A41"/>
    <w:rsid w:val="006F20FD"/>
    <w:rsid w:val="006F3D46"/>
    <w:rsid w:val="006F42F4"/>
    <w:rsid w:val="006F51E9"/>
    <w:rsid w:val="006F639B"/>
    <w:rsid w:val="006F6986"/>
    <w:rsid w:val="006F6C65"/>
    <w:rsid w:val="006F7152"/>
    <w:rsid w:val="006F71E2"/>
    <w:rsid w:val="006F73E3"/>
    <w:rsid w:val="00700F7E"/>
    <w:rsid w:val="00701535"/>
    <w:rsid w:val="00701DBB"/>
    <w:rsid w:val="00703F80"/>
    <w:rsid w:val="0070441D"/>
    <w:rsid w:val="0070540B"/>
    <w:rsid w:val="0070598C"/>
    <w:rsid w:val="00706010"/>
    <w:rsid w:val="007061C6"/>
    <w:rsid w:val="00710B7F"/>
    <w:rsid w:val="00710BAE"/>
    <w:rsid w:val="00711A9F"/>
    <w:rsid w:val="00711C9D"/>
    <w:rsid w:val="00711FDA"/>
    <w:rsid w:val="00712469"/>
    <w:rsid w:val="007132F5"/>
    <w:rsid w:val="00713D0E"/>
    <w:rsid w:val="00713DE2"/>
    <w:rsid w:val="00714288"/>
    <w:rsid w:val="007145B7"/>
    <w:rsid w:val="0071547D"/>
    <w:rsid w:val="00715749"/>
    <w:rsid w:val="00715B82"/>
    <w:rsid w:val="00716227"/>
    <w:rsid w:val="007164C6"/>
    <w:rsid w:val="007166B3"/>
    <w:rsid w:val="00716E0E"/>
    <w:rsid w:val="007176BB"/>
    <w:rsid w:val="00717830"/>
    <w:rsid w:val="00720053"/>
    <w:rsid w:val="007217B9"/>
    <w:rsid w:val="007219CD"/>
    <w:rsid w:val="00721A57"/>
    <w:rsid w:val="00721DB6"/>
    <w:rsid w:val="00721F69"/>
    <w:rsid w:val="0072330B"/>
    <w:rsid w:val="00724010"/>
    <w:rsid w:val="0072428A"/>
    <w:rsid w:val="0072483B"/>
    <w:rsid w:val="00726BA5"/>
    <w:rsid w:val="00726EB0"/>
    <w:rsid w:val="00727069"/>
    <w:rsid w:val="007272CE"/>
    <w:rsid w:val="007302BE"/>
    <w:rsid w:val="00730911"/>
    <w:rsid w:val="00730B9B"/>
    <w:rsid w:val="00730D90"/>
    <w:rsid w:val="00730FA3"/>
    <w:rsid w:val="0073105A"/>
    <w:rsid w:val="007313FD"/>
    <w:rsid w:val="0073162B"/>
    <w:rsid w:val="0073174C"/>
    <w:rsid w:val="00731AC2"/>
    <w:rsid w:val="00732545"/>
    <w:rsid w:val="00733FF8"/>
    <w:rsid w:val="00734353"/>
    <w:rsid w:val="00734E78"/>
    <w:rsid w:val="00735B68"/>
    <w:rsid w:val="0073668C"/>
    <w:rsid w:val="007372B1"/>
    <w:rsid w:val="00737563"/>
    <w:rsid w:val="00737F71"/>
    <w:rsid w:val="0074259D"/>
    <w:rsid w:val="00742768"/>
    <w:rsid w:val="007439BD"/>
    <w:rsid w:val="007441AF"/>
    <w:rsid w:val="007446E1"/>
    <w:rsid w:val="00745331"/>
    <w:rsid w:val="00745890"/>
    <w:rsid w:val="00745943"/>
    <w:rsid w:val="00745E0B"/>
    <w:rsid w:val="00746978"/>
    <w:rsid w:val="00746F63"/>
    <w:rsid w:val="0074720A"/>
    <w:rsid w:val="00747416"/>
    <w:rsid w:val="00747608"/>
    <w:rsid w:val="00747BC5"/>
    <w:rsid w:val="00747CA5"/>
    <w:rsid w:val="0074B790"/>
    <w:rsid w:val="00750436"/>
    <w:rsid w:val="00750BC9"/>
    <w:rsid w:val="00750C3D"/>
    <w:rsid w:val="00751504"/>
    <w:rsid w:val="0075170D"/>
    <w:rsid w:val="00752C0F"/>
    <w:rsid w:val="00753B2E"/>
    <w:rsid w:val="00754043"/>
    <w:rsid w:val="00754108"/>
    <w:rsid w:val="00754584"/>
    <w:rsid w:val="00754DC9"/>
    <w:rsid w:val="00755FA1"/>
    <w:rsid w:val="00756C3B"/>
    <w:rsid w:val="00756CF8"/>
    <w:rsid w:val="0075754B"/>
    <w:rsid w:val="00757D40"/>
    <w:rsid w:val="007609DB"/>
    <w:rsid w:val="00760BDB"/>
    <w:rsid w:val="00761AB0"/>
    <w:rsid w:val="00761B3B"/>
    <w:rsid w:val="00762793"/>
    <w:rsid w:val="00762C6C"/>
    <w:rsid w:val="00763B6A"/>
    <w:rsid w:val="0076450A"/>
    <w:rsid w:val="00764D9E"/>
    <w:rsid w:val="007659C0"/>
    <w:rsid w:val="00765F50"/>
    <w:rsid w:val="00766940"/>
    <w:rsid w:val="00766C76"/>
    <w:rsid w:val="00766FFC"/>
    <w:rsid w:val="00767622"/>
    <w:rsid w:val="00770209"/>
    <w:rsid w:val="00770216"/>
    <w:rsid w:val="00770403"/>
    <w:rsid w:val="00770518"/>
    <w:rsid w:val="00770542"/>
    <w:rsid w:val="0077241D"/>
    <w:rsid w:val="007725F6"/>
    <w:rsid w:val="00772B67"/>
    <w:rsid w:val="0077448C"/>
    <w:rsid w:val="007757FE"/>
    <w:rsid w:val="00775F56"/>
    <w:rsid w:val="007762CF"/>
    <w:rsid w:val="007774C4"/>
    <w:rsid w:val="00777889"/>
    <w:rsid w:val="00780A62"/>
    <w:rsid w:val="00780A92"/>
    <w:rsid w:val="00780D7B"/>
    <w:rsid w:val="007812A9"/>
    <w:rsid w:val="00781A61"/>
    <w:rsid w:val="00782167"/>
    <w:rsid w:val="00782CB1"/>
    <w:rsid w:val="00783339"/>
    <w:rsid w:val="00784A47"/>
    <w:rsid w:val="00785CE2"/>
    <w:rsid w:val="00786501"/>
    <w:rsid w:val="0078654E"/>
    <w:rsid w:val="007866ED"/>
    <w:rsid w:val="0078715B"/>
    <w:rsid w:val="00790831"/>
    <w:rsid w:val="0079094A"/>
    <w:rsid w:val="00790E78"/>
    <w:rsid w:val="007917CB"/>
    <w:rsid w:val="00792169"/>
    <w:rsid w:val="007921CD"/>
    <w:rsid w:val="00793F1D"/>
    <w:rsid w:val="00794282"/>
    <w:rsid w:val="007946D6"/>
    <w:rsid w:val="0079557A"/>
    <w:rsid w:val="00795A41"/>
    <w:rsid w:val="0079626B"/>
    <w:rsid w:val="00796A70"/>
    <w:rsid w:val="00796F6E"/>
    <w:rsid w:val="00797839"/>
    <w:rsid w:val="00797DC8"/>
    <w:rsid w:val="00797DF8"/>
    <w:rsid w:val="00797FF2"/>
    <w:rsid w:val="007A009B"/>
    <w:rsid w:val="007A0104"/>
    <w:rsid w:val="007A0279"/>
    <w:rsid w:val="007A0820"/>
    <w:rsid w:val="007A116D"/>
    <w:rsid w:val="007A120A"/>
    <w:rsid w:val="007A1AA9"/>
    <w:rsid w:val="007A1ECC"/>
    <w:rsid w:val="007A296C"/>
    <w:rsid w:val="007A3227"/>
    <w:rsid w:val="007A338A"/>
    <w:rsid w:val="007A4593"/>
    <w:rsid w:val="007A48AA"/>
    <w:rsid w:val="007A4C09"/>
    <w:rsid w:val="007A59BE"/>
    <w:rsid w:val="007A5B37"/>
    <w:rsid w:val="007A5CAA"/>
    <w:rsid w:val="007A5D90"/>
    <w:rsid w:val="007A5F85"/>
    <w:rsid w:val="007A6714"/>
    <w:rsid w:val="007A7000"/>
    <w:rsid w:val="007A70B9"/>
    <w:rsid w:val="007A7ECC"/>
    <w:rsid w:val="007B0C40"/>
    <w:rsid w:val="007B141C"/>
    <w:rsid w:val="007B17A3"/>
    <w:rsid w:val="007B2988"/>
    <w:rsid w:val="007B2BBF"/>
    <w:rsid w:val="007B3616"/>
    <w:rsid w:val="007B38A8"/>
    <w:rsid w:val="007B3C02"/>
    <w:rsid w:val="007B3DD7"/>
    <w:rsid w:val="007B4CCE"/>
    <w:rsid w:val="007B62C3"/>
    <w:rsid w:val="007B6AED"/>
    <w:rsid w:val="007B71EE"/>
    <w:rsid w:val="007B79EE"/>
    <w:rsid w:val="007B7ACB"/>
    <w:rsid w:val="007B7AD3"/>
    <w:rsid w:val="007B7DAD"/>
    <w:rsid w:val="007C12E5"/>
    <w:rsid w:val="007C12F7"/>
    <w:rsid w:val="007C1A22"/>
    <w:rsid w:val="007C1AFF"/>
    <w:rsid w:val="007C26D2"/>
    <w:rsid w:val="007C279C"/>
    <w:rsid w:val="007C293E"/>
    <w:rsid w:val="007C2EDF"/>
    <w:rsid w:val="007C31B5"/>
    <w:rsid w:val="007C428D"/>
    <w:rsid w:val="007C5CD5"/>
    <w:rsid w:val="007C6586"/>
    <w:rsid w:val="007C6655"/>
    <w:rsid w:val="007C6AFB"/>
    <w:rsid w:val="007C6C73"/>
    <w:rsid w:val="007D0171"/>
    <w:rsid w:val="007D06EA"/>
    <w:rsid w:val="007D1B59"/>
    <w:rsid w:val="007D21BF"/>
    <w:rsid w:val="007D306D"/>
    <w:rsid w:val="007D3429"/>
    <w:rsid w:val="007D3909"/>
    <w:rsid w:val="007D41A2"/>
    <w:rsid w:val="007D4459"/>
    <w:rsid w:val="007D482A"/>
    <w:rsid w:val="007D4D52"/>
    <w:rsid w:val="007D5091"/>
    <w:rsid w:val="007D51FC"/>
    <w:rsid w:val="007D578F"/>
    <w:rsid w:val="007D655E"/>
    <w:rsid w:val="007D710C"/>
    <w:rsid w:val="007D7645"/>
    <w:rsid w:val="007E0142"/>
    <w:rsid w:val="007E0579"/>
    <w:rsid w:val="007E0B11"/>
    <w:rsid w:val="007E0F74"/>
    <w:rsid w:val="007E1870"/>
    <w:rsid w:val="007E1C69"/>
    <w:rsid w:val="007E297C"/>
    <w:rsid w:val="007E2F28"/>
    <w:rsid w:val="007E3279"/>
    <w:rsid w:val="007E333F"/>
    <w:rsid w:val="007E5533"/>
    <w:rsid w:val="007E641A"/>
    <w:rsid w:val="007E69E0"/>
    <w:rsid w:val="007E6ADB"/>
    <w:rsid w:val="007E6EA8"/>
    <w:rsid w:val="007E7389"/>
    <w:rsid w:val="007E7391"/>
    <w:rsid w:val="007F0281"/>
    <w:rsid w:val="007F0707"/>
    <w:rsid w:val="007F182B"/>
    <w:rsid w:val="007F1D51"/>
    <w:rsid w:val="007F1F1B"/>
    <w:rsid w:val="007F25C8"/>
    <w:rsid w:val="007F2AD1"/>
    <w:rsid w:val="007F3B61"/>
    <w:rsid w:val="007F4C82"/>
    <w:rsid w:val="007F51BB"/>
    <w:rsid w:val="007F7927"/>
    <w:rsid w:val="00801E65"/>
    <w:rsid w:val="008027F1"/>
    <w:rsid w:val="0080281E"/>
    <w:rsid w:val="00802C9F"/>
    <w:rsid w:val="00803116"/>
    <w:rsid w:val="00804973"/>
    <w:rsid w:val="00805548"/>
    <w:rsid w:val="00805901"/>
    <w:rsid w:val="008064A0"/>
    <w:rsid w:val="0080760A"/>
    <w:rsid w:val="0080EAEA"/>
    <w:rsid w:val="00810B42"/>
    <w:rsid w:val="00810D16"/>
    <w:rsid w:val="00810F13"/>
    <w:rsid w:val="00811D15"/>
    <w:rsid w:val="0081234F"/>
    <w:rsid w:val="0081245F"/>
    <w:rsid w:val="00812D9E"/>
    <w:rsid w:val="0081351B"/>
    <w:rsid w:val="00813BD1"/>
    <w:rsid w:val="00813DEA"/>
    <w:rsid w:val="00814639"/>
    <w:rsid w:val="00814DBB"/>
    <w:rsid w:val="00815A59"/>
    <w:rsid w:val="00815AB7"/>
    <w:rsid w:val="008165FB"/>
    <w:rsid w:val="0081685F"/>
    <w:rsid w:val="008168F5"/>
    <w:rsid w:val="008169FB"/>
    <w:rsid w:val="00817359"/>
    <w:rsid w:val="008174C1"/>
    <w:rsid w:val="00817D76"/>
    <w:rsid w:val="00817F9E"/>
    <w:rsid w:val="0082042F"/>
    <w:rsid w:val="00820FFD"/>
    <w:rsid w:val="008216FB"/>
    <w:rsid w:val="008219A9"/>
    <w:rsid w:val="008226EF"/>
    <w:rsid w:val="00824B25"/>
    <w:rsid w:val="00824C76"/>
    <w:rsid w:val="00824EB5"/>
    <w:rsid w:val="00825BC9"/>
    <w:rsid w:val="008277E9"/>
    <w:rsid w:val="00827EB3"/>
    <w:rsid w:val="00830038"/>
    <w:rsid w:val="0083005A"/>
    <w:rsid w:val="0083093E"/>
    <w:rsid w:val="00830C00"/>
    <w:rsid w:val="0083181E"/>
    <w:rsid w:val="0083207D"/>
    <w:rsid w:val="00833539"/>
    <w:rsid w:val="00834535"/>
    <w:rsid w:val="008359F4"/>
    <w:rsid w:val="00835EE1"/>
    <w:rsid w:val="008365E1"/>
    <w:rsid w:val="00836A76"/>
    <w:rsid w:val="00837BFA"/>
    <w:rsid w:val="00837CD2"/>
    <w:rsid w:val="00837FAA"/>
    <w:rsid w:val="00840466"/>
    <w:rsid w:val="008405B5"/>
    <w:rsid w:val="00840A3F"/>
    <w:rsid w:val="0084199C"/>
    <w:rsid w:val="00842231"/>
    <w:rsid w:val="0084240D"/>
    <w:rsid w:val="008448C8"/>
    <w:rsid w:val="00844B6D"/>
    <w:rsid w:val="008455E8"/>
    <w:rsid w:val="00845E35"/>
    <w:rsid w:val="00846048"/>
    <w:rsid w:val="00847634"/>
    <w:rsid w:val="00847A87"/>
    <w:rsid w:val="008512FD"/>
    <w:rsid w:val="00851E7B"/>
    <w:rsid w:val="00852E18"/>
    <w:rsid w:val="0085345F"/>
    <w:rsid w:val="00855724"/>
    <w:rsid w:val="00855F11"/>
    <w:rsid w:val="00856218"/>
    <w:rsid w:val="00856B44"/>
    <w:rsid w:val="00856BCD"/>
    <w:rsid w:val="0085799B"/>
    <w:rsid w:val="00857B38"/>
    <w:rsid w:val="00860748"/>
    <w:rsid w:val="008612D9"/>
    <w:rsid w:val="008614C5"/>
    <w:rsid w:val="00862729"/>
    <w:rsid w:val="00862B14"/>
    <w:rsid w:val="00862B99"/>
    <w:rsid w:val="0086338F"/>
    <w:rsid w:val="008642BA"/>
    <w:rsid w:val="0086430A"/>
    <w:rsid w:val="00865033"/>
    <w:rsid w:val="00865073"/>
    <w:rsid w:val="0086513A"/>
    <w:rsid w:val="008651D2"/>
    <w:rsid w:val="00865585"/>
    <w:rsid w:val="008656A3"/>
    <w:rsid w:val="0086612B"/>
    <w:rsid w:val="008664C1"/>
    <w:rsid w:val="00866617"/>
    <w:rsid w:val="00867736"/>
    <w:rsid w:val="00867DD2"/>
    <w:rsid w:val="00870B55"/>
    <w:rsid w:val="008715E7"/>
    <w:rsid w:val="00871FC4"/>
    <w:rsid w:val="00872ABF"/>
    <w:rsid w:val="00873AB2"/>
    <w:rsid w:val="0087405A"/>
    <w:rsid w:val="008748D9"/>
    <w:rsid w:val="00874D08"/>
    <w:rsid w:val="00874FE3"/>
    <w:rsid w:val="00875848"/>
    <w:rsid w:val="00876D61"/>
    <w:rsid w:val="00880D99"/>
    <w:rsid w:val="00881381"/>
    <w:rsid w:val="00881520"/>
    <w:rsid w:val="00882A57"/>
    <w:rsid w:val="00882D68"/>
    <w:rsid w:val="0088321E"/>
    <w:rsid w:val="008837AD"/>
    <w:rsid w:val="00883E09"/>
    <w:rsid w:val="00883E29"/>
    <w:rsid w:val="00886872"/>
    <w:rsid w:val="00886C65"/>
    <w:rsid w:val="00886E14"/>
    <w:rsid w:val="008871EF"/>
    <w:rsid w:val="0088734A"/>
    <w:rsid w:val="00890935"/>
    <w:rsid w:val="00891181"/>
    <w:rsid w:val="00892EEF"/>
    <w:rsid w:val="00893D28"/>
    <w:rsid w:val="0089452B"/>
    <w:rsid w:val="00895D2E"/>
    <w:rsid w:val="00897BB8"/>
    <w:rsid w:val="008A012B"/>
    <w:rsid w:val="008A0B22"/>
    <w:rsid w:val="008A15CE"/>
    <w:rsid w:val="008A1724"/>
    <w:rsid w:val="008A1BDD"/>
    <w:rsid w:val="008A1D8E"/>
    <w:rsid w:val="008A1E35"/>
    <w:rsid w:val="008A1E4E"/>
    <w:rsid w:val="008A2B52"/>
    <w:rsid w:val="008A3739"/>
    <w:rsid w:val="008A3E76"/>
    <w:rsid w:val="008A5520"/>
    <w:rsid w:val="008A574E"/>
    <w:rsid w:val="008A6321"/>
    <w:rsid w:val="008A715D"/>
    <w:rsid w:val="008A720C"/>
    <w:rsid w:val="008A7855"/>
    <w:rsid w:val="008A7FA8"/>
    <w:rsid w:val="008B175B"/>
    <w:rsid w:val="008B276E"/>
    <w:rsid w:val="008B3BD3"/>
    <w:rsid w:val="008B3E96"/>
    <w:rsid w:val="008B3F87"/>
    <w:rsid w:val="008B462D"/>
    <w:rsid w:val="008B5CEB"/>
    <w:rsid w:val="008B634A"/>
    <w:rsid w:val="008B645C"/>
    <w:rsid w:val="008B6686"/>
    <w:rsid w:val="008B6935"/>
    <w:rsid w:val="008B758C"/>
    <w:rsid w:val="008B794A"/>
    <w:rsid w:val="008B7A6F"/>
    <w:rsid w:val="008C0A84"/>
    <w:rsid w:val="008C0D7B"/>
    <w:rsid w:val="008C1098"/>
    <w:rsid w:val="008C1940"/>
    <w:rsid w:val="008C1F87"/>
    <w:rsid w:val="008C33D2"/>
    <w:rsid w:val="008C42FB"/>
    <w:rsid w:val="008C435F"/>
    <w:rsid w:val="008C479D"/>
    <w:rsid w:val="008C48FE"/>
    <w:rsid w:val="008C59C2"/>
    <w:rsid w:val="008C629D"/>
    <w:rsid w:val="008C6614"/>
    <w:rsid w:val="008C6969"/>
    <w:rsid w:val="008C69CF"/>
    <w:rsid w:val="008C6FF6"/>
    <w:rsid w:val="008C738F"/>
    <w:rsid w:val="008C9E01"/>
    <w:rsid w:val="008D0361"/>
    <w:rsid w:val="008D20A5"/>
    <w:rsid w:val="008D2981"/>
    <w:rsid w:val="008D3408"/>
    <w:rsid w:val="008D3CBF"/>
    <w:rsid w:val="008D4175"/>
    <w:rsid w:val="008D432B"/>
    <w:rsid w:val="008D4628"/>
    <w:rsid w:val="008D466C"/>
    <w:rsid w:val="008D5B50"/>
    <w:rsid w:val="008E1369"/>
    <w:rsid w:val="008E1690"/>
    <w:rsid w:val="008E16E0"/>
    <w:rsid w:val="008E1775"/>
    <w:rsid w:val="008E1A5B"/>
    <w:rsid w:val="008E2B34"/>
    <w:rsid w:val="008E2FDD"/>
    <w:rsid w:val="008E3365"/>
    <w:rsid w:val="008E3792"/>
    <w:rsid w:val="008E396F"/>
    <w:rsid w:val="008E3C56"/>
    <w:rsid w:val="008E3F08"/>
    <w:rsid w:val="008E4952"/>
    <w:rsid w:val="008E608F"/>
    <w:rsid w:val="008E69A7"/>
    <w:rsid w:val="008E6A6C"/>
    <w:rsid w:val="008E7CEF"/>
    <w:rsid w:val="008F0FD7"/>
    <w:rsid w:val="008F2F95"/>
    <w:rsid w:val="008F3EE1"/>
    <w:rsid w:val="008F40DE"/>
    <w:rsid w:val="008F4116"/>
    <w:rsid w:val="008F4173"/>
    <w:rsid w:val="008F42E4"/>
    <w:rsid w:val="008F44E7"/>
    <w:rsid w:val="008F4DBE"/>
    <w:rsid w:val="008F6248"/>
    <w:rsid w:val="008F62CD"/>
    <w:rsid w:val="008F6BD2"/>
    <w:rsid w:val="008F7142"/>
    <w:rsid w:val="008F7A58"/>
    <w:rsid w:val="008F7CAD"/>
    <w:rsid w:val="009007D2"/>
    <w:rsid w:val="00901242"/>
    <w:rsid w:val="009012BE"/>
    <w:rsid w:val="00901B6A"/>
    <w:rsid w:val="00902334"/>
    <w:rsid w:val="00902C9C"/>
    <w:rsid w:val="009049A3"/>
    <w:rsid w:val="00904A0E"/>
    <w:rsid w:val="00905E9E"/>
    <w:rsid w:val="00905EB9"/>
    <w:rsid w:val="00906CF9"/>
    <w:rsid w:val="0090725C"/>
    <w:rsid w:val="00907327"/>
    <w:rsid w:val="00907A43"/>
    <w:rsid w:val="00907DD4"/>
    <w:rsid w:val="00910B9C"/>
    <w:rsid w:val="00910D26"/>
    <w:rsid w:val="00910F39"/>
    <w:rsid w:val="00911903"/>
    <w:rsid w:val="00911E30"/>
    <w:rsid w:val="00912084"/>
    <w:rsid w:val="0091288F"/>
    <w:rsid w:val="00912B27"/>
    <w:rsid w:val="00912CE1"/>
    <w:rsid w:val="00912D23"/>
    <w:rsid w:val="009130F5"/>
    <w:rsid w:val="00913E07"/>
    <w:rsid w:val="00913E44"/>
    <w:rsid w:val="0091401D"/>
    <w:rsid w:val="00914E64"/>
    <w:rsid w:val="00915B13"/>
    <w:rsid w:val="00916631"/>
    <w:rsid w:val="00916D99"/>
    <w:rsid w:val="00916FAA"/>
    <w:rsid w:val="009174D8"/>
    <w:rsid w:val="00917A1C"/>
    <w:rsid w:val="00917D2E"/>
    <w:rsid w:val="00917F31"/>
    <w:rsid w:val="00920B17"/>
    <w:rsid w:val="00920B18"/>
    <w:rsid w:val="0092121A"/>
    <w:rsid w:val="009218E1"/>
    <w:rsid w:val="00921B77"/>
    <w:rsid w:val="00921D40"/>
    <w:rsid w:val="00921D6E"/>
    <w:rsid w:val="00921D8D"/>
    <w:rsid w:val="009222E7"/>
    <w:rsid w:val="00923395"/>
    <w:rsid w:val="0092442B"/>
    <w:rsid w:val="00924B61"/>
    <w:rsid w:val="009260D5"/>
    <w:rsid w:val="00926340"/>
    <w:rsid w:val="009274EF"/>
    <w:rsid w:val="00927E79"/>
    <w:rsid w:val="009318E3"/>
    <w:rsid w:val="00931FFF"/>
    <w:rsid w:val="009326C3"/>
    <w:rsid w:val="009326F3"/>
    <w:rsid w:val="009327ED"/>
    <w:rsid w:val="009327F9"/>
    <w:rsid w:val="0093294D"/>
    <w:rsid w:val="009334C6"/>
    <w:rsid w:val="00934533"/>
    <w:rsid w:val="0093469A"/>
    <w:rsid w:val="0093634D"/>
    <w:rsid w:val="00936415"/>
    <w:rsid w:val="009367C4"/>
    <w:rsid w:val="00936EFA"/>
    <w:rsid w:val="00937539"/>
    <w:rsid w:val="0093798D"/>
    <w:rsid w:val="0094006E"/>
    <w:rsid w:val="009401FA"/>
    <w:rsid w:val="00941C32"/>
    <w:rsid w:val="009437DA"/>
    <w:rsid w:val="00944E47"/>
    <w:rsid w:val="00945381"/>
    <w:rsid w:val="00945731"/>
    <w:rsid w:val="00945A0C"/>
    <w:rsid w:val="00946066"/>
    <w:rsid w:val="00946A95"/>
    <w:rsid w:val="009475E2"/>
    <w:rsid w:val="009504C4"/>
    <w:rsid w:val="00951249"/>
    <w:rsid w:val="0095217B"/>
    <w:rsid w:val="00952572"/>
    <w:rsid w:val="00952CDE"/>
    <w:rsid w:val="00953090"/>
    <w:rsid w:val="0095397E"/>
    <w:rsid w:val="00954551"/>
    <w:rsid w:val="009545AF"/>
    <w:rsid w:val="00954832"/>
    <w:rsid w:val="009548A2"/>
    <w:rsid w:val="00955A9D"/>
    <w:rsid w:val="00956230"/>
    <w:rsid w:val="009577BF"/>
    <w:rsid w:val="0096003A"/>
    <w:rsid w:val="00960346"/>
    <w:rsid w:val="00961532"/>
    <w:rsid w:val="00961674"/>
    <w:rsid w:val="00961970"/>
    <w:rsid w:val="00962062"/>
    <w:rsid w:val="00962F5B"/>
    <w:rsid w:val="009638D1"/>
    <w:rsid w:val="0096407D"/>
    <w:rsid w:val="00964BB3"/>
    <w:rsid w:val="00964FA0"/>
    <w:rsid w:val="00965A62"/>
    <w:rsid w:val="00966092"/>
    <w:rsid w:val="009660E6"/>
    <w:rsid w:val="0096612E"/>
    <w:rsid w:val="0096668E"/>
    <w:rsid w:val="00966877"/>
    <w:rsid w:val="00966EA2"/>
    <w:rsid w:val="00967225"/>
    <w:rsid w:val="0096745E"/>
    <w:rsid w:val="009700A8"/>
    <w:rsid w:val="009706CE"/>
    <w:rsid w:val="009711B4"/>
    <w:rsid w:val="009713D8"/>
    <w:rsid w:val="00972480"/>
    <w:rsid w:val="00972574"/>
    <w:rsid w:val="00972795"/>
    <w:rsid w:val="00972FC3"/>
    <w:rsid w:val="009734C9"/>
    <w:rsid w:val="0097370D"/>
    <w:rsid w:val="00973D8F"/>
    <w:rsid w:val="00973EB4"/>
    <w:rsid w:val="00974C4C"/>
    <w:rsid w:val="0097619A"/>
    <w:rsid w:val="00976816"/>
    <w:rsid w:val="00976EF7"/>
    <w:rsid w:val="009776A1"/>
    <w:rsid w:val="00983A50"/>
    <w:rsid w:val="00984B53"/>
    <w:rsid w:val="009856D8"/>
    <w:rsid w:val="009857BD"/>
    <w:rsid w:val="0098608D"/>
    <w:rsid w:val="0098630B"/>
    <w:rsid w:val="00990070"/>
    <w:rsid w:val="00990A47"/>
    <w:rsid w:val="00990DA5"/>
    <w:rsid w:val="00992433"/>
    <w:rsid w:val="00994B28"/>
    <w:rsid w:val="0099546E"/>
    <w:rsid w:val="00995AB8"/>
    <w:rsid w:val="00996D0F"/>
    <w:rsid w:val="00997779"/>
    <w:rsid w:val="009A1D39"/>
    <w:rsid w:val="009A1D96"/>
    <w:rsid w:val="009A268E"/>
    <w:rsid w:val="009A3921"/>
    <w:rsid w:val="009A3DA0"/>
    <w:rsid w:val="009A463A"/>
    <w:rsid w:val="009A5F2C"/>
    <w:rsid w:val="009A6336"/>
    <w:rsid w:val="009A6DB3"/>
    <w:rsid w:val="009A6F16"/>
    <w:rsid w:val="009A70F8"/>
    <w:rsid w:val="009B021B"/>
    <w:rsid w:val="009B055F"/>
    <w:rsid w:val="009B0752"/>
    <w:rsid w:val="009B1162"/>
    <w:rsid w:val="009B1170"/>
    <w:rsid w:val="009B2317"/>
    <w:rsid w:val="009B23BF"/>
    <w:rsid w:val="009B2A89"/>
    <w:rsid w:val="009B30DE"/>
    <w:rsid w:val="009B3633"/>
    <w:rsid w:val="009B3A18"/>
    <w:rsid w:val="009B3FFF"/>
    <w:rsid w:val="009B4645"/>
    <w:rsid w:val="009B49CF"/>
    <w:rsid w:val="009B4C38"/>
    <w:rsid w:val="009B5A4C"/>
    <w:rsid w:val="009B67A2"/>
    <w:rsid w:val="009B6843"/>
    <w:rsid w:val="009C03FF"/>
    <w:rsid w:val="009C3342"/>
    <w:rsid w:val="009C3DD8"/>
    <w:rsid w:val="009C5054"/>
    <w:rsid w:val="009C5326"/>
    <w:rsid w:val="009C5D3F"/>
    <w:rsid w:val="009C630D"/>
    <w:rsid w:val="009C63AF"/>
    <w:rsid w:val="009C6FC6"/>
    <w:rsid w:val="009C739F"/>
    <w:rsid w:val="009C7E5A"/>
    <w:rsid w:val="009C7E7B"/>
    <w:rsid w:val="009C7EE1"/>
    <w:rsid w:val="009D04B5"/>
    <w:rsid w:val="009D1156"/>
    <w:rsid w:val="009D169D"/>
    <w:rsid w:val="009D2C9B"/>
    <w:rsid w:val="009D315D"/>
    <w:rsid w:val="009D3882"/>
    <w:rsid w:val="009D3C59"/>
    <w:rsid w:val="009D423C"/>
    <w:rsid w:val="009D45BE"/>
    <w:rsid w:val="009D4B82"/>
    <w:rsid w:val="009D4EB5"/>
    <w:rsid w:val="009D5508"/>
    <w:rsid w:val="009D56DB"/>
    <w:rsid w:val="009D57CE"/>
    <w:rsid w:val="009D5DCB"/>
    <w:rsid w:val="009D65EE"/>
    <w:rsid w:val="009D68BC"/>
    <w:rsid w:val="009E1B68"/>
    <w:rsid w:val="009E25E6"/>
    <w:rsid w:val="009E2A10"/>
    <w:rsid w:val="009E37CC"/>
    <w:rsid w:val="009E4E9C"/>
    <w:rsid w:val="009E5090"/>
    <w:rsid w:val="009E5BFA"/>
    <w:rsid w:val="009E6EEF"/>
    <w:rsid w:val="009E7862"/>
    <w:rsid w:val="009E7D33"/>
    <w:rsid w:val="009F0107"/>
    <w:rsid w:val="009F03A8"/>
    <w:rsid w:val="009F03D8"/>
    <w:rsid w:val="009F0401"/>
    <w:rsid w:val="009F0E9A"/>
    <w:rsid w:val="009F103E"/>
    <w:rsid w:val="009F181C"/>
    <w:rsid w:val="009F18BF"/>
    <w:rsid w:val="009F1D4E"/>
    <w:rsid w:val="009F2610"/>
    <w:rsid w:val="009F3BAD"/>
    <w:rsid w:val="009F3E54"/>
    <w:rsid w:val="009F50A2"/>
    <w:rsid w:val="009F5277"/>
    <w:rsid w:val="009F6520"/>
    <w:rsid w:val="009F70D0"/>
    <w:rsid w:val="009F70F7"/>
    <w:rsid w:val="00A00799"/>
    <w:rsid w:val="00A009C6"/>
    <w:rsid w:val="00A013BA"/>
    <w:rsid w:val="00A01E12"/>
    <w:rsid w:val="00A029F7"/>
    <w:rsid w:val="00A0378A"/>
    <w:rsid w:val="00A041E9"/>
    <w:rsid w:val="00A0429B"/>
    <w:rsid w:val="00A04405"/>
    <w:rsid w:val="00A04657"/>
    <w:rsid w:val="00A04905"/>
    <w:rsid w:val="00A05841"/>
    <w:rsid w:val="00A05921"/>
    <w:rsid w:val="00A05B43"/>
    <w:rsid w:val="00A05D01"/>
    <w:rsid w:val="00A05F70"/>
    <w:rsid w:val="00A07300"/>
    <w:rsid w:val="00A075CE"/>
    <w:rsid w:val="00A1018B"/>
    <w:rsid w:val="00A10463"/>
    <w:rsid w:val="00A10483"/>
    <w:rsid w:val="00A1083A"/>
    <w:rsid w:val="00A11CC2"/>
    <w:rsid w:val="00A11F53"/>
    <w:rsid w:val="00A120EC"/>
    <w:rsid w:val="00A12AF5"/>
    <w:rsid w:val="00A13EDD"/>
    <w:rsid w:val="00A151FC"/>
    <w:rsid w:val="00A15CAF"/>
    <w:rsid w:val="00A17718"/>
    <w:rsid w:val="00A2025B"/>
    <w:rsid w:val="00A20831"/>
    <w:rsid w:val="00A20A8C"/>
    <w:rsid w:val="00A20E6D"/>
    <w:rsid w:val="00A2107E"/>
    <w:rsid w:val="00A219C8"/>
    <w:rsid w:val="00A22160"/>
    <w:rsid w:val="00A227FA"/>
    <w:rsid w:val="00A228A3"/>
    <w:rsid w:val="00A23A42"/>
    <w:rsid w:val="00A23E98"/>
    <w:rsid w:val="00A2409E"/>
    <w:rsid w:val="00A251B7"/>
    <w:rsid w:val="00A259E7"/>
    <w:rsid w:val="00A26D80"/>
    <w:rsid w:val="00A27720"/>
    <w:rsid w:val="00A27749"/>
    <w:rsid w:val="00A27963"/>
    <w:rsid w:val="00A3017A"/>
    <w:rsid w:val="00A31243"/>
    <w:rsid w:val="00A31C66"/>
    <w:rsid w:val="00A31E9E"/>
    <w:rsid w:val="00A32AE2"/>
    <w:rsid w:val="00A332E0"/>
    <w:rsid w:val="00A33995"/>
    <w:rsid w:val="00A3477A"/>
    <w:rsid w:val="00A348EE"/>
    <w:rsid w:val="00A34B75"/>
    <w:rsid w:val="00A36486"/>
    <w:rsid w:val="00A369F8"/>
    <w:rsid w:val="00A36B1C"/>
    <w:rsid w:val="00A37073"/>
    <w:rsid w:val="00A37657"/>
    <w:rsid w:val="00A37741"/>
    <w:rsid w:val="00A4092B"/>
    <w:rsid w:val="00A40C83"/>
    <w:rsid w:val="00A41284"/>
    <w:rsid w:val="00A42266"/>
    <w:rsid w:val="00A43269"/>
    <w:rsid w:val="00A44624"/>
    <w:rsid w:val="00A450F7"/>
    <w:rsid w:val="00A45266"/>
    <w:rsid w:val="00A454E9"/>
    <w:rsid w:val="00A455DD"/>
    <w:rsid w:val="00A45F63"/>
    <w:rsid w:val="00A469ED"/>
    <w:rsid w:val="00A46D4B"/>
    <w:rsid w:val="00A47499"/>
    <w:rsid w:val="00A474C5"/>
    <w:rsid w:val="00A51432"/>
    <w:rsid w:val="00A51522"/>
    <w:rsid w:val="00A5261D"/>
    <w:rsid w:val="00A5275F"/>
    <w:rsid w:val="00A52BA2"/>
    <w:rsid w:val="00A53719"/>
    <w:rsid w:val="00A53950"/>
    <w:rsid w:val="00A54D15"/>
    <w:rsid w:val="00A56768"/>
    <w:rsid w:val="00A56AC6"/>
    <w:rsid w:val="00A56DB7"/>
    <w:rsid w:val="00A571A1"/>
    <w:rsid w:val="00A577FB"/>
    <w:rsid w:val="00A57CDE"/>
    <w:rsid w:val="00A57F45"/>
    <w:rsid w:val="00A60064"/>
    <w:rsid w:val="00A60EB3"/>
    <w:rsid w:val="00A611B2"/>
    <w:rsid w:val="00A6191F"/>
    <w:rsid w:val="00A61B59"/>
    <w:rsid w:val="00A6235F"/>
    <w:rsid w:val="00A62A04"/>
    <w:rsid w:val="00A636C4"/>
    <w:rsid w:val="00A63D33"/>
    <w:rsid w:val="00A64631"/>
    <w:rsid w:val="00A6482F"/>
    <w:rsid w:val="00A64A55"/>
    <w:rsid w:val="00A64E6B"/>
    <w:rsid w:val="00A66000"/>
    <w:rsid w:val="00A66DEA"/>
    <w:rsid w:val="00A66FE2"/>
    <w:rsid w:val="00A67F4B"/>
    <w:rsid w:val="00A70118"/>
    <w:rsid w:val="00A70502"/>
    <w:rsid w:val="00A70FA9"/>
    <w:rsid w:val="00A72CFF"/>
    <w:rsid w:val="00A72F42"/>
    <w:rsid w:val="00A73015"/>
    <w:rsid w:val="00A731D7"/>
    <w:rsid w:val="00A73F35"/>
    <w:rsid w:val="00A746D3"/>
    <w:rsid w:val="00A76367"/>
    <w:rsid w:val="00A763D8"/>
    <w:rsid w:val="00A76BCA"/>
    <w:rsid w:val="00A7747C"/>
    <w:rsid w:val="00A77713"/>
    <w:rsid w:val="00A80666"/>
    <w:rsid w:val="00A80CE8"/>
    <w:rsid w:val="00A80D84"/>
    <w:rsid w:val="00A80F1E"/>
    <w:rsid w:val="00A8141E"/>
    <w:rsid w:val="00A81F13"/>
    <w:rsid w:val="00A82C7A"/>
    <w:rsid w:val="00A83441"/>
    <w:rsid w:val="00A84EA4"/>
    <w:rsid w:val="00A86134"/>
    <w:rsid w:val="00A86422"/>
    <w:rsid w:val="00A867FD"/>
    <w:rsid w:val="00A86985"/>
    <w:rsid w:val="00A87A93"/>
    <w:rsid w:val="00A87F13"/>
    <w:rsid w:val="00A9148B"/>
    <w:rsid w:val="00A9180E"/>
    <w:rsid w:val="00A92848"/>
    <w:rsid w:val="00A92BB6"/>
    <w:rsid w:val="00A93916"/>
    <w:rsid w:val="00A94C04"/>
    <w:rsid w:val="00A94FA4"/>
    <w:rsid w:val="00A95074"/>
    <w:rsid w:val="00A951A8"/>
    <w:rsid w:val="00A95784"/>
    <w:rsid w:val="00A95C2E"/>
    <w:rsid w:val="00A95E95"/>
    <w:rsid w:val="00A97026"/>
    <w:rsid w:val="00A97306"/>
    <w:rsid w:val="00A97DC8"/>
    <w:rsid w:val="00AA0447"/>
    <w:rsid w:val="00AA0575"/>
    <w:rsid w:val="00AA14E6"/>
    <w:rsid w:val="00AA17C6"/>
    <w:rsid w:val="00AA1A02"/>
    <w:rsid w:val="00AA1EA5"/>
    <w:rsid w:val="00AA21AC"/>
    <w:rsid w:val="00AA226D"/>
    <w:rsid w:val="00AA257D"/>
    <w:rsid w:val="00AA2711"/>
    <w:rsid w:val="00AA37BE"/>
    <w:rsid w:val="00AA37E8"/>
    <w:rsid w:val="00AA38A8"/>
    <w:rsid w:val="00AA3C10"/>
    <w:rsid w:val="00AA45A7"/>
    <w:rsid w:val="00AA6BD3"/>
    <w:rsid w:val="00AA73DF"/>
    <w:rsid w:val="00AA7CD0"/>
    <w:rsid w:val="00AB0A5B"/>
    <w:rsid w:val="00AB0D38"/>
    <w:rsid w:val="00AB1DDA"/>
    <w:rsid w:val="00AB1EAC"/>
    <w:rsid w:val="00AB258D"/>
    <w:rsid w:val="00AB30AC"/>
    <w:rsid w:val="00AB3319"/>
    <w:rsid w:val="00AB3C67"/>
    <w:rsid w:val="00AB4284"/>
    <w:rsid w:val="00AB4580"/>
    <w:rsid w:val="00AB4D01"/>
    <w:rsid w:val="00AB4DA1"/>
    <w:rsid w:val="00AB519C"/>
    <w:rsid w:val="00AB5418"/>
    <w:rsid w:val="00AB7126"/>
    <w:rsid w:val="00AB7240"/>
    <w:rsid w:val="00AB72FF"/>
    <w:rsid w:val="00AC115A"/>
    <w:rsid w:val="00AC1C82"/>
    <w:rsid w:val="00AC1FF9"/>
    <w:rsid w:val="00AC2727"/>
    <w:rsid w:val="00AC2F0F"/>
    <w:rsid w:val="00AC351E"/>
    <w:rsid w:val="00AC38E4"/>
    <w:rsid w:val="00AC425F"/>
    <w:rsid w:val="00AC435A"/>
    <w:rsid w:val="00AC570F"/>
    <w:rsid w:val="00AC6046"/>
    <w:rsid w:val="00AC64F4"/>
    <w:rsid w:val="00AC774A"/>
    <w:rsid w:val="00AC7C71"/>
    <w:rsid w:val="00AC7F4B"/>
    <w:rsid w:val="00AD0184"/>
    <w:rsid w:val="00AD034D"/>
    <w:rsid w:val="00AD042D"/>
    <w:rsid w:val="00AD071D"/>
    <w:rsid w:val="00AD09E6"/>
    <w:rsid w:val="00AD0A75"/>
    <w:rsid w:val="00AD15B0"/>
    <w:rsid w:val="00AD2A47"/>
    <w:rsid w:val="00AD2B9F"/>
    <w:rsid w:val="00AD3261"/>
    <w:rsid w:val="00AD3B58"/>
    <w:rsid w:val="00AD4536"/>
    <w:rsid w:val="00AD4FAA"/>
    <w:rsid w:val="00AD557B"/>
    <w:rsid w:val="00AD6F0A"/>
    <w:rsid w:val="00AE0949"/>
    <w:rsid w:val="00AE0A04"/>
    <w:rsid w:val="00AE0DC1"/>
    <w:rsid w:val="00AE1280"/>
    <w:rsid w:val="00AE1BE1"/>
    <w:rsid w:val="00AE1F3B"/>
    <w:rsid w:val="00AE21AD"/>
    <w:rsid w:val="00AE24F4"/>
    <w:rsid w:val="00AE3B56"/>
    <w:rsid w:val="00AE3C8F"/>
    <w:rsid w:val="00AE3EA5"/>
    <w:rsid w:val="00AE4631"/>
    <w:rsid w:val="00AE4C45"/>
    <w:rsid w:val="00AE59CA"/>
    <w:rsid w:val="00AE5B6E"/>
    <w:rsid w:val="00AE60B9"/>
    <w:rsid w:val="00AE78C9"/>
    <w:rsid w:val="00AE7F42"/>
    <w:rsid w:val="00AF0583"/>
    <w:rsid w:val="00AF14EA"/>
    <w:rsid w:val="00AF173D"/>
    <w:rsid w:val="00AF1AA6"/>
    <w:rsid w:val="00AF3430"/>
    <w:rsid w:val="00AF4EF7"/>
    <w:rsid w:val="00AF4F8C"/>
    <w:rsid w:val="00AF5340"/>
    <w:rsid w:val="00AF5CD2"/>
    <w:rsid w:val="00AF6712"/>
    <w:rsid w:val="00AF6E97"/>
    <w:rsid w:val="00AF754F"/>
    <w:rsid w:val="00AF78A8"/>
    <w:rsid w:val="00B0054D"/>
    <w:rsid w:val="00B01862"/>
    <w:rsid w:val="00B01AED"/>
    <w:rsid w:val="00B02A63"/>
    <w:rsid w:val="00B0354D"/>
    <w:rsid w:val="00B04608"/>
    <w:rsid w:val="00B046FB"/>
    <w:rsid w:val="00B04A57"/>
    <w:rsid w:val="00B04B1C"/>
    <w:rsid w:val="00B055FB"/>
    <w:rsid w:val="00B05E63"/>
    <w:rsid w:val="00B06B59"/>
    <w:rsid w:val="00B06D6D"/>
    <w:rsid w:val="00B0717F"/>
    <w:rsid w:val="00B0732D"/>
    <w:rsid w:val="00B079A9"/>
    <w:rsid w:val="00B07F5A"/>
    <w:rsid w:val="00B10D73"/>
    <w:rsid w:val="00B10FBE"/>
    <w:rsid w:val="00B1163B"/>
    <w:rsid w:val="00B11A5C"/>
    <w:rsid w:val="00B11BEE"/>
    <w:rsid w:val="00B12111"/>
    <w:rsid w:val="00B12BC0"/>
    <w:rsid w:val="00B12D43"/>
    <w:rsid w:val="00B1309C"/>
    <w:rsid w:val="00B13508"/>
    <w:rsid w:val="00B13524"/>
    <w:rsid w:val="00B139AE"/>
    <w:rsid w:val="00B13BA0"/>
    <w:rsid w:val="00B141BD"/>
    <w:rsid w:val="00B1430E"/>
    <w:rsid w:val="00B144FF"/>
    <w:rsid w:val="00B14542"/>
    <w:rsid w:val="00B147B7"/>
    <w:rsid w:val="00B14998"/>
    <w:rsid w:val="00B1526B"/>
    <w:rsid w:val="00B15306"/>
    <w:rsid w:val="00B1542A"/>
    <w:rsid w:val="00B154D3"/>
    <w:rsid w:val="00B15ED4"/>
    <w:rsid w:val="00B16431"/>
    <w:rsid w:val="00B16A14"/>
    <w:rsid w:val="00B200DE"/>
    <w:rsid w:val="00B2064A"/>
    <w:rsid w:val="00B208DA"/>
    <w:rsid w:val="00B2159B"/>
    <w:rsid w:val="00B21727"/>
    <w:rsid w:val="00B21CB5"/>
    <w:rsid w:val="00B223FA"/>
    <w:rsid w:val="00B227E9"/>
    <w:rsid w:val="00B22A40"/>
    <w:rsid w:val="00B22DA3"/>
    <w:rsid w:val="00B240B5"/>
    <w:rsid w:val="00B24C9A"/>
    <w:rsid w:val="00B261E5"/>
    <w:rsid w:val="00B26C61"/>
    <w:rsid w:val="00B276C6"/>
    <w:rsid w:val="00B301CF"/>
    <w:rsid w:val="00B30578"/>
    <w:rsid w:val="00B305EC"/>
    <w:rsid w:val="00B31070"/>
    <w:rsid w:val="00B33C75"/>
    <w:rsid w:val="00B3418D"/>
    <w:rsid w:val="00B34F48"/>
    <w:rsid w:val="00B35C98"/>
    <w:rsid w:val="00B36AF0"/>
    <w:rsid w:val="00B3714D"/>
    <w:rsid w:val="00B37B9D"/>
    <w:rsid w:val="00B37F00"/>
    <w:rsid w:val="00B4086B"/>
    <w:rsid w:val="00B40E8B"/>
    <w:rsid w:val="00B42149"/>
    <w:rsid w:val="00B423A3"/>
    <w:rsid w:val="00B43013"/>
    <w:rsid w:val="00B432A3"/>
    <w:rsid w:val="00B44106"/>
    <w:rsid w:val="00B4441A"/>
    <w:rsid w:val="00B44861"/>
    <w:rsid w:val="00B448C7"/>
    <w:rsid w:val="00B44989"/>
    <w:rsid w:val="00B4498A"/>
    <w:rsid w:val="00B451D2"/>
    <w:rsid w:val="00B455FC"/>
    <w:rsid w:val="00B46184"/>
    <w:rsid w:val="00B461F4"/>
    <w:rsid w:val="00B46697"/>
    <w:rsid w:val="00B47142"/>
    <w:rsid w:val="00B4751F"/>
    <w:rsid w:val="00B47704"/>
    <w:rsid w:val="00B47BB3"/>
    <w:rsid w:val="00B5000E"/>
    <w:rsid w:val="00B51B0C"/>
    <w:rsid w:val="00B524BC"/>
    <w:rsid w:val="00B5294F"/>
    <w:rsid w:val="00B529E8"/>
    <w:rsid w:val="00B53470"/>
    <w:rsid w:val="00B53728"/>
    <w:rsid w:val="00B53786"/>
    <w:rsid w:val="00B53C61"/>
    <w:rsid w:val="00B53D7D"/>
    <w:rsid w:val="00B54523"/>
    <w:rsid w:val="00B5490C"/>
    <w:rsid w:val="00B54C5C"/>
    <w:rsid w:val="00B55001"/>
    <w:rsid w:val="00B5570A"/>
    <w:rsid w:val="00B55733"/>
    <w:rsid w:val="00B55940"/>
    <w:rsid w:val="00B56386"/>
    <w:rsid w:val="00B5648D"/>
    <w:rsid w:val="00B56901"/>
    <w:rsid w:val="00B56A44"/>
    <w:rsid w:val="00B618F3"/>
    <w:rsid w:val="00B61B51"/>
    <w:rsid w:val="00B61DD1"/>
    <w:rsid w:val="00B626D1"/>
    <w:rsid w:val="00B63820"/>
    <w:rsid w:val="00B63FC5"/>
    <w:rsid w:val="00B6676E"/>
    <w:rsid w:val="00B67730"/>
    <w:rsid w:val="00B70882"/>
    <w:rsid w:val="00B70AD0"/>
    <w:rsid w:val="00B71275"/>
    <w:rsid w:val="00B717E1"/>
    <w:rsid w:val="00B7347E"/>
    <w:rsid w:val="00B73D01"/>
    <w:rsid w:val="00B742BA"/>
    <w:rsid w:val="00B76130"/>
    <w:rsid w:val="00B76544"/>
    <w:rsid w:val="00B775A3"/>
    <w:rsid w:val="00B778B5"/>
    <w:rsid w:val="00B802B1"/>
    <w:rsid w:val="00B8044D"/>
    <w:rsid w:val="00B8122E"/>
    <w:rsid w:val="00B81803"/>
    <w:rsid w:val="00B82048"/>
    <w:rsid w:val="00B82368"/>
    <w:rsid w:val="00B829F6"/>
    <w:rsid w:val="00B82D8A"/>
    <w:rsid w:val="00B8367D"/>
    <w:rsid w:val="00B83935"/>
    <w:rsid w:val="00B8491D"/>
    <w:rsid w:val="00B85B23"/>
    <w:rsid w:val="00B85E1F"/>
    <w:rsid w:val="00B862CE"/>
    <w:rsid w:val="00B86B0B"/>
    <w:rsid w:val="00B875C6"/>
    <w:rsid w:val="00B87D7D"/>
    <w:rsid w:val="00B90789"/>
    <w:rsid w:val="00B90C11"/>
    <w:rsid w:val="00B91455"/>
    <w:rsid w:val="00B915F4"/>
    <w:rsid w:val="00B92215"/>
    <w:rsid w:val="00B92A2A"/>
    <w:rsid w:val="00B93D09"/>
    <w:rsid w:val="00B95A01"/>
    <w:rsid w:val="00B95EA4"/>
    <w:rsid w:val="00B9671D"/>
    <w:rsid w:val="00B96DB9"/>
    <w:rsid w:val="00B97ADD"/>
    <w:rsid w:val="00B97F02"/>
    <w:rsid w:val="00BA0AC1"/>
    <w:rsid w:val="00BA0E6D"/>
    <w:rsid w:val="00BA1299"/>
    <w:rsid w:val="00BA12B8"/>
    <w:rsid w:val="00BA244A"/>
    <w:rsid w:val="00BA2495"/>
    <w:rsid w:val="00BA2BF3"/>
    <w:rsid w:val="00BA2FA0"/>
    <w:rsid w:val="00BA4A04"/>
    <w:rsid w:val="00BA4EB0"/>
    <w:rsid w:val="00BA4F05"/>
    <w:rsid w:val="00BA5912"/>
    <w:rsid w:val="00BA5979"/>
    <w:rsid w:val="00BA609A"/>
    <w:rsid w:val="00BA6946"/>
    <w:rsid w:val="00BA6DC3"/>
    <w:rsid w:val="00BA77F5"/>
    <w:rsid w:val="00BA78D7"/>
    <w:rsid w:val="00BB0B0B"/>
    <w:rsid w:val="00BB1302"/>
    <w:rsid w:val="00BB249A"/>
    <w:rsid w:val="00BB4291"/>
    <w:rsid w:val="00BB4EDA"/>
    <w:rsid w:val="00BB5208"/>
    <w:rsid w:val="00BB56CC"/>
    <w:rsid w:val="00BB6369"/>
    <w:rsid w:val="00BB6D02"/>
    <w:rsid w:val="00BB6FD3"/>
    <w:rsid w:val="00BB78E2"/>
    <w:rsid w:val="00BC0661"/>
    <w:rsid w:val="00BC4702"/>
    <w:rsid w:val="00BC4A4B"/>
    <w:rsid w:val="00BC4C36"/>
    <w:rsid w:val="00BC536E"/>
    <w:rsid w:val="00BC5B28"/>
    <w:rsid w:val="00BC5D02"/>
    <w:rsid w:val="00BC6143"/>
    <w:rsid w:val="00BC6CBD"/>
    <w:rsid w:val="00BD0C55"/>
    <w:rsid w:val="00BD113C"/>
    <w:rsid w:val="00BD15EB"/>
    <w:rsid w:val="00BD1F60"/>
    <w:rsid w:val="00BD2AA2"/>
    <w:rsid w:val="00BD347A"/>
    <w:rsid w:val="00BD3B61"/>
    <w:rsid w:val="00BD4200"/>
    <w:rsid w:val="00BD449F"/>
    <w:rsid w:val="00BD44FF"/>
    <w:rsid w:val="00BD4A67"/>
    <w:rsid w:val="00BD4CF6"/>
    <w:rsid w:val="00BD53ED"/>
    <w:rsid w:val="00BD5C08"/>
    <w:rsid w:val="00BD5DC2"/>
    <w:rsid w:val="00BD61E8"/>
    <w:rsid w:val="00BD64B6"/>
    <w:rsid w:val="00BD6741"/>
    <w:rsid w:val="00BD7FC5"/>
    <w:rsid w:val="00BE00B6"/>
    <w:rsid w:val="00BE0308"/>
    <w:rsid w:val="00BE0A76"/>
    <w:rsid w:val="00BE0CF3"/>
    <w:rsid w:val="00BE13CF"/>
    <w:rsid w:val="00BE22DB"/>
    <w:rsid w:val="00BE292B"/>
    <w:rsid w:val="00BE2A66"/>
    <w:rsid w:val="00BE3B87"/>
    <w:rsid w:val="00BE45C5"/>
    <w:rsid w:val="00BE465F"/>
    <w:rsid w:val="00BE4948"/>
    <w:rsid w:val="00BE6F37"/>
    <w:rsid w:val="00BE7599"/>
    <w:rsid w:val="00BF0F0C"/>
    <w:rsid w:val="00BF212A"/>
    <w:rsid w:val="00BF23C9"/>
    <w:rsid w:val="00BF518C"/>
    <w:rsid w:val="00BF5317"/>
    <w:rsid w:val="00BF5439"/>
    <w:rsid w:val="00BF7076"/>
    <w:rsid w:val="00BF70D1"/>
    <w:rsid w:val="00BF75D8"/>
    <w:rsid w:val="00C0080F"/>
    <w:rsid w:val="00C00C32"/>
    <w:rsid w:val="00C02007"/>
    <w:rsid w:val="00C02115"/>
    <w:rsid w:val="00C02742"/>
    <w:rsid w:val="00C02B85"/>
    <w:rsid w:val="00C03503"/>
    <w:rsid w:val="00C0357F"/>
    <w:rsid w:val="00C03586"/>
    <w:rsid w:val="00C0415A"/>
    <w:rsid w:val="00C047F2"/>
    <w:rsid w:val="00C05253"/>
    <w:rsid w:val="00C05915"/>
    <w:rsid w:val="00C05B07"/>
    <w:rsid w:val="00C060F4"/>
    <w:rsid w:val="00C0624F"/>
    <w:rsid w:val="00C065E8"/>
    <w:rsid w:val="00C065EB"/>
    <w:rsid w:val="00C06D90"/>
    <w:rsid w:val="00C06FE8"/>
    <w:rsid w:val="00C07007"/>
    <w:rsid w:val="00C075F3"/>
    <w:rsid w:val="00C10084"/>
    <w:rsid w:val="00C1120C"/>
    <w:rsid w:val="00C1189B"/>
    <w:rsid w:val="00C11EA3"/>
    <w:rsid w:val="00C12396"/>
    <w:rsid w:val="00C1435C"/>
    <w:rsid w:val="00C14A1D"/>
    <w:rsid w:val="00C15256"/>
    <w:rsid w:val="00C1610E"/>
    <w:rsid w:val="00C16D02"/>
    <w:rsid w:val="00C170F8"/>
    <w:rsid w:val="00C17228"/>
    <w:rsid w:val="00C202B5"/>
    <w:rsid w:val="00C2122A"/>
    <w:rsid w:val="00C21CA1"/>
    <w:rsid w:val="00C23E8D"/>
    <w:rsid w:val="00C24A9B"/>
    <w:rsid w:val="00C2522A"/>
    <w:rsid w:val="00C26988"/>
    <w:rsid w:val="00C2724C"/>
    <w:rsid w:val="00C278F1"/>
    <w:rsid w:val="00C27B2C"/>
    <w:rsid w:val="00C30A57"/>
    <w:rsid w:val="00C30B85"/>
    <w:rsid w:val="00C311CC"/>
    <w:rsid w:val="00C31468"/>
    <w:rsid w:val="00C31621"/>
    <w:rsid w:val="00C31791"/>
    <w:rsid w:val="00C317E8"/>
    <w:rsid w:val="00C34034"/>
    <w:rsid w:val="00C34852"/>
    <w:rsid w:val="00C34B68"/>
    <w:rsid w:val="00C359B8"/>
    <w:rsid w:val="00C35DB1"/>
    <w:rsid w:val="00C35E2E"/>
    <w:rsid w:val="00C3710C"/>
    <w:rsid w:val="00C37B7B"/>
    <w:rsid w:val="00C404A3"/>
    <w:rsid w:val="00C41F1F"/>
    <w:rsid w:val="00C42AE0"/>
    <w:rsid w:val="00C42FC4"/>
    <w:rsid w:val="00C43BCA"/>
    <w:rsid w:val="00C44D00"/>
    <w:rsid w:val="00C4503E"/>
    <w:rsid w:val="00C45113"/>
    <w:rsid w:val="00C45660"/>
    <w:rsid w:val="00C457BD"/>
    <w:rsid w:val="00C46143"/>
    <w:rsid w:val="00C4696C"/>
    <w:rsid w:val="00C46D58"/>
    <w:rsid w:val="00C46EF5"/>
    <w:rsid w:val="00C51218"/>
    <w:rsid w:val="00C51CB9"/>
    <w:rsid w:val="00C51FDF"/>
    <w:rsid w:val="00C529C4"/>
    <w:rsid w:val="00C52E27"/>
    <w:rsid w:val="00C5314D"/>
    <w:rsid w:val="00C5372F"/>
    <w:rsid w:val="00C53AA9"/>
    <w:rsid w:val="00C549B8"/>
    <w:rsid w:val="00C54EA1"/>
    <w:rsid w:val="00C55532"/>
    <w:rsid w:val="00C560C5"/>
    <w:rsid w:val="00C564A8"/>
    <w:rsid w:val="00C5653E"/>
    <w:rsid w:val="00C56E71"/>
    <w:rsid w:val="00C57631"/>
    <w:rsid w:val="00C579A9"/>
    <w:rsid w:val="00C57D40"/>
    <w:rsid w:val="00C57D47"/>
    <w:rsid w:val="00C60FE8"/>
    <w:rsid w:val="00C6268A"/>
    <w:rsid w:val="00C6284E"/>
    <w:rsid w:val="00C6340F"/>
    <w:rsid w:val="00C647C8"/>
    <w:rsid w:val="00C64DAC"/>
    <w:rsid w:val="00C651C0"/>
    <w:rsid w:val="00C663B4"/>
    <w:rsid w:val="00C6684D"/>
    <w:rsid w:val="00C66D08"/>
    <w:rsid w:val="00C676B9"/>
    <w:rsid w:val="00C678A5"/>
    <w:rsid w:val="00C701B3"/>
    <w:rsid w:val="00C70548"/>
    <w:rsid w:val="00C71D03"/>
    <w:rsid w:val="00C720FA"/>
    <w:rsid w:val="00C72CEE"/>
    <w:rsid w:val="00C72E68"/>
    <w:rsid w:val="00C734EF"/>
    <w:rsid w:val="00C74022"/>
    <w:rsid w:val="00C7433B"/>
    <w:rsid w:val="00C747EE"/>
    <w:rsid w:val="00C757EA"/>
    <w:rsid w:val="00C80092"/>
    <w:rsid w:val="00C80A7E"/>
    <w:rsid w:val="00C812BF"/>
    <w:rsid w:val="00C814CE"/>
    <w:rsid w:val="00C822D0"/>
    <w:rsid w:val="00C82442"/>
    <w:rsid w:val="00C82808"/>
    <w:rsid w:val="00C83F74"/>
    <w:rsid w:val="00C83FB6"/>
    <w:rsid w:val="00C85724"/>
    <w:rsid w:val="00C85934"/>
    <w:rsid w:val="00C865E9"/>
    <w:rsid w:val="00C86A24"/>
    <w:rsid w:val="00C87439"/>
    <w:rsid w:val="00C87610"/>
    <w:rsid w:val="00C87755"/>
    <w:rsid w:val="00C90394"/>
    <w:rsid w:val="00C90933"/>
    <w:rsid w:val="00C90CA6"/>
    <w:rsid w:val="00C9138B"/>
    <w:rsid w:val="00C91810"/>
    <w:rsid w:val="00C92928"/>
    <w:rsid w:val="00C929EA"/>
    <w:rsid w:val="00C92AEA"/>
    <w:rsid w:val="00C93E30"/>
    <w:rsid w:val="00C93ED1"/>
    <w:rsid w:val="00C95C77"/>
    <w:rsid w:val="00C96A33"/>
    <w:rsid w:val="00C97436"/>
    <w:rsid w:val="00C97514"/>
    <w:rsid w:val="00C97E10"/>
    <w:rsid w:val="00CA114F"/>
    <w:rsid w:val="00CA1529"/>
    <w:rsid w:val="00CA1D52"/>
    <w:rsid w:val="00CA2EC5"/>
    <w:rsid w:val="00CA2F16"/>
    <w:rsid w:val="00CA3326"/>
    <w:rsid w:val="00CA3AE6"/>
    <w:rsid w:val="00CA4BB6"/>
    <w:rsid w:val="00CA51DA"/>
    <w:rsid w:val="00CA552B"/>
    <w:rsid w:val="00CA5BE6"/>
    <w:rsid w:val="00CA6BD2"/>
    <w:rsid w:val="00CB081F"/>
    <w:rsid w:val="00CB0D73"/>
    <w:rsid w:val="00CB1DA1"/>
    <w:rsid w:val="00CB1E51"/>
    <w:rsid w:val="00CB1F53"/>
    <w:rsid w:val="00CB20E5"/>
    <w:rsid w:val="00CB2291"/>
    <w:rsid w:val="00CB2B0D"/>
    <w:rsid w:val="00CB4E0A"/>
    <w:rsid w:val="00CB4FEE"/>
    <w:rsid w:val="00CB52A8"/>
    <w:rsid w:val="00CB54B6"/>
    <w:rsid w:val="00CB5DB8"/>
    <w:rsid w:val="00CB666F"/>
    <w:rsid w:val="00CB6B0E"/>
    <w:rsid w:val="00CB73EE"/>
    <w:rsid w:val="00CB750F"/>
    <w:rsid w:val="00CB7E25"/>
    <w:rsid w:val="00CB7F3C"/>
    <w:rsid w:val="00CC00F4"/>
    <w:rsid w:val="00CC23A7"/>
    <w:rsid w:val="00CC2D1D"/>
    <w:rsid w:val="00CC2D5F"/>
    <w:rsid w:val="00CC2F9B"/>
    <w:rsid w:val="00CC3102"/>
    <w:rsid w:val="00CC3246"/>
    <w:rsid w:val="00CC4117"/>
    <w:rsid w:val="00CC5928"/>
    <w:rsid w:val="00CC606B"/>
    <w:rsid w:val="00CC63E3"/>
    <w:rsid w:val="00CC6C5E"/>
    <w:rsid w:val="00CD030A"/>
    <w:rsid w:val="00CD0546"/>
    <w:rsid w:val="00CD1117"/>
    <w:rsid w:val="00CD13C6"/>
    <w:rsid w:val="00CD2037"/>
    <w:rsid w:val="00CD2297"/>
    <w:rsid w:val="00CD25A5"/>
    <w:rsid w:val="00CD306A"/>
    <w:rsid w:val="00CD3E3A"/>
    <w:rsid w:val="00CD460A"/>
    <w:rsid w:val="00CD59A2"/>
    <w:rsid w:val="00CD632B"/>
    <w:rsid w:val="00CD6F85"/>
    <w:rsid w:val="00CD78F4"/>
    <w:rsid w:val="00CE07DA"/>
    <w:rsid w:val="00CE08C1"/>
    <w:rsid w:val="00CE0A6E"/>
    <w:rsid w:val="00CE0B3B"/>
    <w:rsid w:val="00CE1468"/>
    <w:rsid w:val="00CE165F"/>
    <w:rsid w:val="00CE1669"/>
    <w:rsid w:val="00CE190B"/>
    <w:rsid w:val="00CE1BBC"/>
    <w:rsid w:val="00CE2215"/>
    <w:rsid w:val="00CE2598"/>
    <w:rsid w:val="00CE2B57"/>
    <w:rsid w:val="00CE382F"/>
    <w:rsid w:val="00CE3A3B"/>
    <w:rsid w:val="00CE3B83"/>
    <w:rsid w:val="00CE4C1E"/>
    <w:rsid w:val="00CE50A4"/>
    <w:rsid w:val="00CE5215"/>
    <w:rsid w:val="00CE5842"/>
    <w:rsid w:val="00CE5A1E"/>
    <w:rsid w:val="00CE5A25"/>
    <w:rsid w:val="00CE5ABF"/>
    <w:rsid w:val="00CE6D4D"/>
    <w:rsid w:val="00CE76DB"/>
    <w:rsid w:val="00CF040A"/>
    <w:rsid w:val="00CF11B3"/>
    <w:rsid w:val="00CF1A3D"/>
    <w:rsid w:val="00CF28C0"/>
    <w:rsid w:val="00CF46A8"/>
    <w:rsid w:val="00CF48CB"/>
    <w:rsid w:val="00CF4B1F"/>
    <w:rsid w:val="00CF532C"/>
    <w:rsid w:val="00CF56FC"/>
    <w:rsid w:val="00CF579C"/>
    <w:rsid w:val="00CF64A5"/>
    <w:rsid w:val="00CF7628"/>
    <w:rsid w:val="00CF7740"/>
    <w:rsid w:val="00CF7F58"/>
    <w:rsid w:val="00D00389"/>
    <w:rsid w:val="00D00B78"/>
    <w:rsid w:val="00D01005"/>
    <w:rsid w:val="00D016BA"/>
    <w:rsid w:val="00D01A4F"/>
    <w:rsid w:val="00D01D85"/>
    <w:rsid w:val="00D0248A"/>
    <w:rsid w:val="00D02FB2"/>
    <w:rsid w:val="00D030FE"/>
    <w:rsid w:val="00D034D3"/>
    <w:rsid w:val="00D03F5E"/>
    <w:rsid w:val="00D06B11"/>
    <w:rsid w:val="00D06C8C"/>
    <w:rsid w:val="00D10264"/>
    <w:rsid w:val="00D109C7"/>
    <w:rsid w:val="00D10A3F"/>
    <w:rsid w:val="00D10FB2"/>
    <w:rsid w:val="00D11383"/>
    <w:rsid w:val="00D11581"/>
    <w:rsid w:val="00D11B0E"/>
    <w:rsid w:val="00D11CE8"/>
    <w:rsid w:val="00D125B8"/>
    <w:rsid w:val="00D12B97"/>
    <w:rsid w:val="00D12C5C"/>
    <w:rsid w:val="00D12D77"/>
    <w:rsid w:val="00D14E58"/>
    <w:rsid w:val="00D15A57"/>
    <w:rsid w:val="00D161C9"/>
    <w:rsid w:val="00D162C8"/>
    <w:rsid w:val="00D16E1F"/>
    <w:rsid w:val="00D17951"/>
    <w:rsid w:val="00D17E8C"/>
    <w:rsid w:val="00D17FEE"/>
    <w:rsid w:val="00D2041C"/>
    <w:rsid w:val="00D205CC"/>
    <w:rsid w:val="00D20F71"/>
    <w:rsid w:val="00D2138D"/>
    <w:rsid w:val="00D21947"/>
    <w:rsid w:val="00D21F8C"/>
    <w:rsid w:val="00D220C7"/>
    <w:rsid w:val="00D22C8A"/>
    <w:rsid w:val="00D2469A"/>
    <w:rsid w:val="00D24F0A"/>
    <w:rsid w:val="00D261B5"/>
    <w:rsid w:val="00D262B1"/>
    <w:rsid w:val="00D27072"/>
    <w:rsid w:val="00D27B5E"/>
    <w:rsid w:val="00D27D92"/>
    <w:rsid w:val="00D302D0"/>
    <w:rsid w:val="00D3047A"/>
    <w:rsid w:val="00D3127E"/>
    <w:rsid w:val="00D31765"/>
    <w:rsid w:val="00D31841"/>
    <w:rsid w:val="00D31913"/>
    <w:rsid w:val="00D31A8A"/>
    <w:rsid w:val="00D3208E"/>
    <w:rsid w:val="00D32A55"/>
    <w:rsid w:val="00D32FB7"/>
    <w:rsid w:val="00D334DB"/>
    <w:rsid w:val="00D33CA7"/>
    <w:rsid w:val="00D33EB5"/>
    <w:rsid w:val="00D34054"/>
    <w:rsid w:val="00D343F3"/>
    <w:rsid w:val="00D348DD"/>
    <w:rsid w:val="00D35CB2"/>
    <w:rsid w:val="00D36BED"/>
    <w:rsid w:val="00D37155"/>
    <w:rsid w:val="00D3726C"/>
    <w:rsid w:val="00D40279"/>
    <w:rsid w:val="00D41661"/>
    <w:rsid w:val="00D41F42"/>
    <w:rsid w:val="00D42553"/>
    <w:rsid w:val="00D42758"/>
    <w:rsid w:val="00D427EC"/>
    <w:rsid w:val="00D42915"/>
    <w:rsid w:val="00D42A0A"/>
    <w:rsid w:val="00D43E71"/>
    <w:rsid w:val="00D4584A"/>
    <w:rsid w:val="00D46295"/>
    <w:rsid w:val="00D468B4"/>
    <w:rsid w:val="00D46900"/>
    <w:rsid w:val="00D46937"/>
    <w:rsid w:val="00D46BF2"/>
    <w:rsid w:val="00D47D7A"/>
    <w:rsid w:val="00D47D9D"/>
    <w:rsid w:val="00D5044B"/>
    <w:rsid w:val="00D50485"/>
    <w:rsid w:val="00D52520"/>
    <w:rsid w:val="00D52F40"/>
    <w:rsid w:val="00D53878"/>
    <w:rsid w:val="00D53D68"/>
    <w:rsid w:val="00D54F12"/>
    <w:rsid w:val="00D54F6E"/>
    <w:rsid w:val="00D55416"/>
    <w:rsid w:val="00D55B2C"/>
    <w:rsid w:val="00D55E2F"/>
    <w:rsid w:val="00D56883"/>
    <w:rsid w:val="00D56FD2"/>
    <w:rsid w:val="00D57560"/>
    <w:rsid w:val="00D57E19"/>
    <w:rsid w:val="00D60CB1"/>
    <w:rsid w:val="00D6163C"/>
    <w:rsid w:val="00D61D0E"/>
    <w:rsid w:val="00D623C0"/>
    <w:rsid w:val="00D62A56"/>
    <w:rsid w:val="00D62DF3"/>
    <w:rsid w:val="00D6355E"/>
    <w:rsid w:val="00D64AB0"/>
    <w:rsid w:val="00D64F5D"/>
    <w:rsid w:val="00D66A8E"/>
    <w:rsid w:val="00D66E27"/>
    <w:rsid w:val="00D6795D"/>
    <w:rsid w:val="00D67A9B"/>
    <w:rsid w:val="00D705B4"/>
    <w:rsid w:val="00D7137C"/>
    <w:rsid w:val="00D714D2"/>
    <w:rsid w:val="00D71591"/>
    <w:rsid w:val="00D72030"/>
    <w:rsid w:val="00D7270E"/>
    <w:rsid w:val="00D73073"/>
    <w:rsid w:val="00D740D5"/>
    <w:rsid w:val="00D741DA"/>
    <w:rsid w:val="00D7456F"/>
    <w:rsid w:val="00D74F16"/>
    <w:rsid w:val="00D76B3A"/>
    <w:rsid w:val="00D76E01"/>
    <w:rsid w:val="00D77073"/>
    <w:rsid w:val="00D77285"/>
    <w:rsid w:val="00D81B21"/>
    <w:rsid w:val="00D81BDE"/>
    <w:rsid w:val="00D828D1"/>
    <w:rsid w:val="00D828E9"/>
    <w:rsid w:val="00D8310A"/>
    <w:rsid w:val="00D83779"/>
    <w:rsid w:val="00D83A1E"/>
    <w:rsid w:val="00D84623"/>
    <w:rsid w:val="00D8622C"/>
    <w:rsid w:val="00D86500"/>
    <w:rsid w:val="00D86D00"/>
    <w:rsid w:val="00D875E6"/>
    <w:rsid w:val="00D876DE"/>
    <w:rsid w:val="00D90857"/>
    <w:rsid w:val="00D90B2C"/>
    <w:rsid w:val="00D91079"/>
    <w:rsid w:val="00D920B7"/>
    <w:rsid w:val="00D92D53"/>
    <w:rsid w:val="00D932F6"/>
    <w:rsid w:val="00D93EC5"/>
    <w:rsid w:val="00D93FC9"/>
    <w:rsid w:val="00D94B3D"/>
    <w:rsid w:val="00D95CEB"/>
    <w:rsid w:val="00D96352"/>
    <w:rsid w:val="00D96594"/>
    <w:rsid w:val="00D96F7F"/>
    <w:rsid w:val="00D97A8C"/>
    <w:rsid w:val="00DA10CA"/>
    <w:rsid w:val="00DA14C3"/>
    <w:rsid w:val="00DA1663"/>
    <w:rsid w:val="00DA1DEA"/>
    <w:rsid w:val="00DA35BA"/>
    <w:rsid w:val="00DA4207"/>
    <w:rsid w:val="00DA4B63"/>
    <w:rsid w:val="00DA532C"/>
    <w:rsid w:val="00DA63EA"/>
    <w:rsid w:val="00DB174D"/>
    <w:rsid w:val="00DB1BF1"/>
    <w:rsid w:val="00DB264C"/>
    <w:rsid w:val="00DB2FA7"/>
    <w:rsid w:val="00DB3416"/>
    <w:rsid w:val="00DB4533"/>
    <w:rsid w:val="00DB4B9F"/>
    <w:rsid w:val="00DB58FB"/>
    <w:rsid w:val="00DB72F6"/>
    <w:rsid w:val="00DC055D"/>
    <w:rsid w:val="00DC27AC"/>
    <w:rsid w:val="00DC29B9"/>
    <w:rsid w:val="00DC29DB"/>
    <w:rsid w:val="00DC3AB8"/>
    <w:rsid w:val="00DC3B00"/>
    <w:rsid w:val="00DC3DF1"/>
    <w:rsid w:val="00DC45C5"/>
    <w:rsid w:val="00DC4862"/>
    <w:rsid w:val="00DC4F8A"/>
    <w:rsid w:val="00DC58AD"/>
    <w:rsid w:val="00DC686A"/>
    <w:rsid w:val="00DC68A1"/>
    <w:rsid w:val="00DC6D94"/>
    <w:rsid w:val="00DC7961"/>
    <w:rsid w:val="00DD031F"/>
    <w:rsid w:val="00DD129C"/>
    <w:rsid w:val="00DD15DA"/>
    <w:rsid w:val="00DD188D"/>
    <w:rsid w:val="00DD19A1"/>
    <w:rsid w:val="00DD22EC"/>
    <w:rsid w:val="00DD28B2"/>
    <w:rsid w:val="00DD2B32"/>
    <w:rsid w:val="00DD32C2"/>
    <w:rsid w:val="00DD48D4"/>
    <w:rsid w:val="00DD4B49"/>
    <w:rsid w:val="00DD5D80"/>
    <w:rsid w:val="00DDABF0"/>
    <w:rsid w:val="00DE1095"/>
    <w:rsid w:val="00DE1386"/>
    <w:rsid w:val="00DE2CD9"/>
    <w:rsid w:val="00DE3BF7"/>
    <w:rsid w:val="00DE50D5"/>
    <w:rsid w:val="00DE5A4C"/>
    <w:rsid w:val="00DE5C9E"/>
    <w:rsid w:val="00DE5D84"/>
    <w:rsid w:val="00DE5F25"/>
    <w:rsid w:val="00DE6628"/>
    <w:rsid w:val="00DE6724"/>
    <w:rsid w:val="00DE7E21"/>
    <w:rsid w:val="00DF16DE"/>
    <w:rsid w:val="00DF21CC"/>
    <w:rsid w:val="00DF263C"/>
    <w:rsid w:val="00DF3378"/>
    <w:rsid w:val="00DF3787"/>
    <w:rsid w:val="00DF3973"/>
    <w:rsid w:val="00DF3BCC"/>
    <w:rsid w:val="00DF4842"/>
    <w:rsid w:val="00DF567E"/>
    <w:rsid w:val="00DF60DA"/>
    <w:rsid w:val="00DF66B2"/>
    <w:rsid w:val="00DF702C"/>
    <w:rsid w:val="00DF7389"/>
    <w:rsid w:val="00DF73D0"/>
    <w:rsid w:val="00DF77FB"/>
    <w:rsid w:val="00DF7BB5"/>
    <w:rsid w:val="00DF7C58"/>
    <w:rsid w:val="00E00153"/>
    <w:rsid w:val="00E00E0E"/>
    <w:rsid w:val="00E0149B"/>
    <w:rsid w:val="00E01C30"/>
    <w:rsid w:val="00E026C4"/>
    <w:rsid w:val="00E034A8"/>
    <w:rsid w:val="00E038DA"/>
    <w:rsid w:val="00E0489D"/>
    <w:rsid w:val="00E04F1B"/>
    <w:rsid w:val="00E05A47"/>
    <w:rsid w:val="00E06047"/>
    <w:rsid w:val="00E0614A"/>
    <w:rsid w:val="00E06729"/>
    <w:rsid w:val="00E06DAE"/>
    <w:rsid w:val="00E07002"/>
    <w:rsid w:val="00E07392"/>
    <w:rsid w:val="00E07B45"/>
    <w:rsid w:val="00E07FB9"/>
    <w:rsid w:val="00E10252"/>
    <w:rsid w:val="00E102B2"/>
    <w:rsid w:val="00E103C8"/>
    <w:rsid w:val="00E10ECC"/>
    <w:rsid w:val="00E11117"/>
    <w:rsid w:val="00E141D0"/>
    <w:rsid w:val="00E147B8"/>
    <w:rsid w:val="00E1492E"/>
    <w:rsid w:val="00E14B0B"/>
    <w:rsid w:val="00E14D0D"/>
    <w:rsid w:val="00E151C4"/>
    <w:rsid w:val="00E15BC8"/>
    <w:rsid w:val="00E15CDD"/>
    <w:rsid w:val="00E17098"/>
    <w:rsid w:val="00E173AD"/>
    <w:rsid w:val="00E20422"/>
    <w:rsid w:val="00E20850"/>
    <w:rsid w:val="00E20C2F"/>
    <w:rsid w:val="00E20CC4"/>
    <w:rsid w:val="00E2109C"/>
    <w:rsid w:val="00E21779"/>
    <w:rsid w:val="00E21982"/>
    <w:rsid w:val="00E22349"/>
    <w:rsid w:val="00E22E07"/>
    <w:rsid w:val="00E23B56"/>
    <w:rsid w:val="00E24DBB"/>
    <w:rsid w:val="00E25460"/>
    <w:rsid w:val="00E26450"/>
    <w:rsid w:val="00E27233"/>
    <w:rsid w:val="00E2788B"/>
    <w:rsid w:val="00E27D58"/>
    <w:rsid w:val="00E30229"/>
    <w:rsid w:val="00E30CC0"/>
    <w:rsid w:val="00E30CE7"/>
    <w:rsid w:val="00E3258F"/>
    <w:rsid w:val="00E325B2"/>
    <w:rsid w:val="00E327D9"/>
    <w:rsid w:val="00E32BDD"/>
    <w:rsid w:val="00E34288"/>
    <w:rsid w:val="00E343F4"/>
    <w:rsid w:val="00E350E1"/>
    <w:rsid w:val="00E3513B"/>
    <w:rsid w:val="00E3558A"/>
    <w:rsid w:val="00E35591"/>
    <w:rsid w:val="00E356F5"/>
    <w:rsid w:val="00E35973"/>
    <w:rsid w:val="00E35A71"/>
    <w:rsid w:val="00E36414"/>
    <w:rsid w:val="00E3644A"/>
    <w:rsid w:val="00E367E6"/>
    <w:rsid w:val="00E37B0A"/>
    <w:rsid w:val="00E37BD2"/>
    <w:rsid w:val="00E4081C"/>
    <w:rsid w:val="00E41314"/>
    <w:rsid w:val="00E41CF2"/>
    <w:rsid w:val="00E41E95"/>
    <w:rsid w:val="00E41FFF"/>
    <w:rsid w:val="00E4314D"/>
    <w:rsid w:val="00E43D8F"/>
    <w:rsid w:val="00E44234"/>
    <w:rsid w:val="00E446B8"/>
    <w:rsid w:val="00E44B57"/>
    <w:rsid w:val="00E450B2"/>
    <w:rsid w:val="00E45D47"/>
    <w:rsid w:val="00E461E6"/>
    <w:rsid w:val="00E46B63"/>
    <w:rsid w:val="00E47188"/>
    <w:rsid w:val="00E472BF"/>
    <w:rsid w:val="00E4763B"/>
    <w:rsid w:val="00E477BA"/>
    <w:rsid w:val="00E50054"/>
    <w:rsid w:val="00E50650"/>
    <w:rsid w:val="00E506BC"/>
    <w:rsid w:val="00E508A5"/>
    <w:rsid w:val="00E50D95"/>
    <w:rsid w:val="00E512F6"/>
    <w:rsid w:val="00E51CEC"/>
    <w:rsid w:val="00E520FA"/>
    <w:rsid w:val="00E52A20"/>
    <w:rsid w:val="00E530FE"/>
    <w:rsid w:val="00E53E7A"/>
    <w:rsid w:val="00E54303"/>
    <w:rsid w:val="00E546B8"/>
    <w:rsid w:val="00E547F0"/>
    <w:rsid w:val="00E5529B"/>
    <w:rsid w:val="00E5566E"/>
    <w:rsid w:val="00E55E5F"/>
    <w:rsid w:val="00E5636D"/>
    <w:rsid w:val="00E5638B"/>
    <w:rsid w:val="00E56997"/>
    <w:rsid w:val="00E57FBB"/>
    <w:rsid w:val="00E623E0"/>
    <w:rsid w:val="00E62DC5"/>
    <w:rsid w:val="00E64F46"/>
    <w:rsid w:val="00E657AC"/>
    <w:rsid w:val="00E67A3F"/>
    <w:rsid w:val="00E704F4"/>
    <w:rsid w:val="00E70682"/>
    <w:rsid w:val="00E71192"/>
    <w:rsid w:val="00E71811"/>
    <w:rsid w:val="00E7296F"/>
    <w:rsid w:val="00E72F4F"/>
    <w:rsid w:val="00E74067"/>
    <w:rsid w:val="00E75B15"/>
    <w:rsid w:val="00E76381"/>
    <w:rsid w:val="00E76665"/>
    <w:rsid w:val="00E77617"/>
    <w:rsid w:val="00E7783D"/>
    <w:rsid w:val="00E803D3"/>
    <w:rsid w:val="00E80CD2"/>
    <w:rsid w:val="00E818A6"/>
    <w:rsid w:val="00E821C8"/>
    <w:rsid w:val="00E82DEE"/>
    <w:rsid w:val="00E83D1A"/>
    <w:rsid w:val="00E843AE"/>
    <w:rsid w:val="00E859AF"/>
    <w:rsid w:val="00E85CED"/>
    <w:rsid w:val="00E8663A"/>
    <w:rsid w:val="00E87C30"/>
    <w:rsid w:val="00E87E04"/>
    <w:rsid w:val="00E90151"/>
    <w:rsid w:val="00E901C3"/>
    <w:rsid w:val="00E904E0"/>
    <w:rsid w:val="00E9069C"/>
    <w:rsid w:val="00E91119"/>
    <w:rsid w:val="00E917D4"/>
    <w:rsid w:val="00E91F40"/>
    <w:rsid w:val="00E9223F"/>
    <w:rsid w:val="00E92656"/>
    <w:rsid w:val="00E92701"/>
    <w:rsid w:val="00E93002"/>
    <w:rsid w:val="00E94373"/>
    <w:rsid w:val="00E943EB"/>
    <w:rsid w:val="00E945C4"/>
    <w:rsid w:val="00E946DC"/>
    <w:rsid w:val="00E94907"/>
    <w:rsid w:val="00E951AD"/>
    <w:rsid w:val="00E9555E"/>
    <w:rsid w:val="00E96269"/>
    <w:rsid w:val="00E97F66"/>
    <w:rsid w:val="00EA0113"/>
    <w:rsid w:val="00EA127F"/>
    <w:rsid w:val="00EA17DF"/>
    <w:rsid w:val="00EA1E61"/>
    <w:rsid w:val="00EA2B25"/>
    <w:rsid w:val="00EA33A4"/>
    <w:rsid w:val="00EA358D"/>
    <w:rsid w:val="00EA51A5"/>
    <w:rsid w:val="00EA5E7B"/>
    <w:rsid w:val="00EA5EEF"/>
    <w:rsid w:val="00EA606E"/>
    <w:rsid w:val="00EA6625"/>
    <w:rsid w:val="00EA67B5"/>
    <w:rsid w:val="00EA6AF9"/>
    <w:rsid w:val="00EA76D9"/>
    <w:rsid w:val="00EB0677"/>
    <w:rsid w:val="00EB0A81"/>
    <w:rsid w:val="00EB1A3A"/>
    <w:rsid w:val="00EB3214"/>
    <w:rsid w:val="00EB4E16"/>
    <w:rsid w:val="00EB644C"/>
    <w:rsid w:val="00EB6FAD"/>
    <w:rsid w:val="00EB7335"/>
    <w:rsid w:val="00EC08A2"/>
    <w:rsid w:val="00EC14E1"/>
    <w:rsid w:val="00EC2FED"/>
    <w:rsid w:val="00EC4661"/>
    <w:rsid w:val="00EC5872"/>
    <w:rsid w:val="00EC61A5"/>
    <w:rsid w:val="00EC63A4"/>
    <w:rsid w:val="00EC6837"/>
    <w:rsid w:val="00EC73CA"/>
    <w:rsid w:val="00EC7781"/>
    <w:rsid w:val="00ED003A"/>
    <w:rsid w:val="00ED0788"/>
    <w:rsid w:val="00ED1C6E"/>
    <w:rsid w:val="00ED2262"/>
    <w:rsid w:val="00ED22DF"/>
    <w:rsid w:val="00ED24C1"/>
    <w:rsid w:val="00ED277F"/>
    <w:rsid w:val="00ED30D3"/>
    <w:rsid w:val="00ED39F1"/>
    <w:rsid w:val="00ED3B51"/>
    <w:rsid w:val="00ED3FFD"/>
    <w:rsid w:val="00ED4165"/>
    <w:rsid w:val="00ED45DD"/>
    <w:rsid w:val="00ED49FA"/>
    <w:rsid w:val="00ED586F"/>
    <w:rsid w:val="00ED5DBA"/>
    <w:rsid w:val="00ED74FF"/>
    <w:rsid w:val="00ED7623"/>
    <w:rsid w:val="00ED7BE2"/>
    <w:rsid w:val="00ED7D48"/>
    <w:rsid w:val="00EE0510"/>
    <w:rsid w:val="00EE0A22"/>
    <w:rsid w:val="00EE1CDB"/>
    <w:rsid w:val="00EE2625"/>
    <w:rsid w:val="00EE29EC"/>
    <w:rsid w:val="00EE474D"/>
    <w:rsid w:val="00EE5133"/>
    <w:rsid w:val="00EE5542"/>
    <w:rsid w:val="00EE55E8"/>
    <w:rsid w:val="00EE6094"/>
    <w:rsid w:val="00EE60EE"/>
    <w:rsid w:val="00EE6BA3"/>
    <w:rsid w:val="00EE7A3C"/>
    <w:rsid w:val="00EE7BCB"/>
    <w:rsid w:val="00EEC49C"/>
    <w:rsid w:val="00EF05CD"/>
    <w:rsid w:val="00EF064F"/>
    <w:rsid w:val="00EF0CBD"/>
    <w:rsid w:val="00EF119F"/>
    <w:rsid w:val="00EF18C7"/>
    <w:rsid w:val="00EF1B5B"/>
    <w:rsid w:val="00EF4933"/>
    <w:rsid w:val="00EF50EA"/>
    <w:rsid w:val="00EF55BD"/>
    <w:rsid w:val="00EF6D53"/>
    <w:rsid w:val="00EF6FFB"/>
    <w:rsid w:val="00F002F3"/>
    <w:rsid w:val="00F00502"/>
    <w:rsid w:val="00F0079B"/>
    <w:rsid w:val="00F00D64"/>
    <w:rsid w:val="00F00D95"/>
    <w:rsid w:val="00F01E44"/>
    <w:rsid w:val="00F02FF4"/>
    <w:rsid w:val="00F03976"/>
    <w:rsid w:val="00F03F6F"/>
    <w:rsid w:val="00F047AA"/>
    <w:rsid w:val="00F04B81"/>
    <w:rsid w:val="00F05416"/>
    <w:rsid w:val="00F05857"/>
    <w:rsid w:val="00F05D9D"/>
    <w:rsid w:val="00F07E6E"/>
    <w:rsid w:val="00F10377"/>
    <w:rsid w:val="00F1063F"/>
    <w:rsid w:val="00F108D2"/>
    <w:rsid w:val="00F10AC0"/>
    <w:rsid w:val="00F1118F"/>
    <w:rsid w:val="00F11BB6"/>
    <w:rsid w:val="00F11C2C"/>
    <w:rsid w:val="00F128EF"/>
    <w:rsid w:val="00F12A1A"/>
    <w:rsid w:val="00F144C9"/>
    <w:rsid w:val="00F1462C"/>
    <w:rsid w:val="00F14701"/>
    <w:rsid w:val="00F153C3"/>
    <w:rsid w:val="00F1630B"/>
    <w:rsid w:val="00F16B73"/>
    <w:rsid w:val="00F16D2B"/>
    <w:rsid w:val="00F21329"/>
    <w:rsid w:val="00F21C82"/>
    <w:rsid w:val="00F22EF0"/>
    <w:rsid w:val="00F237EE"/>
    <w:rsid w:val="00F24627"/>
    <w:rsid w:val="00F248C6"/>
    <w:rsid w:val="00F24E45"/>
    <w:rsid w:val="00F25010"/>
    <w:rsid w:val="00F25089"/>
    <w:rsid w:val="00F25123"/>
    <w:rsid w:val="00F26B4A"/>
    <w:rsid w:val="00F26DB4"/>
    <w:rsid w:val="00F26DD7"/>
    <w:rsid w:val="00F2784C"/>
    <w:rsid w:val="00F27F9D"/>
    <w:rsid w:val="00F31B63"/>
    <w:rsid w:val="00F322A5"/>
    <w:rsid w:val="00F32F55"/>
    <w:rsid w:val="00F334A4"/>
    <w:rsid w:val="00F335C8"/>
    <w:rsid w:val="00F33DCA"/>
    <w:rsid w:val="00F33DFE"/>
    <w:rsid w:val="00F34AA5"/>
    <w:rsid w:val="00F36210"/>
    <w:rsid w:val="00F369C3"/>
    <w:rsid w:val="00F36B7F"/>
    <w:rsid w:val="00F36D3D"/>
    <w:rsid w:val="00F36DC5"/>
    <w:rsid w:val="00F36FD0"/>
    <w:rsid w:val="00F408C9"/>
    <w:rsid w:val="00F40917"/>
    <w:rsid w:val="00F40C62"/>
    <w:rsid w:val="00F40FC1"/>
    <w:rsid w:val="00F42649"/>
    <w:rsid w:val="00F42A51"/>
    <w:rsid w:val="00F42BB0"/>
    <w:rsid w:val="00F42FEF"/>
    <w:rsid w:val="00F43181"/>
    <w:rsid w:val="00F43F54"/>
    <w:rsid w:val="00F4528B"/>
    <w:rsid w:val="00F4588B"/>
    <w:rsid w:val="00F4591E"/>
    <w:rsid w:val="00F460BC"/>
    <w:rsid w:val="00F46136"/>
    <w:rsid w:val="00F4629B"/>
    <w:rsid w:val="00F46531"/>
    <w:rsid w:val="00F46CDE"/>
    <w:rsid w:val="00F4787C"/>
    <w:rsid w:val="00F47A09"/>
    <w:rsid w:val="00F50033"/>
    <w:rsid w:val="00F515BC"/>
    <w:rsid w:val="00F515DA"/>
    <w:rsid w:val="00F519F7"/>
    <w:rsid w:val="00F52815"/>
    <w:rsid w:val="00F53019"/>
    <w:rsid w:val="00F5334E"/>
    <w:rsid w:val="00F54DC0"/>
    <w:rsid w:val="00F54E88"/>
    <w:rsid w:val="00F54EBC"/>
    <w:rsid w:val="00F55842"/>
    <w:rsid w:val="00F5622B"/>
    <w:rsid w:val="00F6041A"/>
    <w:rsid w:val="00F60495"/>
    <w:rsid w:val="00F6067F"/>
    <w:rsid w:val="00F60B8D"/>
    <w:rsid w:val="00F61AD2"/>
    <w:rsid w:val="00F62916"/>
    <w:rsid w:val="00F6291D"/>
    <w:rsid w:val="00F62A40"/>
    <w:rsid w:val="00F62C97"/>
    <w:rsid w:val="00F63A44"/>
    <w:rsid w:val="00F64512"/>
    <w:rsid w:val="00F64C8D"/>
    <w:rsid w:val="00F6529B"/>
    <w:rsid w:val="00F6695F"/>
    <w:rsid w:val="00F70DB4"/>
    <w:rsid w:val="00F71F3C"/>
    <w:rsid w:val="00F72068"/>
    <w:rsid w:val="00F73059"/>
    <w:rsid w:val="00F73138"/>
    <w:rsid w:val="00F7331D"/>
    <w:rsid w:val="00F73ED9"/>
    <w:rsid w:val="00F740D6"/>
    <w:rsid w:val="00F741FA"/>
    <w:rsid w:val="00F74276"/>
    <w:rsid w:val="00F755BC"/>
    <w:rsid w:val="00F756A5"/>
    <w:rsid w:val="00F75B5D"/>
    <w:rsid w:val="00F75B99"/>
    <w:rsid w:val="00F75C67"/>
    <w:rsid w:val="00F75F5E"/>
    <w:rsid w:val="00F76103"/>
    <w:rsid w:val="00F770ED"/>
    <w:rsid w:val="00F7718F"/>
    <w:rsid w:val="00F77334"/>
    <w:rsid w:val="00F80971"/>
    <w:rsid w:val="00F80BB5"/>
    <w:rsid w:val="00F81A88"/>
    <w:rsid w:val="00F81ACF"/>
    <w:rsid w:val="00F81B9B"/>
    <w:rsid w:val="00F83499"/>
    <w:rsid w:val="00F83F24"/>
    <w:rsid w:val="00F844F8"/>
    <w:rsid w:val="00F84602"/>
    <w:rsid w:val="00F84BEC"/>
    <w:rsid w:val="00F84C07"/>
    <w:rsid w:val="00F85567"/>
    <w:rsid w:val="00F85838"/>
    <w:rsid w:val="00F86307"/>
    <w:rsid w:val="00F865BD"/>
    <w:rsid w:val="00F86DE6"/>
    <w:rsid w:val="00F8710C"/>
    <w:rsid w:val="00F87E75"/>
    <w:rsid w:val="00F905A4"/>
    <w:rsid w:val="00F90B85"/>
    <w:rsid w:val="00F90E85"/>
    <w:rsid w:val="00F91013"/>
    <w:rsid w:val="00F914A1"/>
    <w:rsid w:val="00F91958"/>
    <w:rsid w:val="00F91BFC"/>
    <w:rsid w:val="00F925CF"/>
    <w:rsid w:val="00F944C7"/>
    <w:rsid w:val="00F94F7C"/>
    <w:rsid w:val="00F95387"/>
    <w:rsid w:val="00F95814"/>
    <w:rsid w:val="00F96286"/>
    <w:rsid w:val="00F97ED7"/>
    <w:rsid w:val="00F97F6A"/>
    <w:rsid w:val="00FA01B6"/>
    <w:rsid w:val="00FA079D"/>
    <w:rsid w:val="00FA098F"/>
    <w:rsid w:val="00FA0A0E"/>
    <w:rsid w:val="00FA1588"/>
    <w:rsid w:val="00FA1EC8"/>
    <w:rsid w:val="00FA21A9"/>
    <w:rsid w:val="00FA5300"/>
    <w:rsid w:val="00FA5FCC"/>
    <w:rsid w:val="00FA657B"/>
    <w:rsid w:val="00FA74C7"/>
    <w:rsid w:val="00FA7D60"/>
    <w:rsid w:val="00FB0B5C"/>
    <w:rsid w:val="00FB1358"/>
    <w:rsid w:val="00FB150C"/>
    <w:rsid w:val="00FB18F9"/>
    <w:rsid w:val="00FB1A97"/>
    <w:rsid w:val="00FB1B82"/>
    <w:rsid w:val="00FB22DE"/>
    <w:rsid w:val="00FB2E4D"/>
    <w:rsid w:val="00FB2FDE"/>
    <w:rsid w:val="00FB3752"/>
    <w:rsid w:val="00FB3CD4"/>
    <w:rsid w:val="00FB3DB0"/>
    <w:rsid w:val="00FB4AF4"/>
    <w:rsid w:val="00FB7DEF"/>
    <w:rsid w:val="00FC06BF"/>
    <w:rsid w:val="00FC06DC"/>
    <w:rsid w:val="00FC0E00"/>
    <w:rsid w:val="00FC1366"/>
    <w:rsid w:val="00FC183D"/>
    <w:rsid w:val="00FC27AD"/>
    <w:rsid w:val="00FC2F58"/>
    <w:rsid w:val="00FC36F3"/>
    <w:rsid w:val="00FC3B40"/>
    <w:rsid w:val="00FC3DB8"/>
    <w:rsid w:val="00FC4EE7"/>
    <w:rsid w:val="00FC5050"/>
    <w:rsid w:val="00FC53A1"/>
    <w:rsid w:val="00FC6939"/>
    <w:rsid w:val="00FD0118"/>
    <w:rsid w:val="00FD0339"/>
    <w:rsid w:val="00FD0794"/>
    <w:rsid w:val="00FD0856"/>
    <w:rsid w:val="00FD0C6C"/>
    <w:rsid w:val="00FD209D"/>
    <w:rsid w:val="00FD309A"/>
    <w:rsid w:val="00FD3109"/>
    <w:rsid w:val="00FD33D0"/>
    <w:rsid w:val="00FD3F05"/>
    <w:rsid w:val="00FD5283"/>
    <w:rsid w:val="00FD54F2"/>
    <w:rsid w:val="00FD5644"/>
    <w:rsid w:val="00FD62B0"/>
    <w:rsid w:val="00FD67ED"/>
    <w:rsid w:val="00FD722C"/>
    <w:rsid w:val="00FE0371"/>
    <w:rsid w:val="00FE0AC1"/>
    <w:rsid w:val="00FE0B70"/>
    <w:rsid w:val="00FE0ECF"/>
    <w:rsid w:val="00FE2271"/>
    <w:rsid w:val="00FE27D3"/>
    <w:rsid w:val="00FE3416"/>
    <w:rsid w:val="00FE3BC0"/>
    <w:rsid w:val="00FE3CB2"/>
    <w:rsid w:val="00FE4D2B"/>
    <w:rsid w:val="00FE5688"/>
    <w:rsid w:val="00FE56FD"/>
    <w:rsid w:val="00FE728E"/>
    <w:rsid w:val="00FE7310"/>
    <w:rsid w:val="00FE79DF"/>
    <w:rsid w:val="00FE7B75"/>
    <w:rsid w:val="00FF0014"/>
    <w:rsid w:val="00FF09CB"/>
    <w:rsid w:val="00FF0BE8"/>
    <w:rsid w:val="00FF10F1"/>
    <w:rsid w:val="00FF2645"/>
    <w:rsid w:val="00FF3418"/>
    <w:rsid w:val="00FF3A8B"/>
    <w:rsid w:val="00FF4145"/>
    <w:rsid w:val="00FF4E0C"/>
    <w:rsid w:val="00FF4E2D"/>
    <w:rsid w:val="00FF6213"/>
    <w:rsid w:val="00FF6FEF"/>
    <w:rsid w:val="00FF703E"/>
    <w:rsid w:val="010B96A1"/>
    <w:rsid w:val="0123F7EE"/>
    <w:rsid w:val="0127F761"/>
    <w:rsid w:val="012E663D"/>
    <w:rsid w:val="012ECD1A"/>
    <w:rsid w:val="01457272"/>
    <w:rsid w:val="01726BC6"/>
    <w:rsid w:val="017B0BB7"/>
    <w:rsid w:val="018947F4"/>
    <w:rsid w:val="018B2C1E"/>
    <w:rsid w:val="018D8072"/>
    <w:rsid w:val="01955D23"/>
    <w:rsid w:val="019DFCA7"/>
    <w:rsid w:val="01B0DD8D"/>
    <w:rsid w:val="01B3F9D9"/>
    <w:rsid w:val="01B6B85B"/>
    <w:rsid w:val="01C21F19"/>
    <w:rsid w:val="01C23900"/>
    <w:rsid w:val="01C4063A"/>
    <w:rsid w:val="01CD90B6"/>
    <w:rsid w:val="01F6DD0F"/>
    <w:rsid w:val="020E3636"/>
    <w:rsid w:val="0211265E"/>
    <w:rsid w:val="024D1360"/>
    <w:rsid w:val="0256E13D"/>
    <w:rsid w:val="02587610"/>
    <w:rsid w:val="025BA85C"/>
    <w:rsid w:val="025EC5C9"/>
    <w:rsid w:val="026EABFB"/>
    <w:rsid w:val="02877B50"/>
    <w:rsid w:val="02982654"/>
    <w:rsid w:val="02A9D15A"/>
    <w:rsid w:val="02C7F71B"/>
    <w:rsid w:val="02CF018D"/>
    <w:rsid w:val="02D283DD"/>
    <w:rsid w:val="02E1BF94"/>
    <w:rsid w:val="03015005"/>
    <w:rsid w:val="03169609"/>
    <w:rsid w:val="031F7875"/>
    <w:rsid w:val="032049E6"/>
    <w:rsid w:val="0327E91A"/>
    <w:rsid w:val="0329C082"/>
    <w:rsid w:val="034CADEE"/>
    <w:rsid w:val="0350906B"/>
    <w:rsid w:val="035B5760"/>
    <w:rsid w:val="03691B5D"/>
    <w:rsid w:val="0374CD38"/>
    <w:rsid w:val="0383908A"/>
    <w:rsid w:val="039D1AC9"/>
    <w:rsid w:val="039FDC0F"/>
    <w:rsid w:val="03BF2016"/>
    <w:rsid w:val="03C705C0"/>
    <w:rsid w:val="03D615CB"/>
    <w:rsid w:val="03D8EC43"/>
    <w:rsid w:val="03E014C6"/>
    <w:rsid w:val="03ECF764"/>
    <w:rsid w:val="03F7F110"/>
    <w:rsid w:val="03FFFCC0"/>
    <w:rsid w:val="040DDC1C"/>
    <w:rsid w:val="0425D9B5"/>
    <w:rsid w:val="04292C5B"/>
    <w:rsid w:val="04601EE2"/>
    <w:rsid w:val="0460B7E8"/>
    <w:rsid w:val="0466A6CA"/>
    <w:rsid w:val="0466E9DF"/>
    <w:rsid w:val="047F6D62"/>
    <w:rsid w:val="048B31EC"/>
    <w:rsid w:val="049C25C7"/>
    <w:rsid w:val="04A7F6BD"/>
    <w:rsid w:val="04C590E3"/>
    <w:rsid w:val="04D2C2E6"/>
    <w:rsid w:val="04E3A15D"/>
    <w:rsid w:val="04F13B42"/>
    <w:rsid w:val="04FB19CD"/>
    <w:rsid w:val="050DDE9C"/>
    <w:rsid w:val="0521AA01"/>
    <w:rsid w:val="0525F6EF"/>
    <w:rsid w:val="053031FD"/>
    <w:rsid w:val="053C13D9"/>
    <w:rsid w:val="053FA66C"/>
    <w:rsid w:val="05544DF0"/>
    <w:rsid w:val="056521EE"/>
    <w:rsid w:val="05716B03"/>
    <w:rsid w:val="05724AD3"/>
    <w:rsid w:val="0575EAA1"/>
    <w:rsid w:val="0579D26E"/>
    <w:rsid w:val="0590F12A"/>
    <w:rsid w:val="059E5411"/>
    <w:rsid w:val="05A2EA0D"/>
    <w:rsid w:val="05A867F6"/>
    <w:rsid w:val="05B6E543"/>
    <w:rsid w:val="05BC126A"/>
    <w:rsid w:val="05C80147"/>
    <w:rsid w:val="05C90794"/>
    <w:rsid w:val="05CD5FB4"/>
    <w:rsid w:val="05DA9779"/>
    <w:rsid w:val="05ED398A"/>
    <w:rsid w:val="06140728"/>
    <w:rsid w:val="061BA393"/>
    <w:rsid w:val="0625CDED"/>
    <w:rsid w:val="062B8B2D"/>
    <w:rsid w:val="0634C834"/>
    <w:rsid w:val="063B6E24"/>
    <w:rsid w:val="063CBE42"/>
    <w:rsid w:val="063D980E"/>
    <w:rsid w:val="0643FEC3"/>
    <w:rsid w:val="065A96DA"/>
    <w:rsid w:val="065D420A"/>
    <w:rsid w:val="06602531"/>
    <w:rsid w:val="0662580A"/>
    <w:rsid w:val="0670B44A"/>
    <w:rsid w:val="0677064C"/>
    <w:rsid w:val="0683AE23"/>
    <w:rsid w:val="06A095D7"/>
    <w:rsid w:val="06A2D3E2"/>
    <w:rsid w:val="06AC2040"/>
    <w:rsid w:val="06AE67FE"/>
    <w:rsid w:val="06BB64BC"/>
    <w:rsid w:val="06C5489D"/>
    <w:rsid w:val="06C84893"/>
    <w:rsid w:val="06CF0E15"/>
    <w:rsid w:val="06E3ED97"/>
    <w:rsid w:val="06E90E39"/>
    <w:rsid w:val="06EBD1F5"/>
    <w:rsid w:val="0700F24F"/>
    <w:rsid w:val="0718B62E"/>
    <w:rsid w:val="07288B27"/>
    <w:rsid w:val="07294058"/>
    <w:rsid w:val="072C8269"/>
    <w:rsid w:val="0735B017"/>
    <w:rsid w:val="076B5E80"/>
    <w:rsid w:val="07872B64"/>
    <w:rsid w:val="07929237"/>
    <w:rsid w:val="0793E88B"/>
    <w:rsid w:val="07968DEF"/>
    <w:rsid w:val="07A3847D"/>
    <w:rsid w:val="07AF934F"/>
    <w:rsid w:val="07B90BBD"/>
    <w:rsid w:val="07D73E85"/>
    <w:rsid w:val="07E87C0C"/>
    <w:rsid w:val="07EC6088"/>
    <w:rsid w:val="07F90B4D"/>
    <w:rsid w:val="080F4DE9"/>
    <w:rsid w:val="0845F430"/>
    <w:rsid w:val="084A1118"/>
    <w:rsid w:val="085705C3"/>
    <w:rsid w:val="0862F7EE"/>
    <w:rsid w:val="08764BB1"/>
    <w:rsid w:val="08796C8E"/>
    <w:rsid w:val="087BC7E0"/>
    <w:rsid w:val="08910084"/>
    <w:rsid w:val="089B8587"/>
    <w:rsid w:val="08A2E48C"/>
    <w:rsid w:val="08A786AB"/>
    <w:rsid w:val="08AAA0CB"/>
    <w:rsid w:val="08B4E735"/>
    <w:rsid w:val="08B836BF"/>
    <w:rsid w:val="08E9FDD8"/>
    <w:rsid w:val="08FA222F"/>
    <w:rsid w:val="08FD5DEE"/>
    <w:rsid w:val="090A539A"/>
    <w:rsid w:val="090D5841"/>
    <w:rsid w:val="090E4C96"/>
    <w:rsid w:val="0920BB0E"/>
    <w:rsid w:val="09245D1C"/>
    <w:rsid w:val="09303D84"/>
    <w:rsid w:val="0933C60E"/>
    <w:rsid w:val="093E3D9B"/>
    <w:rsid w:val="094E8D7F"/>
    <w:rsid w:val="0952101F"/>
    <w:rsid w:val="0965F4CC"/>
    <w:rsid w:val="0969B2EF"/>
    <w:rsid w:val="09754489"/>
    <w:rsid w:val="0980C9F4"/>
    <w:rsid w:val="09886D86"/>
    <w:rsid w:val="09941053"/>
    <w:rsid w:val="09990206"/>
    <w:rsid w:val="099DBCF1"/>
    <w:rsid w:val="09A06F08"/>
    <w:rsid w:val="09A50540"/>
    <w:rsid w:val="09ABC79B"/>
    <w:rsid w:val="09BC7F0A"/>
    <w:rsid w:val="09CDC3EC"/>
    <w:rsid w:val="09ED389D"/>
    <w:rsid w:val="09F785F9"/>
    <w:rsid w:val="0A04603F"/>
    <w:rsid w:val="0A153CEF"/>
    <w:rsid w:val="0A17BA63"/>
    <w:rsid w:val="0A1D463E"/>
    <w:rsid w:val="0A1EEAC1"/>
    <w:rsid w:val="0A24955C"/>
    <w:rsid w:val="0A2D3624"/>
    <w:rsid w:val="0A34090D"/>
    <w:rsid w:val="0A6D8E4F"/>
    <w:rsid w:val="0A6EA47E"/>
    <w:rsid w:val="0A70FCD1"/>
    <w:rsid w:val="0A71B74A"/>
    <w:rsid w:val="0A732CFC"/>
    <w:rsid w:val="0A85CE39"/>
    <w:rsid w:val="0A935D76"/>
    <w:rsid w:val="0A98F240"/>
    <w:rsid w:val="0A99508A"/>
    <w:rsid w:val="0ABC3264"/>
    <w:rsid w:val="0AC6061C"/>
    <w:rsid w:val="0AD54883"/>
    <w:rsid w:val="0AF3662C"/>
    <w:rsid w:val="0AF7FB5F"/>
    <w:rsid w:val="0AFB4191"/>
    <w:rsid w:val="0B05DE48"/>
    <w:rsid w:val="0B158B18"/>
    <w:rsid w:val="0B24570E"/>
    <w:rsid w:val="0B2E620C"/>
    <w:rsid w:val="0B3370AA"/>
    <w:rsid w:val="0B35C92D"/>
    <w:rsid w:val="0B3694AF"/>
    <w:rsid w:val="0B3B098D"/>
    <w:rsid w:val="0B4A568D"/>
    <w:rsid w:val="0B4F8FBE"/>
    <w:rsid w:val="0B584F6B"/>
    <w:rsid w:val="0B6090FA"/>
    <w:rsid w:val="0B72B37B"/>
    <w:rsid w:val="0B736F31"/>
    <w:rsid w:val="0B78BF30"/>
    <w:rsid w:val="0B7B35D5"/>
    <w:rsid w:val="0B8D331B"/>
    <w:rsid w:val="0B8EC1EE"/>
    <w:rsid w:val="0BB6841E"/>
    <w:rsid w:val="0BC18781"/>
    <w:rsid w:val="0BD23EFC"/>
    <w:rsid w:val="0BDDF01A"/>
    <w:rsid w:val="0C058BD3"/>
    <w:rsid w:val="0C08D80D"/>
    <w:rsid w:val="0C49B2D6"/>
    <w:rsid w:val="0C4A4748"/>
    <w:rsid w:val="0C6D0050"/>
    <w:rsid w:val="0C72B64D"/>
    <w:rsid w:val="0C73B26C"/>
    <w:rsid w:val="0C894070"/>
    <w:rsid w:val="0C994EA1"/>
    <w:rsid w:val="0C9D0338"/>
    <w:rsid w:val="0CA2D93E"/>
    <w:rsid w:val="0CA78921"/>
    <w:rsid w:val="0CB186BD"/>
    <w:rsid w:val="0CBE7865"/>
    <w:rsid w:val="0CC63BF7"/>
    <w:rsid w:val="0CC9FBF7"/>
    <w:rsid w:val="0CCA326D"/>
    <w:rsid w:val="0CCE9FD9"/>
    <w:rsid w:val="0CF5B844"/>
    <w:rsid w:val="0CFB83F1"/>
    <w:rsid w:val="0D015A31"/>
    <w:rsid w:val="0D0712F4"/>
    <w:rsid w:val="0D1BBE5B"/>
    <w:rsid w:val="0D39E6E0"/>
    <w:rsid w:val="0D444D56"/>
    <w:rsid w:val="0D6C8E78"/>
    <w:rsid w:val="0D7D5CB8"/>
    <w:rsid w:val="0D85F504"/>
    <w:rsid w:val="0D97CCAB"/>
    <w:rsid w:val="0D9EB959"/>
    <w:rsid w:val="0DADFBF2"/>
    <w:rsid w:val="0DBA97E6"/>
    <w:rsid w:val="0DBCB530"/>
    <w:rsid w:val="0DC0E467"/>
    <w:rsid w:val="0DD1B5D2"/>
    <w:rsid w:val="0DD27D5E"/>
    <w:rsid w:val="0DE77581"/>
    <w:rsid w:val="0DEC73E8"/>
    <w:rsid w:val="0DEE048D"/>
    <w:rsid w:val="0DF2F33B"/>
    <w:rsid w:val="0DF80C23"/>
    <w:rsid w:val="0E1F190D"/>
    <w:rsid w:val="0E1FA183"/>
    <w:rsid w:val="0E4CE5F8"/>
    <w:rsid w:val="0E7D8D67"/>
    <w:rsid w:val="0E8121A9"/>
    <w:rsid w:val="0E86BCD1"/>
    <w:rsid w:val="0EAEFDAD"/>
    <w:rsid w:val="0EB1C2B7"/>
    <w:rsid w:val="0EB78EBC"/>
    <w:rsid w:val="0EDC887F"/>
    <w:rsid w:val="0EDF4546"/>
    <w:rsid w:val="0EF7A10A"/>
    <w:rsid w:val="0EFBAC49"/>
    <w:rsid w:val="0F24C1AD"/>
    <w:rsid w:val="0F66800A"/>
    <w:rsid w:val="0F726888"/>
    <w:rsid w:val="0F7AF373"/>
    <w:rsid w:val="0F7EA6AA"/>
    <w:rsid w:val="0F841B9B"/>
    <w:rsid w:val="0F918F08"/>
    <w:rsid w:val="0F92F113"/>
    <w:rsid w:val="0F9A3EB3"/>
    <w:rsid w:val="0FA34DC8"/>
    <w:rsid w:val="0FA7D08E"/>
    <w:rsid w:val="0FAD76AA"/>
    <w:rsid w:val="0FAF88D9"/>
    <w:rsid w:val="0FB45FA8"/>
    <w:rsid w:val="0FE9277F"/>
    <w:rsid w:val="0FECE668"/>
    <w:rsid w:val="1015C12A"/>
    <w:rsid w:val="1018A64C"/>
    <w:rsid w:val="101F26B8"/>
    <w:rsid w:val="102AEE67"/>
    <w:rsid w:val="102E9FB1"/>
    <w:rsid w:val="1033DEA8"/>
    <w:rsid w:val="103678D5"/>
    <w:rsid w:val="104E3802"/>
    <w:rsid w:val="1058971A"/>
    <w:rsid w:val="105BF967"/>
    <w:rsid w:val="1063A1B2"/>
    <w:rsid w:val="1077480B"/>
    <w:rsid w:val="107D752A"/>
    <w:rsid w:val="10947548"/>
    <w:rsid w:val="1097B1DA"/>
    <w:rsid w:val="10B0435D"/>
    <w:rsid w:val="10C9E939"/>
    <w:rsid w:val="10F70A5C"/>
    <w:rsid w:val="110E328D"/>
    <w:rsid w:val="1112A30C"/>
    <w:rsid w:val="11188A12"/>
    <w:rsid w:val="111E89CA"/>
    <w:rsid w:val="1122179B"/>
    <w:rsid w:val="1126C015"/>
    <w:rsid w:val="11394712"/>
    <w:rsid w:val="113B2FC3"/>
    <w:rsid w:val="11580050"/>
    <w:rsid w:val="115D9C61"/>
    <w:rsid w:val="11733700"/>
    <w:rsid w:val="1176166E"/>
    <w:rsid w:val="11792101"/>
    <w:rsid w:val="117F6861"/>
    <w:rsid w:val="1182A76A"/>
    <w:rsid w:val="11940967"/>
    <w:rsid w:val="11A543A1"/>
    <w:rsid w:val="11AC3D4F"/>
    <w:rsid w:val="11ACE5C4"/>
    <w:rsid w:val="11C5021D"/>
    <w:rsid w:val="11C727A2"/>
    <w:rsid w:val="11DA8D37"/>
    <w:rsid w:val="11E269FC"/>
    <w:rsid w:val="11E54F16"/>
    <w:rsid w:val="11ED8C66"/>
    <w:rsid w:val="11F733B2"/>
    <w:rsid w:val="120D9DC1"/>
    <w:rsid w:val="121C2A78"/>
    <w:rsid w:val="122181B7"/>
    <w:rsid w:val="1226A7C8"/>
    <w:rsid w:val="122AE1DF"/>
    <w:rsid w:val="123A82DC"/>
    <w:rsid w:val="123EEC3C"/>
    <w:rsid w:val="1244D2C1"/>
    <w:rsid w:val="1247DB61"/>
    <w:rsid w:val="12554365"/>
    <w:rsid w:val="1256F833"/>
    <w:rsid w:val="12593F5E"/>
    <w:rsid w:val="1277B7C1"/>
    <w:rsid w:val="128E0909"/>
    <w:rsid w:val="129A0509"/>
    <w:rsid w:val="12B814EF"/>
    <w:rsid w:val="12B929DF"/>
    <w:rsid w:val="12B94E3F"/>
    <w:rsid w:val="12C01781"/>
    <w:rsid w:val="12C7D1D6"/>
    <w:rsid w:val="12D961D3"/>
    <w:rsid w:val="12E35749"/>
    <w:rsid w:val="12E9EBD3"/>
    <w:rsid w:val="12ED461E"/>
    <w:rsid w:val="12F42EC7"/>
    <w:rsid w:val="130B5ECD"/>
    <w:rsid w:val="131122C0"/>
    <w:rsid w:val="1312BEE7"/>
    <w:rsid w:val="131A14FE"/>
    <w:rsid w:val="131B38C2"/>
    <w:rsid w:val="131C1B16"/>
    <w:rsid w:val="1332CD92"/>
    <w:rsid w:val="13411402"/>
    <w:rsid w:val="134B82F9"/>
    <w:rsid w:val="134BD3CA"/>
    <w:rsid w:val="1354EABF"/>
    <w:rsid w:val="1358AFE2"/>
    <w:rsid w:val="135B0DC0"/>
    <w:rsid w:val="13600997"/>
    <w:rsid w:val="1363D53E"/>
    <w:rsid w:val="1367F095"/>
    <w:rsid w:val="136E1997"/>
    <w:rsid w:val="1372C4BE"/>
    <w:rsid w:val="13742317"/>
    <w:rsid w:val="137B4F3E"/>
    <w:rsid w:val="137BF278"/>
    <w:rsid w:val="1382F537"/>
    <w:rsid w:val="138D3F84"/>
    <w:rsid w:val="13985271"/>
    <w:rsid w:val="13A7F8E5"/>
    <w:rsid w:val="13AC52E3"/>
    <w:rsid w:val="13ADB0E3"/>
    <w:rsid w:val="13B1AFCA"/>
    <w:rsid w:val="13BB69E4"/>
    <w:rsid w:val="13CA68C2"/>
    <w:rsid w:val="13CA69A2"/>
    <w:rsid w:val="13DA22A8"/>
    <w:rsid w:val="13DC801B"/>
    <w:rsid w:val="13F14C7D"/>
    <w:rsid w:val="141EF1A6"/>
    <w:rsid w:val="141F1689"/>
    <w:rsid w:val="1421EBE4"/>
    <w:rsid w:val="142F02B3"/>
    <w:rsid w:val="14353BE5"/>
    <w:rsid w:val="1448D156"/>
    <w:rsid w:val="144B5500"/>
    <w:rsid w:val="14572443"/>
    <w:rsid w:val="14576B9D"/>
    <w:rsid w:val="14726B93"/>
    <w:rsid w:val="148F7F7C"/>
    <w:rsid w:val="14940AD6"/>
    <w:rsid w:val="149D16B2"/>
    <w:rsid w:val="14BC1BF5"/>
    <w:rsid w:val="14D7CB06"/>
    <w:rsid w:val="14DDA000"/>
    <w:rsid w:val="14E417ED"/>
    <w:rsid w:val="14E57787"/>
    <w:rsid w:val="1506EA48"/>
    <w:rsid w:val="15151213"/>
    <w:rsid w:val="152C083D"/>
    <w:rsid w:val="15626F9D"/>
    <w:rsid w:val="15671EEC"/>
    <w:rsid w:val="1569540E"/>
    <w:rsid w:val="156BBCDA"/>
    <w:rsid w:val="157ECC95"/>
    <w:rsid w:val="1588AECC"/>
    <w:rsid w:val="15BC354D"/>
    <w:rsid w:val="15E45CB1"/>
    <w:rsid w:val="15E7A974"/>
    <w:rsid w:val="15E920A7"/>
    <w:rsid w:val="15F14636"/>
    <w:rsid w:val="15FA5D2A"/>
    <w:rsid w:val="15FD385B"/>
    <w:rsid w:val="1613E296"/>
    <w:rsid w:val="16216D44"/>
    <w:rsid w:val="1631287C"/>
    <w:rsid w:val="163B2D89"/>
    <w:rsid w:val="1660AC08"/>
    <w:rsid w:val="167DEC90"/>
    <w:rsid w:val="168FCE00"/>
    <w:rsid w:val="16A5BA59"/>
    <w:rsid w:val="16B3BC22"/>
    <w:rsid w:val="16D74671"/>
    <w:rsid w:val="16F59931"/>
    <w:rsid w:val="16F9FDDA"/>
    <w:rsid w:val="17027B8D"/>
    <w:rsid w:val="170941AA"/>
    <w:rsid w:val="17169C26"/>
    <w:rsid w:val="173047E9"/>
    <w:rsid w:val="173A515B"/>
    <w:rsid w:val="173DBBE3"/>
    <w:rsid w:val="1744B31F"/>
    <w:rsid w:val="175CCBBE"/>
    <w:rsid w:val="17617A2C"/>
    <w:rsid w:val="176AFFFB"/>
    <w:rsid w:val="176F2E0D"/>
    <w:rsid w:val="17782F57"/>
    <w:rsid w:val="1785B844"/>
    <w:rsid w:val="17939242"/>
    <w:rsid w:val="1795A626"/>
    <w:rsid w:val="17987DD4"/>
    <w:rsid w:val="17A1AF7A"/>
    <w:rsid w:val="17A1DCB7"/>
    <w:rsid w:val="17B9CD22"/>
    <w:rsid w:val="17D627D2"/>
    <w:rsid w:val="17D9712B"/>
    <w:rsid w:val="17DFCE86"/>
    <w:rsid w:val="1804E13E"/>
    <w:rsid w:val="1806ADE0"/>
    <w:rsid w:val="181F8ACF"/>
    <w:rsid w:val="181FDF46"/>
    <w:rsid w:val="1834B8B9"/>
    <w:rsid w:val="183D7F04"/>
    <w:rsid w:val="18440B2F"/>
    <w:rsid w:val="1848A12B"/>
    <w:rsid w:val="18579D6E"/>
    <w:rsid w:val="185E146B"/>
    <w:rsid w:val="185FADEB"/>
    <w:rsid w:val="18A89EB9"/>
    <w:rsid w:val="18AE5B09"/>
    <w:rsid w:val="18BE427C"/>
    <w:rsid w:val="18C00F5F"/>
    <w:rsid w:val="18C32C36"/>
    <w:rsid w:val="18C96765"/>
    <w:rsid w:val="18CEA8C9"/>
    <w:rsid w:val="18D7F972"/>
    <w:rsid w:val="18ED671D"/>
    <w:rsid w:val="18EE85FE"/>
    <w:rsid w:val="18F7F0A8"/>
    <w:rsid w:val="18FD4A8D"/>
    <w:rsid w:val="191178E4"/>
    <w:rsid w:val="1920AAFC"/>
    <w:rsid w:val="19233CE6"/>
    <w:rsid w:val="19254B62"/>
    <w:rsid w:val="19381339"/>
    <w:rsid w:val="193E6F0C"/>
    <w:rsid w:val="1947B205"/>
    <w:rsid w:val="19496EB3"/>
    <w:rsid w:val="19567D4F"/>
    <w:rsid w:val="195FD822"/>
    <w:rsid w:val="19846595"/>
    <w:rsid w:val="198A89B0"/>
    <w:rsid w:val="198C52FF"/>
    <w:rsid w:val="19A012BF"/>
    <w:rsid w:val="19A2B077"/>
    <w:rsid w:val="19A3D53C"/>
    <w:rsid w:val="19A5FA6C"/>
    <w:rsid w:val="19AD2C45"/>
    <w:rsid w:val="19B20720"/>
    <w:rsid w:val="19B5CA66"/>
    <w:rsid w:val="19BBF865"/>
    <w:rsid w:val="19DABC38"/>
    <w:rsid w:val="19EC3EDD"/>
    <w:rsid w:val="19FE948B"/>
    <w:rsid w:val="19FEE8D5"/>
    <w:rsid w:val="19FF0AF6"/>
    <w:rsid w:val="1A35C20A"/>
    <w:rsid w:val="1A59A697"/>
    <w:rsid w:val="1A65F730"/>
    <w:rsid w:val="1A6A792A"/>
    <w:rsid w:val="1A84C455"/>
    <w:rsid w:val="1A88D20E"/>
    <w:rsid w:val="1A959285"/>
    <w:rsid w:val="1A969826"/>
    <w:rsid w:val="1A97AD74"/>
    <w:rsid w:val="1ABBC8DF"/>
    <w:rsid w:val="1AC15A68"/>
    <w:rsid w:val="1AC9B1C5"/>
    <w:rsid w:val="1AF16DE4"/>
    <w:rsid w:val="1B09208C"/>
    <w:rsid w:val="1B129F4D"/>
    <w:rsid w:val="1B245933"/>
    <w:rsid w:val="1B623763"/>
    <w:rsid w:val="1B69B87E"/>
    <w:rsid w:val="1B73BE6B"/>
    <w:rsid w:val="1B78E34B"/>
    <w:rsid w:val="1B796B0C"/>
    <w:rsid w:val="1B87FAD3"/>
    <w:rsid w:val="1B936AD0"/>
    <w:rsid w:val="1B958D8C"/>
    <w:rsid w:val="1BA33747"/>
    <w:rsid w:val="1BC9EBB8"/>
    <w:rsid w:val="1BDEB2D5"/>
    <w:rsid w:val="1BE16AB2"/>
    <w:rsid w:val="1C03B90C"/>
    <w:rsid w:val="1C22768B"/>
    <w:rsid w:val="1C26878D"/>
    <w:rsid w:val="1C277000"/>
    <w:rsid w:val="1C2CFDC9"/>
    <w:rsid w:val="1C3FB78D"/>
    <w:rsid w:val="1C4340ED"/>
    <w:rsid w:val="1C43FF34"/>
    <w:rsid w:val="1C5EED1E"/>
    <w:rsid w:val="1C615031"/>
    <w:rsid w:val="1C6B1166"/>
    <w:rsid w:val="1C7DA219"/>
    <w:rsid w:val="1C8D3E45"/>
    <w:rsid w:val="1C912987"/>
    <w:rsid w:val="1CBA85F0"/>
    <w:rsid w:val="1CC487CA"/>
    <w:rsid w:val="1CC7730F"/>
    <w:rsid w:val="1CD02446"/>
    <w:rsid w:val="1CE085E5"/>
    <w:rsid w:val="1CE81844"/>
    <w:rsid w:val="1CEF4388"/>
    <w:rsid w:val="1CF62BB0"/>
    <w:rsid w:val="1CF70797"/>
    <w:rsid w:val="1D0CBD9F"/>
    <w:rsid w:val="1D1C124E"/>
    <w:rsid w:val="1D309910"/>
    <w:rsid w:val="1D31858E"/>
    <w:rsid w:val="1D36ABB8"/>
    <w:rsid w:val="1D402E91"/>
    <w:rsid w:val="1D4EAF65"/>
    <w:rsid w:val="1D543603"/>
    <w:rsid w:val="1D6EDD49"/>
    <w:rsid w:val="1D956CD4"/>
    <w:rsid w:val="1DA30EFE"/>
    <w:rsid w:val="1DC257EE"/>
    <w:rsid w:val="1DC34061"/>
    <w:rsid w:val="1DD03C6F"/>
    <w:rsid w:val="1DE13062"/>
    <w:rsid w:val="1DE95271"/>
    <w:rsid w:val="1E013992"/>
    <w:rsid w:val="1E058E70"/>
    <w:rsid w:val="1E10AA80"/>
    <w:rsid w:val="1E123598"/>
    <w:rsid w:val="1E13C731"/>
    <w:rsid w:val="1E148D36"/>
    <w:rsid w:val="1E22C5A1"/>
    <w:rsid w:val="1E2C3D0F"/>
    <w:rsid w:val="1E367690"/>
    <w:rsid w:val="1E3703F5"/>
    <w:rsid w:val="1E49025F"/>
    <w:rsid w:val="1E5F3226"/>
    <w:rsid w:val="1E67140F"/>
    <w:rsid w:val="1E6A900F"/>
    <w:rsid w:val="1E7862F3"/>
    <w:rsid w:val="1E83FC32"/>
    <w:rsid w:val="1E979D66"/>
    <w:rsid w:val="1EEEEDD9"/>
    <w:rsid w:val="1F11EFC1"/>
    <w:rsid w:val="1F12BD02"/>
    <w:rsid w:val="1F174F40"/>
    <w:rsid w:val="1F1E04BA"/>
    <w:rsid w:val="1F214703"/>
    <w:rsid w:val="1F3ADCB1"/>
    <w:rsid w:val="1F580585"/>
    <w:rsid w:val="1F6A004D"/>
    <w:rsid w:val="1F73FA47"/>
    <w:rsid w:val="1F7D84F1"/>
    <w:rsid w:val="1FA327A8"/>
    <w:rsid w:val="1FAA8CDD"/>
    <w:rsid w:val="1FBEDCC1"/>
    <w:rsid w:val="1FC08EA6"/>
    <w:rsid w:val="1FC7D2A3"/>
    <w:rsid w:val="1FDF074F"/>
    <w:rsid w:val="1FE6E761"/>
    <w:rsid w:val="1FE807B2"/>
    <w:rsid w:val="1FF0B69B"/>
    <w:rsid w:val="2001A1C2"/>
    <w:rsid w:val="2003C1CB"/>
    <w:rsid w:val="2008DA12"/>
    <w:rsid w:val="20337442"/>
    <w:rsid w:val="2035F4B7"/>
    <w:rsid w:val="20470407"/>
    <w:rsid w:val="20522907"/>
    <w:rsid w:val="20542C9A"/>
    <w:rsid w:val="20601FDB"/>
    <w:rsid w:val="2068DF5E"/>
    <w:rsid w:val="2079A324"/>
    <w:rsid w:val="207A7F8C"/>
    <w:rsid w:val="208AB523"/>
    <w:rsid w:val="209AA722"/>
    <w:rsid w:val="20A4D268"/>
    <w:rsid w:val="20A89B35"/>
    <w:rsid w:val="20AEFA6F"/>
    <w:rsid w:val="20B7B88E"/>
    <w:rsid w:val="20BA9BA3"/>
    <w:rsid w:val="21085C72"/>
    <w:rsid w:val="210FCAA8"/>
    <w:rsid w:val="21497401"/>
    <w:rsid w:val="2152A0DB"/>
    <w:rsid w:val="2153F1DD"/>
    <w:rsid w:val="215A4B05"/>
    <w:rsid w:val="215A7C2B"/>
    <w:rsid w:val="215AA2CB"/>
    <w:rsid w:val="218FE988"/>
    <w:rsid w:val="21A81E08"/>
    <w:rsid w:val="21AE2E3D"/>
    <w:rsid w:val="21AE926D"/>
    <w:rsid w:val="21B34852"/>
    <w:rsid w:val="21D33F79"/>
    <w:rsid w:val="21EA6F7C"/>
    <w:rsid w:val="21FDC43D"/>
    <w:rsid w:val="220E2E8A"/>
    <w:rsid w:val="2219EDF4"/>
    <w:rsid w:val="222B8931"/>
    <w:rsid w:val="222B94AE"/>
    <w:rsid w:val="223A3C36"/>
    <w:rsid w:val="223E18DB"/>
    <w:rsid w:val="2295C911"/>
    <w:rsid w:val="22A42CD3"/>
    <w:rsid w:val="22CE695A"/>
    <w:rsid w:val="22D33895"/>
    <w:rsid w:val="22D61DBE"/>
    <w:rsid w:val="22D7F787"/>
    <w:rsid w:val="22E549E0"/>
    <w:rsid w:val="22E5E326"/>
    <w:rsid w:val="22F499F5"/>
    <w:rsid w:val="230D7BBC"/>
    <w:rsid w:val="2343D807"/>
    <w:rsid w:val="2362A21E"/>
    <w:rsid w:val="236B1504"/>
    <w:rsid w:val="236B417B"/>
    <w:rsid w:val="237EC769"/>
    <w:rsid w:val="238F8C3B"/>
    <w:rsid w:val="2391ADDE"/>
    <w:rsid w:val="23AB9CA1"/>
    <w:rsid w:val="23B7E523"/>
    <w:rsid w:val="23CD0B20"/>
    <w:rsid w:val="23D17D8B"/>
    <w:rsid w:val="23D1B893"/>
    <w:rsid w:val="23E731BF"/>
    <w:rsid w:val="241B753B"/>
    <w:rsid w:val="243C23B5"/>
    <w:rsid w:val="2448506D"/>
    <w:rsid w:val="244D3926"/>
    <w:rsid w:val="244FE0DB"/>
    <w:rsid w:val="24704341"/>
    <w:rsid w:val="247BA453"/>
    <w:rsid w:val="247CE196"/>
    <w:rsid w:val="24805FBF"/>
    <w:rsid w:val="248113BC"/>
    <w:rsid w:val="24874B27"/>
    <w:rsid w:val="248B345F"/>
    <w:rsid w:val="2490A7F6"/>
    <w:rsid w:val="24ACDD95"/>
    <w:rsid w:val="24B40490"/>
    <w:rsid w:val="24C7629F"/>
    <w:rsid w:val="24CB32BB"/>
    <w:rsid w:val="24D3671C"/>
    <w:rsid w:val="24E477BF"/>
    <w:rsid w:val="24EA68DA"/>
    <w:rsid w:val="24ED71B6"/>
    <w:rsid w:val="24F29A64"/>
    <w:rsid w:val="2506E565"/>
    <w:rsid w:val="25164DB9"/>
    <w:rsid w:val="2524FB98"/>
    <w:rsid w:val="252D69B3"/>
    <w:rsid w:val="252D9A67"/>
    <w:rsid w:val="254A168A"/>
    <w:rsid w:val="25503EB2"/>
    <w:rsid w:val="2552E268"/>
    <w:rsid w:val="255D9260"/>
    <w:rsid w:val="256D4DEC"/>
    <w:rsid w:val="25770B34"/>
    <w:rsid w:val="25792527"/>
    <w:rsid w:val="257C3EC9"/>
    <w:rsid w:val="257D1CD3"/>
    <w:rsid w:val="257E4E05"/>
    <w:rsid w:val="257F18F1"/>
    <w:rsid w:val="25840542"/>
    <w:rsid w:val="25855B90"/>
    <w:rsid w:val="25879819"/>
    <w:rsid w:val="258B09B4"/>
    <w:rsid w:val="25901F57"/>
    <w:rsid w:val="25A58EB7"/>
    <w:rsid w:val="25B330C9"/>
    <w:rsid w:val="25B43AFB"/>
    <w:rsid w:val="25B9E68D"/>
    <w:rsid w:val="25C9E955"/>
    <w:rsid w:val="25CD69D3"/>
    <w:rsid w:val="25DBCD95"/>
    <w:rsid w:val="2604C17F"/>
    <w:rsid w:val="260741ED"/>
    <w:rsid w:val="260C13A2"/>
    <w:rsid w:val="26173209"/>
    <w:rsid w:val="2623F069"/>
    <w:rsid w:val="2634208B"/>
    <w:rsid w:val="263C17EB"/>
    <w:rsid w:val="265DE19C"/>
    <w:rsid w:val="26736E68"/>
    <w:rsid w:val="267653D5"/>
    <w:rsid w:val="268BFAAB"/>
    <w:rsid w:val="26A197F3"/>
    <w:rsid w:val="26A4AD75"/>
    <w:rsid w:val="26A67E6A"/>
    <w:rsid w:val="26AC1389"/>
    <w:rsid w:val="26BADE64"/>
    <w:rsid w:val="26BE5E98"/>
    <w:rsid w:val="26C78994"/>
    <w:rsid w:val="26CD38FB"/>
    <w:rsid w:val="26DCB30B"/>
    <w:rsid w:val="26DD2A45"/>
    <w:rsid w:val="26F0216E"/>
    <w:rsid w:val="26F4F7A6"/>
    <w:rsid w:val="26F55D5F"/>
    <w:rsid w:val="26FBAF1D"/>
    <w:rsid w:val="2701C0F5"/>
    <w:rsid w:val="270ED36B"/>
    <w:rsid w:val="272D9D7B"/>
    <w:rsid w:val="274203FE"/>
    <w:rsid w:val="276319C3"/>
    <w:rsid w:val="2767041F"/>
    <w:rsid w:val="2783DD2F"/>
    <w:rsid w:val="278A3A8B"/>
    <w:rsid w:val="278CEF5F"/>
    <w:rsid w:val="279D3032"/>
    <w:rsid w:val="279F2039"/>
    <w:rsid w:val="27A39978"/>
    <w:rsid w:val="27AF4D50"/>
    <w:rsid w:val="27B6BD7C"/>
    <w:rsid w:val="27B92D77"/>
    <w:rsid w:val="27C82AC7"/>
    <w:rsid w:val="27DD2FB0"/>
    <w:rsid w:val="27E7F355"/>
    <w:rsid w:val="2808438E"/>
    <w:rsid w:val="28103700"/>
    <w:rsid w:val="2816428B"/>
    <w:rsid w:val="282E006F"/>
    <w:rsid w:val="282F8859"/>
    <w:rsid w:val="2848AF3A"/>
    <w:rsid w:val="284B1051"/>
    <w:rsid w:val="28551F95"/>
    <w:rsid w:val="2860C26F"/>
    <w:rsid w:val="28631097"/>
    <w:rsid w:val="2882C0B2"/>
    <w:rsid w:val="28A4AF3F"/>
    <w:rsid w:val="28A8FE67"/>
    <w:rsid w:val="28AB9637"/>
    <w:rsid w:val="28AC3764"/>
    <w:rsid w:val="28B3C6BE"/>
    <w:rsid w:val="28BD9914"/>
    <w:rsid w:val="28E6D1F8"/>
    <w:rsid w:val="28FDC149"/>
    <w:rsid w:val="291A9090"/>
    <w:rsid w:val="2923C676"/>
    <w:rsid w:val="292EE8A0"/>
    <w:rsid w:val="293AA1E1"/>
    <w:rsid w:val="294723CB"/>
    <w:rsid w:val="295524AA"/>
    <w:rsid w:val="2969DEBF"/>
    <w:rsid w:val="297830C0"/>
    <w:rsid w:val="29844988"/>
    <w:rsid w:val="2984508C"/>
    <w:rsid w:val="29899C0A"/>
    <w:rsid w:val="298AE1C3"/>
    <w:rsid w:val="299301AC"/>
    <w:rsid w:val="29B9ADE4"/>
    <w:rsid w:val="29C41B49"/>
    <w:rsid w:val="29CFEEF1"/>
    <w:rsid w:val="29D3B314"/>
    <w:rsid w:val="29F19870"/>
    <w:rsid w:val="29F2E4E4"/>
    <w:rsid w:val="2A046253"/>
    <w:rsid w:val="2A11E9B1"/>
    <w:rsid w:val="2A3386AD"/>
    <w:rsid w:val="2A369B16"/>
    <w:rsid w:val="2A48494D"/>
    <w:rsid w:val="2A4A2CC7"/>
    <w:rsid w:val="2A6A284B"/>
    <w:rsid w:val="2A7F2FE8"/>
    <w:rsid w:val="2AB2C4D6"/>
    <w:rsid w:val="2AB680BF"/>
    <w:rsid w:val="2AC2D9BD"/>
    <w:rsid w:val="2ACBF856"/>
    <w:rsid w:val="2AD211CD"/>
    <w:rsid w:val="2AE53FC6"/>
    <w:rsid w:val="2AEDED3A"/>
    <w:rsid w:val="2B0058BA"/>
    <w:rsid w:val="2B024C3F"/>
    <w:rsid w:val="2B16306A"/>
    <w:rsid w:val="2B184EE3"/>
    <w:rsid w:val="2B348202"/>
    <w:rsid w:val="2B4979EC"/>
    <w:rsid w:val="2B53B6EA"/>
    <w:rsid w:val="2B5C99AE"/>
    <w:rsid w:val="2B6F7251"/>
    <w:rsid w:val="2B700949"/>
    <w:rsid w:val="2B7E61C2"/>
    <w:rsid w:val="2B8E47EB"/>
    <w:rsid w:val="2B95DBFB"/>
    <w:rsid w:val="2B9625C6"/>
    <w:rsid w:val="2B9B61BF"/>
    <w:rsid w:val="2BBFE937"/>
    <w:rsid w:val="2BC571A2"/>
    <w:rsid w:val="2BC7F5B1"/>
    <w:rsid w:val="2BE36436"/>
    <w:rsid w:val="2C1B0049"/>
    <w:rsid w:val="2C271605"/>
    <w:rsid w:val="2C2EB971"/>
    <w:rsid w:val="2C4BFE06"/>
    <w:rsid w:val="2C4F9D2B"/>
    <w:rsid w:val="2C59AC3F"/>
    <w:rsid w:val="2C6033A5"/>
    <w:rsid w:val="2C72236B"/>
    <w:rsid w:val="2C7FCAC0"/>
    <w:rsid w:val="2C81FB33"/>
    <w:rsid w:val="2C920E47"/>
    <w:rsid w:val="2CAC2F61"/>
    <w:rsid w:val="2CEDAFDA"/>
    <w:rsid w:val="2D1477BF"/>
    <w:rsid w:val="2D16E520"/>
    <w:rsid w:val="2D190DBB"/>
    <w:rsid w:val="2D300D7D"/>
    <w:rsid w:val="2D33DC3F"/>
    <w:rsid w:val="2D5FFF17"/>
    <w:rsid w:val="2D6C5D56"/>
    <w:rsid w:val="2D6E2851"/>
    <w:rsid w:val="2DA0B3BA"/>
    <w:rsid w:val="2DB68C7D"/>
    <w:rsid w:val="2DC53711"/>
    <w:rsid w:val="2DCE7F98"/>
    <w:rsid w:val="2DD0FC3A"/>
    <w:rsid w:val="2DEA6598"/>
    <w:rsid w:val="2DEC8B65"/>
    <w:rsid w:val="2DECE0F1"/>
    <w:rsid w:val="2E00B25A"/>
    <w:rsid w:val="2E025FE4"/>
    <w:rsid w:val="2E0AB8C0"/>
    <w:rsid w:val="2E0AB95C"/>
    <w:rsid w:val="2E2243EE"/>
    <w:rsid w:val="2E29936B"/>
    <w:rsid w:val="2E2F024E"/>
    <w:rsid w:val="2E3444FE"/>
    <w:rsid w:val="2E3B6C4B"/>
    <w:rsid w:val="2E3D3D35"/>
    <w:rsid w:val="2E447D88"/>
    <w:rsid w:val="2E479327"/>
    <w:rsid w:val="2E557B8C"/>
    <w:rsid w:val="2E8B8D12"/>
    <w:rsid w:val="2E956334"/>
    <w:rsid w:val="2E965423"/>
    <w:rsid w:val="2EA1370F"/>
    <w:rsid w:val="2EAF5274"/>
    <w:rsid w:val="2EB2B581"/>
    <w:rsid w:val="2EBA7690"/>
    <w:rsid w:val="2EBBB2DD"/>
    <w:rsid w:val="2EC2C386"/>
    <w:rsid w:val="2ED59A77"/>
    <w:rsid w:val="2EE374E7"/>
    <w:rsid w:val="2EE6053C"/>
    <w:rsid w:val="2EF424A1"/>
    <w:rsid w:val="2F029327"/>
    <w:rsid w:val="2F050351"/>
    <w:rsid w:val="2F140C9F"/>
    <w:rsid w:val="2F24A2C2"/>
    <w:rsid w:val="2F34FDF6"/>
    <w:rsid w:val="2F6385A8"/>
    <w:rsid w:val="2F672593"/>
    <w:rsid w:val="2F73CB6F"/>
    <w:rsid w:val="2F8A2E7A"/>
    <w:rsid w:val="2F8E86F0"/>
    <w:rsid w:val="2F8EE57C"/>
    <w:rsid w:val="2FA18423"/>
    <w:rsid w:val="2FAF637F"/>
    <w:rsid w:val="2FBE7928"/>
    <w:rsid w:val="2FD73CAC"/>
    <w:rsid w:val="2FD7C3E1"/>
    <w:rsid w:val="2FE4E6BB"/>
    <w:rsid w:val="2FF0E5A6"/>
    <w:rsid w:val="2FF32465"/>
    <w:rsid w:val="2FFC5D7D"/>
    <w:rsid w:val="2FFF46D9"/>
    <w:rsid w:val="30035D80"/>
    <w:rsid w:val="30078164"/>
    <w:rsid w:val="300E9AAE"/>
    <w:rsid w:val="30140D71"/>
    <w:rsid w:val="30287D02"/>
    <w:rsid w:val="30326C3E"/>
    <w:rsid w:val="30523D4E"/>
    <w:rsid w:val="306557C7"/>
    <w:rsid w:val="3070CF4B"/>
    <w:rsid w:val="308311AA"/>
    <w:rsid w:val="308A3B9B"/>
    <w:rsid w:val="308A4E59"/>
    <w:rsid w:val="30964A29"/>
    <w:rsid w:val="309AA928"/>
    <w:rsid w:val="30B4E0EF"/>
    <w:rsid w:val="30BF07A2"/>
    <w:rsid w:val="30C34E91"/>
    <w:rsid w:val="30D7E617"/>
    <w:rsid w:val="30DF5BD1"/>
    <w:rsid w:val="30E8A98E"/>
    <w:rsid w:val="30EFE1B5"/>
    <w:rsid w:val="30F0119F"/>
    <w:rsid w:val="30F8417F"/>
    <w:rsid w:val="310404CB"/>
    <w:rsid w:val="310484DB"/>
    <w:rsid w:val="311D8299"/>
    <w:rsid w:val="31210D1F"/>
    <w:rsid w:val="3122C67B"/>
    <w:rsid w:val="3124D572"/>
    <w:rsid w:val="313E7BD7"/>
    <w:rsid w:val="31409EAC"/>
    <w:rsid w:val="314B33E0"/>
    <w:rsid w:val="315926C4"/>
    <w:rsid w:val="315D9329"/>
    <w:rsid w:val="317CC253"/>
    <w:rsid w:val="31858CAF"/>
    <w:rsid w:val="31877F39"/>
    <w:rsid w:val="31883D32"/>
    <w:rsid w:val="31934E23"/>
    <w:rsid w:val="31ACA6E5"/>
    <w:rsid w:val="31B8C8C4"/>
    <w:rsid w:val="31BD556E"/>
    <w:rsid w:val="31C7E88F"/>
    <w:rsid w:val="31D2C637"/>
    <w:rsid w:val="31D7699A"/>
    <w:rsid w:val="31D8E927"/>
    <w:rsid w:val="31DA438B"/>
    <w:rsid w:val="31E110EC"/>
    <w:rsid w:val="31F46C64"/>
    <w:rsid w:val="3221C371"/>
    <w:rsid w:val="3227E54B"/>
    <w:rsid w:val="32378460"/>
    <w:rsid w:val="323B04E2"/>
    <w:rsid w:val="324123B7"/>
    <w:rsid w:val="3250645F"/>
    <w:rsid w:val="3251E41C"/>
    <w:rsid w:val="32524756"/>
    <w:rsid w:val="3256C907"/>
    <w:rsid w:val="325FC2D8"/>
    <w:rsid w:val="3273EEF1"/>
    <w:rsid w:val="329162AD"/>
    <w:rsid w:val="3297B52F"/>
    <w:rsid w:val="32A2E8C7"/>
    <w:rsid w:val="32A4640D"/>
    <w:rsid w:val="32B24BDA"/>
    <w:rsid w:val="32B92EF8"/>
    <w:rsid w:val="32BA509D"/>
    <w:rsid w:val="32C1A7FE"/>
    <w:rsid w:val="32CD9C4C"/>
    <w:rsid w:val="32D3FA1D"/>
    <w:rsid w:val="32E37D6F"/>
    <w:rsid w:val="32E4E778"/>
    <w:rsid w:val="32E70441"/>
    <w:rsid w:val="32EE7350"/>
    <w:rsid w:val="32F2332C"/>
    <w:rsid w:val="32FC11D8"/>
    <w:rsid w:val="32FDA297"/>
    <w:rsid w:val="3305397F"/>
    <w:rsid w:val="331168F1"/>
    <w:rsid w:val="331587EF"/>
    <w:rsid w:val="332F1E84"/>
    <w:rsid w:val="33356FEE"/>
    <w:rsid w:val="33372226"/>
    <w:rsid w:val="3350CD62"/>
    <w:rsid w:val="3376A903"/>
    <w:rsid w:val="3383B943"/>
    <w:rsid w:val="338427AB"/>
    <w:rsid w:val="33868771"/>
    <w:rsid w:val="339DD354"/>
    <w:rsid w:val="33AEBBE1"/>
    <w:rsid w:val="33C2B0AC"/>
    <w:rsid w:val="33C30EE8"/>
    <w:rsid w:val="33C3FE8C"/>
    <w:rsid w:val="33DB89BF"/>
    <w:rsid w:val="33E8D2FD"/>
    <w:rsid w:val="33EC34C0"/>
    <w:rsid w:val="33F5805F"/>
    <w:rsid w:val="33FF11EE"/>
    <w:rsid w:val="3408907B"/>
    <w:rsid w:val="3420BC17"/>
    <w:rsid w:val="3422FD40"/>
    <w:rsid w:val="34330246"/>
    <w:rsid w:val="343C9276"/>
    <w:rsid w:val="344EB3FC"/>
    <w:rsid w:val="345620FE"/>
    <w:rsid w:val="3461EFEA"/>
    <w:rsid w:val="346B307E"/>
    <w:rsid w:val="34804A9B"/>
    <w:rsid w:val="34AB0BE5"/>
    <w:rsid w:val="34AFCF83"/>
    <w:rsid w:val="34C6CA89"/>
    <w:rsid w:val="35016696"/>
    <w:rsid w:val="350D9B42"/>
    <w:rsid w:val="352650F6"/>
    <w:rsid w:val="3530BB94"/>
    <w:rsid w:val="35496DF2"/>
    <w:rsid w:val="354D59FD"/>
    <w:rsid w:val="355D600F"/>
    <w:rsid w:val="3567FB15"/>
    <w:rsid w:val="3570AB9F"/>
    <w:rsid w:val="3576E437"/>
    <w:rsid w:val="3578C479"/>
    <w:rsid w:val="35793A36"/>
    <w:rsid w:val="358C97E2"/>
    <w:rsid w:val="3595F825"/>
    <w:rsid w:val="359DE81F"/>
    <w:rsid w:val="35AE9701"/>
    <w:rsid w:val="35B6E3B0"/>
    <w:rsid w:val="35BAAB79"/>
    <w:rsid w:val="35BB6F1C"/>
    <w:rsid w:val="35BD9152"/>
    <w:rsid w:val="35C81FEC"/>
    <w:rsid w:val="35DDE293"/>
    <w:rsid w:val="35DFC0BC"/>
    <w:rsid w:val="35E36B2E"/>
    <w:rsid w:val="3602321E"/>
    <w:rsid w:val="36158474"/>
    <w:rsid w:val="361754FC"/>
    <w:rsid w:val="362FB9CB"/>
    <w:rsid w:val="36323A70"/>
    <w:rsid w:val="3636BC87"/>
    <w:rsid w:val="3642583A"/>
    <w:rsid w:val="3664B3D5"/>
    <w:rsid w:val="368975F4"/>
    <w:rsid w:val="368AA9B1"/>
    <w:rsid w:val="3695F200"/>
    <w:rsid w:val="36961DA2"/>
    <w:rsid w:val="36973E4D"/>
    <w:rsid w:val="36A71235"/>
    <w:rsid w:val="36A7983E"/>
    <w:rsid w:val="36CC8BF5"/>
    <w:rsid w:val="36D275E1"/>
    <w:rsid w:val="36E37FD9"/>
    <w:rsid w:val="36E642A0"/>
    <w:rsid w:val="36EAD2E1"/>
    <w:rsid w:val="36F39442"/>
    <w:rsid w:val="36FEC604"/>
    <w:rsid w:val="36FFAB95"/>
    <w:rsid w:val="37013F8C"/>
    <w:rsid w:val="371C99B4"/>
    <w:rsid w:val="37286843"/>
    <w:rsid w:val="37337575"/>
    <w:rsid w:val="373F09CF"/>
    <w:rsid w:val="3745884D"/>
    <w:rsid w:val="374F3FF2"/>
    <w:rsid w:val="375FB6AB"/>
    <w:rsid w:val="3766EE12"/>
    <w:rsid w:val="376F8812"/>
    <w:rsid w:val="37720E7D"/>
    <w:rsid w:val="377AC3C5"/>
    <w:rsid w:val="377D36E8"/>
    <w:rsid w:val="379990AC"/>
    <w:rsid w:val="37999B78"/>
    <w:rsid w:val="379BD8E4"/>
    <w:rsid w:val="37A1687E"/>
    <w:rsid w:val="37A4BDE7"/>
    <w:rsid w:val="37ACDB3A"/>
    <w:rsid w:val="37B38611"/>
    <w:rsid w:val="37C4298D"/>
    <w:rsid w:val="37C92634"/>
    <w:rsid w:val="37D113BA"/>
    <w:rsid w:val="37DD58AB"/>
    <w:rsid w:val="37EBED0F"/>
    <w:rsid w:val="37F2805E"/>
    <w:rsid w:val="380B6C6E"/>
    <w:rsid w:val="380F9480"/>
    <w:rsid w:val="3818BE02"/>
    <w:rsid w:val="381B2801"/>
    <w:rsid w:val="3828680B"/>
    <w:rsid w:val="383345AB"/>
    <w:rsid w:val="3839BA92"/>
    <w:rsid w:val="383A5E93"/>
    <w:rsid w:val="38406766"/>
    <w:rsid w:val="3846AB1E"/>
    <w:rsid w:val="387C1C1F"/>
    <w:rsid w:val="3889DC0B"/>
    <w:rsid w:val="388C9644"/>
    <w:rsid w:val="389228F4"/>
    <w:rsid w:val="3898DA38"/>
    <w:rsid w:val="389E4DEC"/>
    <w:rsid w:val="38A8EE2A"/>
    <w:rsid w:val="38AA62BA"/>
    <w:rsid w:val="38B43643"/>
    <w:rsid w:val="38E1C52F"/>
    <w:rsid w:val="38EB0C6B"/>
    <w:rsid w:val="38F66E63"/>
    <w:rsid w:val="38F7F911"/>
    <w:rsid w:val="390BBC3A"/>
    <w:rsid w:val="3938E523"/>
    <w:rsid w:val="395BE870"/>
    <w:rsid w:val="3961DEED"/>
    <w:rsid w:val="39894C1D"/>
    <w:rsid w:val="39B2C9F9"/>
    <w:rsid w:val="39B7F477"/>
    <w:rsid w:val="39C083CF"/>
    <w:rsid w:val="39D5F40C"/>
    <w:rsid w:val="39D886A8"/>
    <w:rsid w:val="39DA40D2"/>
    <w:rsid w:val="39F2FAC7"/>
    <w:rsid w:val="39FDF008"/>
    <w:rsid w:val="39FF6340"/>
    <w:rsid w:val="3A291D1C"/>
    <w:rsid w:val="3A2B56F2"/>
    <w:rsid w:val="3A350666"/>
    <w:rsid w:val="3A3A98B7"/>
    <w:rsid w:val="3A44D349"/>
    <w:rsid w:val="3A45E30A"/>
    <w:rsid w:val="3A5894EE"/>
    <w:rsid w:val="3A5E4E1C"/>
    <w:rsid w:val="3A5E6B9C"/>
    <w:rsid w:val="3A770399"/>
    <w:rsid w:val="3A82F568"/>
    <w:rsid w:val="3A904CE0"/>
    <w:rsid w:val="3A9A2C4A"/>
    <w:rsid w:val="3A9B22C4"/>
    <w:rsid w:val="3ACBE855"/>
    <w:rsid w:val="3ADC80DF"/>
    <w:rsid w:val="3ADD9154"/>
    <w:rsid w:val="3ADE3E44"/>
    <w:rsid w:val="3AE17284"/>
    <w:rsid w:val="3AF22877"/>
    <w:rsid w:val="3B008004"/>
    <w:rsid w:val="3B226F44"/>
    <w:rsid w:val="3B2884AD"/>
    <w:rsid w:val="3B3251BC"/>
    <w:rsid w:val="3B43078B"/>
    <w:rsid w:val="3B7B0961"/>
    <w:rsid w:val="3B985C5B"/>
    <w:rsid w:val="3BAC0A89"/>
    <w:rsid w:val="3BB5E814"/>
    <w:rsid w:val="3BD48132"/>
    <w:rsid w:val="3BE74B0B"/>
    <w:rsid w:val="3BEA6B92"/>
    <w:rsid w:val="3BF2C5D8"/>
    <w:rsid w:val="3BF3D72B"/>
    <w:rsid w:val="3C217506"/>
    <w:rsid w:val="3C45370D"/>
    <w:rsid w:val="3C4C28BB"/>
    <w:rsid w:val="3C50AA0A"/>
    <w:rsid w:val="3C5684DD"/>
    <w:rsid w:val="3C727E88"/>
    <w:rsid w:val="3C74D797"/>
    <w:rsid w:val="3C7E275D"/>
    <w:rsid w:val="3C80C35C"/>
    <w:rsid w:val="3C9C4A5E"/>
    <w:rsid w:val="3CADC51B"/>
    <w:rsid w:val="3CB2FEB6"/>
    <w:rsid w:val="3CCD5CE9"/>
    <w:rsid w:val="3CE901B1"/>
    <w:rsid w:val="3CEDAED9"/>
    <w:rsid w:val="3CF1AEFE"/>
    <w:rsid w:val="3CF6D506"/>
    <w:rsid w:val="3CF84F59"/>
    <w:rsid w:val="3CFADA7B"/>
    <w:rsid w:val="3D0A3020"/>
    <w:rsid w:val="3D20EFC4"/>
    <w:rsid w:val="3D2ABE97"/>
    <w:rsid w:val="3D2E190E"/>
    <w:rsid w:val="3D358006"/>
    <w:rsid w:val="3D4B56DD"/>
    <w:rsid w:val="3D4F50B7"/>
    <w:rsid w:val="3D51C8A7"/>
    <w:rsid w:val="3D7BFFBA"/>
    <w:rsid w:val="3D7D23FD"/>
    <w:rsid w:val="3D84EB1A"/>
    <w:rsid w:val="3D8C4D28"/>
    <w:rsid w:val="3D91F3CA"/>
    <w:rsid w:val="3D9366F0"/>
    <w:rsid w:val="3D9A7E72"/>
    <w:rsid w:val="3D9CD0EF"/>
    <w:rsid w:val="3DC9BE10"/>
    <w:rsid w:val="3DCDF1A2"/>
    <w:rsid w:val="3DD0DF09"/>
    <w:rsid w:val="3DE42F95"/>
    <w:rsid w:val="3DE58BBE"/>
    <w:rsid w:val="3DEFA9D3"/>
    <w:rsid w:val="3DF0D28E"/>
    <w:rsid w:val="3E051E6F"/>
    <w:rsid w:val="3E0876E8"/>
    <w:rsid w:val="3E4F85C9"/>
    <w:rsid w:val="3E548472"/>
    <w:rsid w:val="3E5777A5"/>
    <w:rsid w:val="3E645128"/>
    <w:rsid w:val="3E669103"/>
    <w:rsid w:val="3E68B269"/>
    <w:rsid w:val="3E71E82B"/>
    <w:rsid w:val="3E7A032B"/>
    <w:rsid w:val="3E7F8AF9"/>
    <w:rsid w:val="3E8D9D5F"/>
    <w:rsid w:val="3E8F5C0B"/>
    <w:rsid w:val="3E96349D"/>
    <w:rsid w:val="3E9D5D76"/>
    <w:rsid w:val="3EA51E67"/>
    <w:rsid w:val="3EB174CE"/>
    <w:rsid w:val="3EB3445A"/>
    <w:rsid w:val="3EBB6669"/>
    <w:rsid w:val="3EC14AEE"/>
    <w:rsid w:val="3EDDB5A8"/>
    <w:rsid w:val="3EE9A2CF"/>
    <w:rsid w:val="3EEADA5F"/>
    <w:rsid w:val="3F005297"/>
    <w:rsid w:val="3F067E62"/>
    <w:rsid w:val="3F180065"/>
    <w:rsid w:val="3F191925"/>
    <w:rsid w:val="3F280A02"/>
    <w:rsid w:val="3F2FAF5D"/>
    <w:rsid w:val="3F35AACD"/>
    <w:rsid w:val="3F38E90B"/>
    <w:rsid w:val="3F519A27"/>
    <w:rsid w:val="3F56B067"/>
    <w:rsid w:val="3F5C3ECE"/>
    <w:rsid w:val="3F5FB018"/>
    <w:rsid w:val="3F6A3549"/>
    <w:rsid w:val="3F7ABCE9"/>
    <w:rsid w:val="3F7B9277"/>
    <w:rsid w:val="3F7D8FFF"/>
    <w:rsid w:val="3F93A9CD"/>
    <w:rsid w:val="3F957BAF"/>
    <w:rsid w:val="3F9D39F7"/>
    <w:rsid w:val="3FA10680"/>
    <w:rsid w:val="3FA264CA"/>
    <w:rsid w:val="3FDB6D96"/>
    <w:rsid w:val="3FF15852"/>
    <w:rsid w:val="3FF67240"/>
    <w:rsid w:val="40058654"/>
    <w:rsid w:val="400B4124"/>
    <w:rsid w:val="4014840F"/>
    <w:rsid w:val="4046791D"/>
    <w:rsid w:val="40574802"/>
    <w:rsid w:val="405BD4F5"/>
    <w:rsid w:val="405F2037"/>
    <w:rsid w:val="40736E3B"/>
    <w:rsid w:val="40829DC8"/>
    <w:rsid w:val="4084B545"/>
    <w:rsid w:val="4091B527"/>
    <w:rsid w:val="4092FF52"/>
    <w:rsid w:val="40B4C437"/>
    <w:rsid w:val="40C3EDEA"/>
    <w:rsid w:val="40C801E7"/>
    <w:rsid w:val="40C8FF94"/>
    <w:rsid w:val="40F5ADBB"/>
    <w:rsid w:val="40F7EF00"/>
    <w:rsid w:val="40FB4E76"/>
    <w:rsid w:val="410496DB"/>
    <w:rsid w:val="410D3A74"/>
    <w:rsid w:val="412DF20F"/>
    <w:rsid w:val="41385919"/>
    <w:rsid w:val="413CD6E1"/>
    <w:rsid w:val="41525E42"/>
    <w:rsid w:val="415F2A3A"/>
    <w:rsid w:val="4163BFB9"/>
    <w:rsid w:val="4177F600"/>
    <w:rsid w:val="41785297"/>
    <w:rsid w:val="41825627"/>
    <w:rsid w:val="4183A64A"/>
    <w:rsid w:val="41850AE1"/>
    <w:rsid w:val="4194E482"/>
    <w:rsid w:val="41958B41"/>
    <w:rsid w:val="41BF13A4"/>
    <w:rsid w:val="41C079C9"/>
    <w:rsid w:val="41C53E21"/>
    <w:rsid w:val="41CDD934"/>
    <w:rsid w:val="41CE5313"/>
    <w:rsid w:val="41D1E114"/>
    <w:rsid w:val="41D2B3D9"/>
    <w:rsid w:val="41E04C57"/>
    <w:rsid w:val="41E90859"/>
    <w:rsid w:val="41F4824F"/>
    <w:rsid w:val="41F9D45C"/>
    <w:rsid w:val="41FA5BE4"/>
    <w:rsid w:val="42108C56"/>
    <w:rsid w:val="42323A88"/>
    <w:rsid w:val="4237217F"/>
    <w:rsid w:val="423BF240"/>
    <w:rsid w:val="423C9EA8"/>
    <w:rsid w:val="424F1147"/>
    <w:rsid w:val="42505524"/>
    <w:rsid w:val="426AFBE6"/>
    <w:rsid w:val="426B84F1"/>
    <w:rsid w:val="426C50DE"/>
    <w:rsid w:val="426C5D22"/>
    <w:rsid w:val="4279B38F"/>
    <w:rsid w:val="42847028"/>
    <w:rsid w:val="42871DA4"/>
    <w:rsid w:val="428E074D"/>
    <w:rsid w:val="429481E6"/>
    <w:rsid w:val="42954DAB"/>
    <w:rsid w:val="42B507B2"/>
    <w:rsid w:val="42C35C72"/>
    <w:rsid w:val="42C87E3D"/>
    <w:rsid w:val="42D8A742"/>
    <w:rsid w:val="42DAD49A"/>
    <w:rsid w:val="42F05CAC"/>
    <w:rsid w:val="42FB61A3"/>
    <w:rsid w:val="4305F369"/>
    <w:rsid w:val="43210863"/>
    <w:rsid w:val="432C748A"/>
    <w:rsid w:val="4331B4F9"/>
    <w:rsid w:val="433E1B3A"/>
    <w:rsid w:val="4343816C"/>
    <w:rsid w:val="4347A92A"/>
    <w:rsid w:val="4375D9F8"/>
    <w:rsid w:val="4378D0B9"/>
    <w:rsid w:val="43822F11"/>
    <w:rsid w:val="438F785D"/>
    <w:rsid w:val="439DE796"/>
    <w:rsid w:val="43A22014"/>
    <w:rsid w:val="43B02F9F"/>
    <w:rsid w:val="43B22477"/>
    <w:rsid w:val="43B7A174"/>
    <w:rsid w:val="43C3E2DF"/>
    <w:rsid w:val="43D57187"/>
    <w:rsid w:val="43E5D16C"/>
    <w:rsid w:val="43EBAC5E"/>
    <w:rsid w:val="43EDBCE5"/>
    <w:rsid w:val="43FB8EAC"/>
    <w:rsid w:val="43FE554D"/>
    <w:rsid w:val="440AF224"/>
    <w:rsid w:val="442F25C2"/>
    <w:rsid w:val="44311E0C"/>
    <w:rsid w:val="4460F133"/>
    <w:rsid w:val="446BD6FF"/>
    <w:rsid w:val="4476E504"/>
    <w:rsid w:val="447D6781"/>
    <w:rsid w:val="44852F5B"/>
    <w:rsid w:val="448A73BD"/>
    <w:rsid w:val="44900D61"/>
    <w:rsid w:val="4493E71A"/>
    <w:rsid w:val="449DEE6C"/>
    <w:rsid w:val="44A2D6D4"/>
    <w:rsid w:val="44B0A6D7"/>
    <w:rsid w:val="44B35CE7"/>
    <w:rsid w:val="44B52B56"/>
    <w:rsid w:val="44BCABA3"/>
    <w:rsid w:val="44D24E57"/>
    <w:rsid w:val="44F21BBA"/>
    <w:rsid w:val="450E4E21"/>
    <w:rsid w:val="45160740"/>
    <w:rsid w:val="4517A3C1"/>
    <w:rsid w:val="452DAC78"/>
    <w:rsid w:val="4533FE69"/>
    <w:rsid w:val="45362E91"/>
    <w:rsid w:val="454702BD"/>
    <w:rsid w:val="455E34E3"/>
    <w:rsid w:val="456C5378"/>
    <w:rsid w:val="45707D22"/>
    <w:rsid w:val="4572DAE0"/>
    <w:rsid w:val="4578C022"/>
    <w:rsid w:val="457A733D"/>
    <w:rsid w:val="457B7045"/>
    <w:rsid w:val="4590ACCD"/>
    <w:rsid w:val="45975F0D"/>
    <w:rsid w:val="459F0CC1"/>
    <w:rsid w:val="45B3D208"/>
    <w:rsid w:val="45CC1C2C"/>
    <w:rsid w:val="45CC9763"/>
    <w:rsid w:val="45DBD3AB"/>
    <w:rsid w:val="45F2E0C8"/>
    <w:rsid w:val="460712F7"/>
    <w:rsid w:val="4614CC4A"/>
    <w:rsid w:val="462DDF92"/>
    <w:rsid w:val="462F8B82"/>
    <w:rsid w:val="46330265"/>
    <w:rsid w:val="4647412D"/>
    <w:rsid w:val="465403AB"/>
    <w:rsid w:val="465F9657"/>
    <w:rsid w:val="467B04DC"/>
    <w:rsid w:val="467C04D3"/>
    <w:rsid w:val="4692F547"/>
    <w:rsid w:val="4693C59E"/>
    <w:rsid w:val="46954982"/>
    <w:rsid w:val="4696C283"/>
    <w:rsid w:val="46D46EDD"/>
    <w:rsid w:val="46DA4C34"/>
    <w:rsid w:val="46EA36E1"/>
    <w:rsid w:val="470F66E7"/>
    <w:rsid w:val="471EC87F"/>
    <w:rsid w:val="472C4A17"/>
    <w:rsid w:val="473152F4"/>
    <w:rsid w:val="473C490A"/>
    <w:rsid w:val="4742F03B"/>
    <w:rsid w:val="4790C251"/>
    <w:rsid w:val="479B991D"/>
    <w:rsid w:val="47BB38A9"/>
    <w:rsid w:val="47C7AE23"/>
    <w:rsid w:val="47DCAE9D"/>
    <w:rsid w:val="47EC9443"/>
    <w:rsid w:val="48058195"/>
    <w:rsid w:val="480C76B1"/>
    <w:rsid w:val="48335112"/>
    <w:rsid w:val="483E8C77"/>
    <w:rsid w:val="4841BD76"/>
    <w:rsid w:val="48468CA2"/>
    <w:rsid w:val="484DA802"/>
    <w:rsid w:val="4860A87C"/>
    <w:rsid w:val="48677E16"/>
    <w:rsid w:val="4870115A"/>
    <w:rsid w:val="488CA3FC"/>
    <w:rsid w:val="48B03657"/>
    <w:rsid w:val="48B075CE"/>
    <w:rsid w:val="48B13E3D"/>
    <w:rsid w:val="48CA8558"/>
    <w:rsid w:val="48DA6376"/>
    <w:rsid w:val="4904D8C1"/>
    <w:rsid w:val="491604B5"/>
    <w:rsid w:val="4924F413"/>
    <w:rsid w:val="4937697E"/>
    <w:rsid w:val="4939C8FA"/>
    <w:rsid w:val="494EB9E1"/>
    <w:rsid w:val="49535383"/>
    <w:rsid w:val="4954C2E3"/>
    <w:rsid w:val="4956F48B"/>
    <w:rsid w:val="495E1A11"/>
    <w:rsid w:val="4966EC24"/>
    <w:rsid w:val="4976E181"/>
    <w:rsid w:val="49798FBA"/>
    <w:rsid w:val="4984821A"/>
    <w:rsid w:val="4995D3AA"/>
    <w:rsid w:val="49BA65E7"/>
    <w:rsid w:val="49BDFB1C"/>
    <w:rsid w:val="49C5E00C"/>
    <w:rsid w:val="49CC2ABE"/>
    <w:rsid w:val="49D45005"/>
    <w:rsid w:val="49DEE5A1"/>
    <w:rsid w:val="4A06A1BD"/>
    <w:rsid w:val="4A0CC144"/>
    <w:rsid w:val="4A155230"/>
    <w:rsid w:val="4A1CA2C7"/>
    <w:rsid w:val="4A222413"/>
    <w:rsid w:val="4A2A7943"/>
    <w:rsid w:val="4A2DCB6B"/>
    <w:rsid w:val="4A30129F"/>
    <w:rsid w:val="4A428D5D"/>
    <w:rsid w:val="4A464C03"/>
    <w:rsid w:val="4A57119D"/>
    <w:rsid w:val="4A782A00"/>
    <w:rsid w:val="4A7C5F6C"/>
    <w:rsid w:val="4A93B95A"/>
    <w:rsid w:val="4A944C8C"/>
    <w:rsid w:val="4A9AF8FA"/>
    <w:rsid w:val="4A9DEB2B"/>
    <w:rsid w:val="4AA30D75"/>
    <w:rsid w:val="4AA75ECF"/>
    <w:rsid w:val="4AAE9922"/>
    <w:rsid w:val="4AC5F62D"/>
    <w:rsid w:val="4AD0B479"/>
    <w:rsid w:val="4ADBE454"/>
    <w:rsid w:val="4AE92638"/>
    <w:rsid w:val="4B133259"/>
    <w:rsid w:val="4B20A930"/>
    <w:rsid w:val="4B2B0A41"/>
    <w:rsid w:val="4B2CD03C"/>
    <w:rsid w:val="4B357020"/>
    <w:rsid w:val="4B3A0E88"/>
    <w:rsid w:val="4B41C8B0"/>
    <w:rsid w:val="4B4E7A2E"/>
    <w:rsid w:val="4B5B8F48"/>
    <w:rsid w:val="4B5D1AE8"/>
    <w:rsid w:val="4B611700"/>
    <w:rsid w:val="4B618D41"/>
    <w:rsid w:val="4B770172"/>
    <w:rsid w:val="4B8850F2"/>
    <w:rsid w:val="4BA0DD72"/>
    <w:rsid w:val="4BA8346C"/>
    <w:rsid w:val="4BE04A7F"/>
    <w:rsid w:val="4BF31ED6"/>
    <w:rsid w:val="4BF9CF73"/>
    <w:rsid w:val="4C0AADB3"/>
    <w:rsid w:val="4C12F7D0"/>
    <w:rsid w:val="4C292FBB"/>
    <w:rsid w:val="4C4738E8"/>
    <w:rsid w:val="4C4C2075"/>
    <w:rsid w:val="4C4DA577"/>
    <w:rsid w:val="4C699106"/>
    <w:rsid w:val="4C6F0A40"/>
    <w:rsid w:val="4C71184C"/>
    <w:rsid w:val="4C78DE9C"/>
    <w:rsid w:val="4C81F6E9"/>
    <w:rsid w:val="4C93800B"/>
    <w:rsid w:val="4C9E49C9"/>
    <w:rsid w:val="4CA06ABD"/>
    <w:rsid w:val="4CA4C6E9"/>
    <w:rsid w:val="4CB54193"/>
    <w:rsid w:val="4CC59CD4"/>
    <w:rsid w:val="4CE0AEE0"/>
    <w:rsid w:val="4CE6F3A9"/>
    <w:rsid w:val="4CECEDF6"/>
    <w:rsid w:val="4D05005B"/>
    <w:rsid w:val="4D16D81B"/>
    <w:rsid w:val="4D3800D4"/>
    <w:rsid w:val="4D4C4E91"/>
    <w:rsid w:val="4D537DD7"/>
    <w:rsid w:val="4D53DE5D"/>
    <w:rsid w:val="4D79F83C"/>
    <w:rsid w:val="4DA75E72"/>
    <w:rsid w:val="4DABD1E2"/>
    <w:rsid w:val="4DAC090A"/>
    <w:rsid w:val="4DB8B1C1"/>
    <w:rsid w:val="4DCB5A1C"/>
    <w:rsid w:val="4DCF9F6B"/>
    <w:rsid w:val="4DDBE7F5"/>
    <w:rsid w:val="4DF73E31"/>
    <w:rsid w:val="4E03F8FF"/>
    <w:rsid w:val="4E042D68"/>
    <w:rsid w:val="4E0A9AB0"/>
    <w:rsid w:val="4E0ADAA1"/>
    <w:rsid w:val="4E0DBB23"/>
    <w:rsid w:val="4E11C950"/>
    <w:rsid w:val="4E245384"/>
    <w:rsid w:val="4E275AF9"/>
    <w:rsid w:val="4E3DAD42"/>
    <w:rsid w:val="4E561228"/>
    <w:rsid w:val="4E58BE93"/>
    <w:rsid w:val="4E6CEE64"/>
    <w:rsid w:val="4E7F36F0"/>
    <w:rsid w:val="4E8D46C1"/>
    <w:rsid w:val="4E9561C8"/>
    <w:rsid w:val="4EA3EAA5"/>
    <w:rsid w:val="4EBFE425"/>
    <w:rsid w:val="4EC609A7"/>
    <w:rsid w:val="4EEDC1A4"/>
    <w:rsid w:val="4EFCA9F8"/>
    <w:rsid w:val="4EFE482B"/>
    <w:rsid w:val="4F04B697"/>
    <w:rsid w:val="4F05E98E"/>
    <w:rsid w:val="4F248FB2"/>
    <w:rsid w:val="4F2D944F"/>
    <w:rsid w:val="4F31AF06"/>
    <w:rsid w:val="4F3A733E"/>
    <w:rsid w:val="4F432ED3"/>
    <w:rsid w:val="4F5BF76F"/>
    <w:rsid w:val="4F85354D"/>
    <w:rsid w:val="4F870205"/>
    <w:rsid w:val="4F8D7C5C"/>
    <w:rsid w:val="4F8E95A3"/>
    <w:rsid w:val="4FA336AD"/>
    <w:rsid w:val="4FA9B5FB"/>
    <w:rsid w:val="4FACBFF0"/>
    <w:rsid w:val="4FAD7E85"/>
    <w:rsid w:val="4FB802CC"/>
    <w:rsid w:val="4FC113F8"/>
    <w:rsid w:val="4FD91564"/>
    <w:rsid w:val="4FD97DA3"/>
    <w:rsid w:val="4FE57613"/>
    <w:rsid w:val="4FF051DE"/>
    <w:rsid w:val="4FF55C75"/>
    <w:rsid w:val="4FF8A247"/>
    <w:rsid w:val="4FFEE1C1"/>
    <w:rsid w:val="500FDEBD"/>
    <w:rsid w:val="501B6E18"/>
    <w:rsid w:val="5037BBE1"/>
    <w:rsid w:val="503BD762"/>
    <w:rsid w:val="50410F6D"/>
    <w:rsid w:val="50472D7C"/>
    <w:rsid w:val="504D32D7"/>
    <w:rsid w:val="504F4510"/>
    <w:rsid w:val="50574D94"/>
    <w:rsid w:val="50699D78"/>
    <w:rsid w:val="5069D26E"/>
    <w:rsid w:val="506C0C8F"/>
    <w:rsid w:val="508070A9"/>
    <w:rsid w:val="50961E5F"/>
    <w:rsid w:val="5099D2C4"/>
    <w:rsid w:val="50B7B460"/>
    <w:rsid w:val="50BA815A"/>
    <w:rsid w:val="50C1C598"/>
    <w:rsid w:val="50C2FBCA"/>
    <w:rsid w:val="50C84D54"/>
    <w:rsid w:val="50CF01B4"/>
    <w:rsid w:val="50DD9AC3"/>
    <w:rsid w:val="50E512A8"/>
    <w:rsid w:val="50EA4B2D"/>
    <w:rsid w:val="513B56F4"/>
    <w:rsid w:val="51439390"/>
    <w:rsid w:val="51470373"/>
    <w:rsid w:val="514BBD12"/>
    <w:rsid w:val="51586141"/>
    <w:rsid w:val="5163B696"/>
    <w:rsid w:val="51642C9B"/>
    <w:rsid w:val="5182C642"/>
    <w:rsid w:val="518600D2"/>
    <w:rsid w:val="518E77E0"/>
    <w:rsid w:val="519472A8"/>
    <w:rsid w:val="519B6A4A"/>
    <w:rsid w:val="51A8A2ED"/>
    <w:rsid w:val="51ABD246"/>
    <w:rsid w:val="51AFE1C5"/>
    <w:rsid w:val="51B318D0"/>
    <w:rsid w:val="51C13ACC"/>
    <w:rsid w:val="51DED9E7"/>
    <w:rsid w:val="51E0A408"/>
    <w:rsid w:val="51F6EBD3"/>
    <w:rsid w:val="51F75751"/>
    <w:rsid w:val="5255654F"/>
    <w:rsid w:val="52644446"/>
    <w:rsid w:val="52666AD5"/>
    <w:rsid w:val="526FAD34"/>
    <w:rsid w:val="52914B77"/>
    <w:rsid w:val="529631AE"/>
    <w:rsid w:val="52B47181"/>
    <w:rsid w:val="52C2C471"/>
    <w:rsid w:val="52C7BB29"/>
    <w:rsid w:val="52C806DD"/>
    <w:rsid w:val="52CB4770"/>
    <w:rsid w:val="52CDB695"/>
    <w:rsid w:val="52D97B8F"/>
    <w:rsid w:val="52F431A2"/>
    <w:rsid w:val="52F6B892"/>
    <w:rsid w:val="53005621"/>
    <w:rsid w:val="530E26E6"/>
    <w:rsid w:val="531B5385"/>
    <w:rsid w:val="5328510E"/>
    <w:rsid w:val="53552782"/>
    <w:rsid w:val="538E0F09"/>
    <w:rsid w:val="5399117D"/>
    <w:rsid w:val="53CF49EB"/>
    <w:rsid w:val="53D4831C"/>
    <w:rsid w:val="53EB5C64"/>
    <w:rsid w:val="53F6E0B4"/>
    <w:rsid w:val="53F83C8E"/>
    <w:rsid w:val="53F905AF"/>
    <w:rsid w:val="53FB5E97"/>
    <w:rsid w:val="54009C3D"/>
    <w:rsid w:val="5406CA02"/>
    <w:rsid w:val="541E09B5"/>
    <w:rsid w:val="5422732E"/>
    <w:rsid w:val="54333754"/>
    <w:rsid w:val="543600AE"/>
    <w:rsid w:val="544DFEBD"/>
    <w:rsid w:val="5455E38F"/>
    <w:rsid w:val="545836AB"/>
    <w:rsid w:val="5459C5E5"/>
    <w:rsid w:val="547F0E1A"/>
    <w:rsid w:val="548AF73C"/>
    <w:rsid w:val="54C2CA0F"/>
    <w:rsid w:val="54CAADE5"/>
    <w:rsid w:val="54D806C5"/>
    <w:rsid w:val="54E2C4E6"/>
    <w:rsid w:val="54F735EE"/>
    <w:rsid w:val="550A994B"/>
    <w:rsid w:val="55211872"/>
    <w:rsid w:val="5537AB41"/>
    <w:rsid w:val="553C13A3"/>
    <w:rsid w:val="55433C24"/>
    <w:rsid w:val="55511F34"/>
    <w:rsid w:val="5565E41B"/>
    <w:rsid w:val="556876CC"/>
    <w:rsid w:val="556B1A4C"/>
    <w:rsid w:val="5570F9E5"/>
    <w:rsid w:val="55784103"/>
    <w:rsid w:val="558D78AB"/>
    <w:rsid w:val="55AC62EB"/>
    <w:rsid w:val="55AF71FA"/>
    <w:rsid w:val="55B48456"/>
    <w:rsid w:val="55B58814"/>
    <w:rsid w:val="55BE438F"/>
    <w:rsid w:val="55CDDAF9"/>
    <w:rsid w:val="56004624"/>
    <w:rsid w:val="560F4EB2"/>
    <w:rsid w:val="561F44DC"/>
    <w:rsid w:val="56379DBE"/>
    <w:rsid w:val="563AC077"/>
    <w:rsid w:val="563AFD64"/>
    <w:rsid w:val="565C6113"/>
    <w:rsid w:val="5660B183"/>
    <w:rsid w:val="56618AED"/>
    <w:rsid w:val="566E3D1B"/>
    <w:rsid w:val="566EF510"/>
    <w:rsid w:val="5673B064"/>
    <w:rsid w:val="56845E2D"/>
    <w:rsid w:val="568A93E6"/>
    <w:rsid w:val="56927C6E"/>
    <w:rsid w:val="5694BA0F"/>
    <w:rsid w:val="56A09980"/>
    <w:rsid w:val="56AA74A0"/>
    <w:rsid w:val="56AF7CC6"/>
    <w:rsid w:val="56CD9D51"/>
    <w:rsid w:val="56E09335"/>
    <w:rsid w:val="56F2963D"/>
    <w:rsid w:val="56FDD80E"/>
    <w:rsid w:val="570E6DBF"/>
    <w:rsid w:val="57294F05"/>
    <w:rsid w:val="573C3864"/>
    <w:rsid w:val="574649BE"/>
    <w:rsid w:val="5749D4E4"/>
    <w:rsid w:val="57591405"/>
    <w:rsid w:val="578E0FF2"/>
    <w:rsid w:val="579B6EAB"/>
    <w:rsid w:val="57A2B86D"/>
    <w:rsid w:val="57D53966"/>
    <w:rsid w:val="57EF3A08"/>
    <w:rsid w:val="580806FE"/>
    <w:rsid w:val="580E1162"/>
    <w:rsid w:val="581484A7"/>
    <w:rsid w:val="581860EC"/>
    <w:rsid w:val="581B99E5"/>
    <w:rsid w:val="582F0933"/>
    <w:rsid w:val="5831F58D"/>
    <w:rsid w:val="58521176"/>
    <w:rsid w:val="585290F5"/>
    <w:rsid w:val="586E144A"/>
    <w:rsid w:val="587895F0"/>
    <w:rsid w:val="588BDB8B"/>
    <w:rsid w:val="58A6ED29"/>
    <w:rsid w:val="58AAA395"/>
    <w:rsid w:val="58B27836"/>
    <w:rsid w:val="58CB71F8"/>
    <w:rsid w:val="58DD8A78"/>
    <w:rsid w:val="58E0D312"/>
    <w:rsid w:val="58E89510"/>
    <w:rsid w:val="590531DE"/>
    <w:rsid w:val="590FC127"/>
    <w:rsid w:val="5919C172"/>
    <w:rsid w:val="592AC43D"/>
    <w:rsid w:val="5943504C"/>
    <w:rsid w:val="596F6FCD"/>
    <w:rsid w:val="5989AA40"/>
    <w:rsid w:val="5998A79C"/>
    <w:rsid w:val="599FA28E"/>
    <w:rsid w:val="59A62A9A"/>
    <w:rsid w:val="59BA1ABE"/>
    <w:rsid w:val="59E3B735"/>
    <w:rsid w:val="59E66CD5"/>
    <w:rsid w:val="59E8A759"/>
    <w:rsid w:val="59E8D9EA"/>
    <w:rsid w:val="59EC15B6"/>
    <w:rsid w:val="59EC860E"/>
    <w:rsid w:val="59EE6156"/>
    <w:rsid w:val="5A2856A6"/>
    <w:rsid w:val="5A29B658"/>
    <w:rsid w:val="5A2D55E4"/>
    <w:rsid w:val="5A3BE7EF"/>
    <w:rsid w:val="5A58BD23"/>
    <w:rsid w:val="5A5A9DE8"/>
    <w:rsid w:val="5A5ADC60"/>
    <w:rsid w:val="5A707B3D"/>
    <w:rsid w:val="5A752156"/>
    <w:rsid w:val="5A88DDC7"/>
    <w:rsid w:val="5A91B4B2"/>
    <w:rsid w:val="5AA0303F"/>
    <w:rsid w:val="5AA11B62"/>
    <w:rsid w:val="5AC76EFF"/>
    <w:rsid w:val="5AC9C61F"/>
    <w:rsid w:val="5ACA8D9C"/>
    <w:rsid w:val="5ACF81BF"/>
    <w:rsid w:val="5AEF2EDA"/>
    <w:rsid w:val="5AF14B2F"/>
    <w:rsid w:val="5AFD4142"/>
    <w:rsid w:val="5B0CA5F3"/>
    <w:rsid w:val="5B260D39"/>
    <w:rsid w:val="5B2955CD"/>
    <w:rsid w:val="5B3221A6"/>
    <w:rsid w:val="5B3385B0"/>
    <w:rsid w:val="5B34FC10"/>
    <w:rsid w:val="5B3B0595"/>
    <w:rsid w:val="5B505866"/>
    <w:rsid w:val="5B613532"/>
    <w:rsid w:val="5B644834"/>
    <w:rsid w:val="5B696CFB"/>
    <w:rsid w:val="5B6C2F29"/>
    <w:rsid w:val="5B7692D2"/>
    <w:rsid w:val="5B9A4362"/>
    <w:rsid w:val="5BA229E8"/>
    <w:rsid w:val="5BABC31A"/>
    <w:rsid w:val="5BB4CD26"/>
    <w:rsid w:val="5BC7718B"/>
    <w:rsid w:val="5BE15455"/>
    <w:rsid w:val="5BEC69F5"/>
    <w:rsid w:val="5BEF4722"/>
    <w:rsid w:val="5BF3067A"/>
    <w:rsid w:val="5BF67780"/>
    <w:rsid w:val="5BFC8465"/>
    <w:rsid w:val="5C052875"/>
    <w:rsid w:val="5C0971F4"/>
    <w:rsid w:val="5C22F3BC"/>
    <w:rsid w:val="5C23A68C"/>
    <w:rsid w:val="5C4244FC"/>
    <w:rsid w:val="5C5C9156"/>
    <w:rsid w:val="5C5E28E4"/>
    <w:rsid w:val="5C78D833"/>
    <w:rsid w:val="5C8261D7"/>
    <w:rsid w:val="5C9465CB"/>
    <w:rsid w:val="5C9F533C"/>
    <w:rsid w:val="5CB3A809"/>
    <w:rsid w:val="5CB4686F"/>
    <w:rsid w:val="5CB4C56D"/>
    <w:rsid w:val="5CBA2F97"/>
    <w:rsid w:val="5CE641B9"/>
    <w:rsid w:val="5CF74B6A"/>
    <w:rsid w:val="5CFEBF81"/>
    <w:rsid w:val="5CFF89B1"/>
    <w:rsid w:val="5D061655"/>
    <w:rsid w:val="5D0DD8F2"/>
    <w:rsid w:val="5D218C8E"/>
    <w:rsid w:val="5D24939C"/>
    <w:rsid w:val="5D28DAFC"/>
    <w:rsid w:val="5D2F479C"/>
    <w:rsid w:val="5D35F382"/>
    <w:rsid w:val="5D5BEC9C"/>
    <w:rsid w:val="5D6BE435"/>
    <w:rsid w:val="5D6C86A0"/>
    <w:rsid w:val="5D99B297"/>
    <w:rsid w:val="5D9DB284"/>
    <w:rsid w:val="5D9E1E11"/>
    <w:rsid w:val="5DC62C34"/>
    <w:rsid w:val="5DFD3149"/>
    <w:rsid w:val="5E21A689"/>
    <w:rsid w:val="5E32068D"/>
    <w:rsid w:val="5E3F9DC2"/>
    <w:rsid w:val="5E42AFA3"/>
    <w:rsid w:val="5E5454D3"/>
    <w:rsid w:val="5E5AA9F2"/>
    <w:rsid w:val="5E5C750F"/>
    <w:rsid w:val="5E60936E"/>
    <w:rsid w:val="5E6E630D"/>
    <w:rsid w:val="5E6E7828"/>
    <w:rsid w:val="5E82824E"/>
    <w:rsid w:val="5E88B98C"/>
    <w:rsid w:val="5E89B831"/>
    <w:rsid w:val="5EA1DFF4"/>
    <w:rsid w:val="5EA8E63E"/>
    <w:rsid w:val="5EAF50D1"/>
    <w:rsid w:val="5EBD0B7D"/>
    <w:rsid w:val="5EC33754"/>
    <w:rsid w:val="5EC82DF5"/>
    <w:rsid w:val="5EC9A8BB"/>
    <w:rsid w:val="5ED25C5C"/>
    <w:rsid w:val="5EDDC7DF"/>
    <w:rsid w:val="5EF08A9F"/>
    <w:rsid w:val="5F054053"/>
    <w:rsid w:val="5F229217"/>
    <w:rsid w:val="5F2CE901"/>
    <w:rsid w:val="5F2DD902"/>
    <w:rsid w:val="5F413D9F"/>
    <w:rsid w:val="5F5FB466"/>
    <w:rsid w:val="5F5FBB41"/>
    <w:rsid w:val="5F6DD565"/>
    <w:rsid w:val="5F751BE5"/>
    <w:rsid w:val="5F938D72"/>
    <w:rsid w:val="5FA9D47D"/>
    <w:rsid w:val="5FB30CEF"/>
    <w:rsid w:val="5FBB05B2"/>
    <w:rsid w:val="5FBFAF4E"/>
    <w:rsid w:val="5FC0070D"/>
    <w:rsid w:val="5FC5AADD"/>
    <w:rsid w:val="5FC7EB86"/>
    <w:rsid w:val="5FCAD140"/>
    <w:rsid w:val="5FF1D059"/>
    <w:rsid w:val="5FF3B8D3"/>
    <w:rsid w:val="5FF78EF3"/>
    <w:rsid w:val="6004DE45"/>
    <w:rsid w:val="600A7B86"/>
    <w:rsid w:val="6016B397"/>
    <w:rsid w:val="6024C30D"/>
    <w:rsid w:val="60264222"/>
    <w:rsid w:val="602A8CC2"/>
    <w:rsid w:val="602EEC2C"/>
    <w:rsid w:val="603BA3E5"/>
    <w:rsid w:val="60598AB9"/>
    <w:rsid w:val="605B573A"/>
    <w:rsid w:val="606342BB"/>
    <w:rsid w:val="6063C34E"/>
    <w:rsid w:val="6071341B"/>
    <w:rsid w:val="6078B015"/>
    <w:rsid w:val="60799840"/>
    <w:rsid w:val="60884A76"/>
    <w:rsid w:val="6089D1E0"/>
    <w:rsid w:val="608C7D3D"/>
    <w:rsid w:val="60AD55BB"/>
    <w:rsid w:val="60BB2E9C"/>
    <w:rsid w:val="60BEC105"/>
    <w:rsid w:val="60C9D001"/>
    <w:rsid w:val="60CC609E"/>
    <w:rsid w:val="60CD4E44"/>
    <w:rsid w:val="61304FEA"/>
    <w:rsid w:val="61321392"/>
    <w:rsid w:val="61478C24"/>
    <w:rsid w:val="61507934"/>
    <w:rsid w:val="6151A9A8"/>
    <w:rsid w:val="6152D36C"/>
    <w:rsid w:val="61565DEA"/>
    <w:rsid w:val="61768CFB"/>
    <w:rsid w:val="618C04AB"/>
    <w:rsid w:val="618DF57A"/>
    <w:rsid w:val="619F8EFD"/>
    <w:rsid w:val="61A5C085"/>
    <w:rsid w:val="61A64BE7"/>
    <w:rsid w:val="61A930ED"/>
    <w:rsid w:val="61AC264D"/>
    <w:rsid w:val="61BA2310"/>
    <w:rsid w:val="61BB66ED"/>
    <w:rsid w:val="61CABC8D"/>
    <w:rsid w:val="61CD96B5"/>
    <w:rsid w:val="61D915E8"/>
    <w:rsid w:val="61E2497D"/>
    <w:rsid w:val="61F163E4"/>
    <w:rsid w:val="621BF24A"/>
    <w:rsid w:val="622CE519"/>
    <w:rsid w:val="6234322C"/>
    <w:rsid w:val="6244FD42"/>
    <w:rsid w:val="6256C40B"/>
    <w:rsid w:val="625791D0"/>
    <w:rsid w:val="6266F849"/>
    <w:rsid w:val="626908A1"/>
    <w:rsid w:val="62700858"/>
    <w:rsid w:val="627BE07A"/>
    <w:rsid w:val="629F260D"/>
    <w:rsid w:val="62C7FEB0"/>
    <w:rsid w:val="62C84762"/>
    <w:rsid w:val="62E21AB4"/>
    <w:rsid w:val="62F2F94D"/>
    <w:rsid w:val="6305A5EB"/>
    <w:rsid w:val="63221747"/>
    <w:rsid w:val="6345014E"/>
    <w:rsid w:val="634E9C6F"/>
    <w:rsid w:val="63516C64"/>
    <w:rsid w:val="6355F371"/>
    <w:rsid w:val="6359829A"/>
    <w:rsid w:val="6372DD6E"/>
    <w:rsid w:val="6377C97E"/>
    <w:rsid w:val="63845691"/>
    <w:rsid w:val="6395439C"/>
    <w:rsid w:val="63992BD3"/>
    <w:rsid w:val="63A222A6"/>
    <w:rsid w:val="63AD6E57"/>
    <w:rsid w:val="63C05CB0"/>
    <w:rsid w:val="63C98CE3"/>
    <w:rsid w:val="63CCBFA7"/>
    <w:rsid w:val="63D0D0DC"/>
    <w:rsid w:val="63E25E21"/>
    <w:rsid w:val="63E4937E"/>
    <w:rsid w:val="63EF49CD"/>
    <w:rsid w:val="64276B0A"/>
    <w:rsid w:val="645FB190"/>
    <w:rsid w:val="6463F3A2"/>
    <w:rsid w:val="6464A20C"/>
    <w:rsid w:val="64717046"/>
    <w:rsid w:val="648A4CD3"/>
    <w:rsid w:val="648B3CE9"/>
    <w:rsid w:val="648B4A80"/>
    <w:rsid w:val="649670DF"/>
    <w:rsid w:val="649872C8"/>
    <w:rsid w:val="649C4EA2"/>
    <w:rsid w:val="64A79981"/>
    <w:rsid w:val="64BAA7A2"/>
    <w:rsid w:val="64C2B5F9"/>
    <w:rsid w:val="64C62716"/>
    <w:rsid w:val="64CAA37F"/>
    <w:rsid w:val="64D09F50"/>
    <w:rsid w:val="64D4FAFC"/>
    <w:rsid w:val="64D72289"/>
    <w:rsid w:val="64E05CA8"/>
    <w:rsid w:val="65168AA8"/>
    <w:rsid w:val="6519C546"/>
    <w:rsid w:val="651A816F"/>
    <w:rsid w:val="652C59EB"/>
    <w:rsid w:val="6550C481"/>
    <w:rsid w:val="655FC395"/>
    <w:rsid w:val="65717F5A"/>
    <w:rsid w:val="6586C48A"/>
    <w:rsid w:val="659D69F4"/>
    <w:rsid w:val="65B36C93"/>
    <w:rsid w:val="65B47780"/>
    <w:rsid w:val="65BFE4E9"/>
    <w:rsid w:val="65C2A775"/>
    <w:rsid w:val="65C99EC6"/>
    <w:rsid w:val="65D95F87"/>
    <w:rsid w:val="65DE824F"/>
    <w:rsid w:val="65E2EB83"/>
    <w:rsid w:val="65E5E549"/>
    <w:rsid w:val="660EFCF0"/>
    <w:rsid w:val="6615C875"/>
    <w:rsid w:val="6630BB57"/>
    <w:rsid w:val="663C86B1"/>
    <w:rsid w:val="664C526A"/>
    <w:rsid w:val="6654D634"/>
    <w:rsid w:val="666BE12F"/>
    <w:rsid w:val="66713A10"/>
    <w:rsid w:val="66824FB8"/>
    <w:rsid w:val="6683A985"/>
    <w:rsid w:val="668BF78E"/>
    <w:rsid w:val="668D9433"/>
    <w:rsid w:val="6698BB15"/>
    <w:rsid w:val="66A07CD3"/>
    <w:rsid w:val="66AA26E6"/>
    <w:rsid w:val="66BA177B"/>
    <w:rsid w:val="66C22758"/>
    <w:rsid w:val="66C28F6F"/>
    <w:rsid w:val="66CA98BE"/>
    <w:rsid w:val="66E2F835"/>
    <w:rsid w:val="66E87760"/>
    <w:rsid w:val="66EA839E"/>
    <w:rsid w:val="66EB3A25"/>
    <w:rsid w:val="66FF8FD0"/>
    <w:rsid w:val="67019112"/>
    <w:rsid w:val="67216A2E"/>
    <w:rsid w:val="6721BC3A"/>
    <w:rsid w:val="672294EB"/>
    <w:rsid w:val="6722B3C5"/>
    <w:rsid w:val="67431079"/>
    <w:rsid w:val="674D8980"/>
    <w:rsid w:val="67576B01"/>
    <w:rsid w:val="675DCF1E"/>
    <w:rsid w:val="675F40FA"/>
    <w:rsid w:val="676DFD2D"/>
    <w:rsid w:val="6783C1F2"/>
    <w:rsid w:val="6789A74F"/>
    <w:rsid w:val="6792051D"/>
    <w:rsid w:val="679B32C9"/>
    <w:rsid w:val="679CCC38"/>
    <w:rsid w:val="67A7CDC4"/>
    <w:rsid w:val="67AD56EA"/>
    <w:rsid w:val="67B8A077"/>
    <w:rsid w:val="67BCF44E"/>
    <w:rsid w:val="67C87D47"/>
    <w:rsid w:val="67CB5306"/>
    <w:rsid w:val="67E00355"/>
    <w:rsid w:val="67E3731C"/>
    <w:rsid w:val="67F1C3E4"/>
    <w:rsid w:val="67F6DA1B"/>
    <w:rsid w:val="6800C3B6"/>
    <w:rsid w:val="6807BECB"/>
    <w:rsid w:val="680FBC98"/>
    <w:rsid w:val="6821C57C"/>
    <w:rsid w:val="6828E23E"/>
    <w:rsid w:val="683AAD9A"/>
    <w:rsid w:val="68538FD2"/>
    <w:rsid w:val="6873889B"/>
    <w:rsid w:val="687D77C2"/>
    <w:rsid w:val="688EF059"/>
    <w:rsid w:val="6890C4B2"/>
    <w:rsid w:val="689DADFF"/>
    <w:rsid w:val="68A27CC9"/>
    <w:rsid w:val="68A55BC9"/>
    <w:rsid w:val="68A833DC"/>
    <w:rsid w:val="68BE055B"/>
    <w:rsid w:val="68CAAAD6"/>
    <w:rsid w:val="68D96964"/>
    <w:rsid w:val="68DB89F5"/>
    <w:rsid w:val="68ED2851"/>
    <w:rsid w:val="69096C2E"/>
    <w:rsid w:val="690BB29B"/>
    <w:rsid w:val="691772CF"/>
    <w:rsid w:val="692C40F4"/>
    <w:rsid w:val="692E606C"/>
    <w:rsid w:val="69423C01"/>
    <w:rsid w:val="694D6937"/>
    <w:rsid w:val="69564115"/>
    <w:rsid w:val="6982B050"/>
    <w:rsid w:val="698FD299"/>
    <w:rsid w:val="6998B29F"/>
    <w:rsid w:val="699907FC"/>
    <w:rsid w:val="69CE6658"/>
    <w:rsid w:val="69D90F4A"/>
    <w:rsid w:val="69DACF79"/>
    <w:rsid w:val="69E5A2C6"/>
    <w:rsid w:val="6A048520"/>
    <w:rsid w:val="6A0A2706"/>
    <w:rsid w:val="6A198E90"/>
    <w:rsid w:val="6A302B63"/>
    <w:rsid w:val="6A490408"/>
    <w:rsid w:val="6A6F308A"/>
    <w:rsid w:val="6A75C315"/>
    <w:rsid w:val="6A7C1E5A"/>
    <w:rsid w:val="6A842235"/>
    <w:rsid w:val="6A8E731E"/>
    <w:rsid w:val="6AD73230"/>
    <w:rsid w:val="6AFBE944"/>
    <w:rsid w:val="6AFF6318"/>
    <w:rsid w:val="6B0FA1C1"/>
    <w:rsid w:val="6B19C5A9"/>
    <w:rsid w:val="6B1CF41A"/>
    <w:rsid w:val="6B25B767"/>
    <w:rsid w:val="6B300278"/>
    <w:rsid w:val="6B323582"/>
    <w:rsid w:val="6B420FEA"/>
    <w:rsid w:val="6B43884C"/>
    <w:rsid w:val="6B47A751"/>
    <w:rsid w:val="6B511F0F"/>
    <w:rsid w:val="6B57AA69"/>
    <w:rsid w:val="6B6B1638"/>
    <w:rsid w:val="6B7ED75D"/>
    <w:rsid w:val="6B8803FD"/>
    <w:rsid w:val="6B912170"/>
    <w:rsid w:val="6B917492"/>
    <w:rsid w:val="6B9E09E1"/>
    <w:rsid w:val="6BAFEB17"/>
    <w:rsid w:val="6BB7DCA5"/>
    <w:rsid w:val="6BC7DB88"/>
    <w:rsid w:val="6BD40B7B"/>
    <w:rsid w:val="6BDA6239"/>
    <w:rsid w:val="6BE36526"/>
    <w:rsid w:val="6BE7EEE2"/>
    <w:rsid w:val="6C12CB21"/>
    <w:rsid w:val="6C15BBCA"/>
    <w:rsid w:val="6C2C0E7D"/>
    <w:rsid w:val="6C4BFAB8"/>
    <w:rsid w:val="6C7DC45A"/>
    <w:rsid w:val="6C8DC76F"/>
    <w:rsid w:val="6C8FA2EA"/>
    <w:rsid w:val="6C9668F7"/>
    <w:rsid w:val="6CAA252E"/>
    <w:rsid w:val="6CABC835"/>
    <w:rsid w:val="6CAD4D2E"/>
    <w:rsid w:val="6CAE95D3"/>
    <w:rsid w:val="6CB729A1"/>
    <w:rsid w:val="6CB86D6F"/>
    <w:rsid w:val="6CCA3A58"/>
    <w:rsid w:val="6CCA7A4F"/>
    <w:rsid w:val="6CCBA58C"/>
    <w:rsid w:val="6CDFD8ED"/>
    <w:rsid w:val="6CFC47E4"/>
    <w:rsid w:val="6CFE66B2"/>
    <w:rsid w:val="6D0317E2"/>
    <w:rsid w:val="6D0362D5"/>
    <w:rsid w:val="6D2EDB9C"/>
    <w:rsid w:val="6D2F9390"/>
    <w:rsid w:val="6D30084D"/>
    <w:rsid w:val="6D403360"/>
    <w:rsid w:val="6D66C584"/>
    <w:rsid w:val="6D82149E"/>
    <w:rsid w:val="6D8BD8C3"/>
    <w:rsid w:val="6D91A332"/>
    <w:rsid w:val="6DA0EABC"/>
    <w:rsid w:val="6DA30D83"/>
    <w:rsid w:val="6DA718D4"/>
    <w:rsid w:val="6DB9020F"/>
    <w:rsid w:val="6DC18AD1"/>
    <w:rsid w:val="6DC8DADD"/>
    <w:rsid w:val="6DD2454E"/>
    <w:rsid w:val="6DD8A8E2"/>
    <w:rsid w:val="6DDAB4BD"/>
    <w:rsid w:val="6E04354F"/>
    <w:rsid w:val="6E18F6D2"/>
    <w:rsid w:val="6E1D11DC"/>
    <w:rsid w:val="6E27E34D"/>
    <w:rsid w:val="6E324A60"/>
    <w:rsid w:val="6E3F4048"/>
    <w:rsid w:val="6E5AF9A4"/>
    <w:rsid w:val="6E5C35B2"/>
    <w:rsid w:val="6E76ABEF"/>
    <w:rsid w:val="6E79B0AC"/>
    <w:rsid w:val="6E803D25"/>
    <w:rsid w:val="6E86B227"/>
    <w:rsid w:val="6E919560"/>
    <w:rsid w:val="6E9B9FA3"/>
    <w:rsid w:val="6EA1D77B"/>
    <w:rsid w:val="6EA80EE6"/>
    <w:rsid w:val="6EA8ECC6"/>
    <w:rsid w:val="6EB81049"/>
    <w:rsid w:val="6EC97CF8"/>
    <w:rsid w:val="6ECC7DDC"/>
    <w:rsid w:val="6ECCA09A"/>
    <w:rsid w:val="6ED5AAA3"/>
    <w:rsid w:val="6ED89FFB"/>
    <w:rsid w:val="6EEEB283"/>
    <w:rsid w:val="6F0621B2"/>
    <w:rsid w:val="6F0A98C6"/>
    <w:rsid w:val="6F0F1230"/>
    <w:rsid w:val="6F1265AA"/>
    <w:rsid w:val="6F1EFDC8"/>
    <w:rsid w:val="6F24DE63"/>
    <w:rsid w:val="6F27A924"/>
    <w:rsid w:val="6F29C8EA"/>
    <w:rsid w:val="6F2DC5AA"/>
    <w:rsid w:val="6F2DDA23"/>
    <w:rsid w:val="6F347C30"/>
    <w:rsid w:val="6F37F615"/>
    <w:rsid w:val="6F51B4EF"/>
    <w:rsid w:val="6F57C675"/>
    <w:rsid w:val="6F5C1A8B"/>
    <w:rsid w:val="6F6AD0D2"/>
    <w:rsid w:val="6F7536AD"/>
    <w:rsid w:val="6F78C5EE"/>
    <w:rsid w:val="6F7977EC"/>
    <w:rsid w:val="6F84CA72"/>
    <w:rsid w:val="6F856F3C"/>
    <w:rsid w:val="6F86B453"/>
    <w:rsid w:val="6F8F4A51"/>
    <w:rsid w:val="6F935E4E"/>
    <w:rsid w:val="6F971AA0"/>
    <w:rsid w:val="6F9B5B7C"/>
    <w:rsid w:val="6FAA9D88"/>
    <w:rsid w:val="6FB72EC3"/>
    <w:rsid w:val="6FB7ABCE"/>
    <w:rsid w:val="6FC146F3"/>
    <w:rsid w:val="6FDD9E58"/>
    <w:rsid w:val="6FEA3D12"/>
    <w:rsid w:val="6FF66E2B"/>
    <w:rsid w:val="701B8CE8"/>
    <w:rsid w:val="702B71DC"/>
    <w:rsid w:val="702D2263"/>
    <w:rsid w:val="7046F1CB"/>
    <w:rsid w:val="704A4B49"/>
    <w:rsid w:val="704D2127"/>
    <w:rsid w:val="705628BD"/>
    <w:rsid w:val="7063199B"/>
    <w:rsid w:val="7065DA33"/>
    <w:rsid w:val="706704FE"/>
    <w:rsid w:val="706E04B5"/>
    <w:rsid w:val="70809441"/>
    <w:rsid w:val="7085E482"/>
    <w:rsid w:val="70A08DF3"/>
    <w:rsid w:val="70A73C71"/>
    <w:rsid w:val="70B4B001"/>
    <w:rsid w:val="70BA870F"/>
    <w:rsid w:val="70CF33A2"/>
    <w:rsid w:val="70D164B7"/>
    <w:rsid w:val="70D80C05"/>
    <w:rsid w:val="70DF29DE"/>
    <w:rsid w:val="70E530B4"/>
    <w:rsid w:val="70FCB9D3"/>
    <w:rsid w:val="7105BB7F"/>
    <w:rsid w:val="71081BA9"/>
    <w:rsid w:val="7108FC6B"/>
    <w:rsid w:val="710CFE9D"/>
    <w:rsid w:val="711E0528"/>
    <w:rsid w:val="7120F454"/>
    <w:rsid w:val="713FA102"/>
    <w:rsid w:val="71543D4E"/>
    <w:rsid w:val="71596B55"/>
    <w:rsid w:val="71745194"/>
    <w:rsid w:val="71746333"/>
    <w:rsid w:val="717FEB56"/>
    <w:rsid w:val="71838A7E"/>
    <w:rsid w:val="718A67F8"/>
    <w:rsid w:val="719578B4"/>
    <w:rsid w:val="719861B5"/>
    <w:rsid w:val="719A9598"/>
    <w:rsid w:val="719BAE04"/>
    <w:rsid w:val="71A09BBE"/>
    <w:rsid w:val="71B65561"/>
    <w:rsid w:val="71B9F41D"/>
    <w:rsid w:val="71C0EFAB"/>
    <w:rsid w:val="71C198EE"/>
    <w:rsid w:val="71C22E53"/>
    <w:rsid w:val="71CECD39"/>
    <w:rsid w:val="71D70CC8"/>
    <w:rsid w:val="71DBB3AF"/>
    <w:rsid w:val="71DC0976"/>
    <w:rsid w:val="71DF0939"/>
    <w:rsid w:val="7203ABF7"/>
    <w:rsid w:val="720B9C49"/>
    <w:rsid w:val="720EBFC3"/>
    <w:rsid w:val="721EF5EF"/>
    <w:rsid w:val="722B6C4A"/>
    <w:rsid w:val="72403936"/>
    <w:rsid w:val="72422F06"/>
    <w:rsid w:val="7242496C"/>
    <w:rsid w:val="724B2C6D"/>
    <w:rsid w:val="72514B13"/>
    <w:rsid w:val="7261CA5B"/>
    <w:rsid w:val="726856C3"/>
    <w:rsid w:val="7282F2ED"/>
    <w:rsid w:val="72A04724"/>
    <w:rsid w:val="72A15540"/>
    <w:rsid w:val="72A220BA"/>
    <w:rsid w:val="72AB941E"/>
    <w:rsid w:val="72B07B06"/>
    <w:rsid w:val="72BB7AED"/>
    <w:rsid w:val="72C409CD"/>
    <w:rsid w:val="73121520"/>
    <w:rsid w:val="73158D52"/>
    <w:rsid w:val="7321B50E"/>
    <w:rsid w:val="732A3946"/>
    <w:rsid w:val="73352855"/>
    <w:rsid w:val="733585FB"/>
    <w:rsid w:val="733C6C1F"/>
    <w:rsid w:val="7345CB3D"/>
    <w:rsid w:val="73515312"/>
    <w:rsid w:val="735B6C44"/>
    <w:rsid w:val="7365F0D3"/>
    <w:rsid w:val="736C9EE9"/>
    <w:rsid w:val="737B523C"/>
    <w:rsid w:val="737D28FA"/>
    <w:rsid w:val="739CEE1B"/>
    <w:rsid w:val="739E937B"/>
    <w:rsid w:val="73A99BEC"/>
    <w:rsid w:val="73B3533D"/>
    <w:rsid w:val="73C7355C"/>
    <w:rsid w:val="73D42011"/>
    <w:rsid w:val="73D91B2F"/>
    <w:rsid w:val="7408B090"/>
    <w:rsid w:val="740A1E3E"/>
    <w:rsid w:val="7415926E"/>
    <w:rsid w:val="742AB2C3"/>
    <w:rsid w:val="743E4E6F"/>
    <w:rsid w:val="744B4F61"/>
    <w:rsid w:val="745A2576"/>
    <w:rsid w:val="7472BE83"/>
    <w:rsid w:val="74886387"/>
    <w:rsid w:val="74B00311"/>
    <w:rsid w:val="74C19EB5"/>
    <w:rsid w:val="74CD0765"/>
    <w:rsid w:val="74D00277"/>
    <w:rsid w:val="74EB13FC"/>
    <w:rsid w:val="74EBB7B5"/>
    <w:rsid w:val="74F45F05"/>
    <w:rsid w:val="74FCB61B"/>
    <w:rsid w:val="74FEE2FF"/>
    <w:rsid w:val="7505B625"/>
    <w:rsid w:val="750D006B"/>
    <w:rsid w:val="751118FF"/>
    <w:rsid w:val="7511B8CA"/>
    <w:rsid w:val="7520B19E"/>
    <w:rsid w:val="7528556D"/>
    <w:rsid w:val="752AE826"/>
    <w:rsid w:val="752C9B81"/>
    <w:rsid w:val="754AA6BC"/>
    <w:rsid w:val="756166C5"/>
    <w:rsid w:val="758B27D1"/>
    <w:rsid w:val="75A09DDB"/>
    <w:rsid w:val="75AAD8C5"/>
    <w:rsid w:val="75B1DF14"/>
    <w:rsid w:val="75B3195F"/>
    <w:rsid w:val="75BC257E"/>
    <w:rsid w:val="75BF0A01"/>
    <w:rsid w:val="75D365CE"/>
    <w:rsid w:val="75D847D6"/>
    <w:rsid w:val="75DFA07D"/>
    <w:rsid w:val="75E8B084"/>
    <w:rsid w:val="75F9F4B2"/>
    <w:rsid w:val="7607AFA8"/>
    <w:rsid w:val="7614784D"/>
    <w:rsid w:val="7620A432"/>
    <w:rsid w:val="762433E8"/>
    <w:rsid w:val="7625A4BF"/>
    <w:rsid w:val="7626D626"/>
    <w:rsid w:val="762E54AD"/>
    <w:rsid w:val="764AA539"/>
    <w:rsid w:val="764DD099"/>
    <w:rsid w:val="765731F7"/>
    <w:rsid w:val="765CFF61"/>
    <w:rsid w:val="765EE4DB"/>
    <w:rsid w:val="766FEDBA"/>
    <w:rsid w:val="769408AB"/>
    <w:rsid w:val="76998826"/>
    <w:rsid w:val="769D93EE"/>
    <w:rsid w:val="76AE0EE2"/>
    <w:rsid w:val="76B67C42"/>
    <w:rsid w:val="76DCEEB7"/>
    <w:rsid w:val="76EB69C1"/>
    <w:rsid w:val="76FC8725"/>
    <w:rsid w:val="77001B79"/>
    <w:rsid w:val="77125568"/>
    <w:rsid w:val="77173A7E"/>
    <w:rsid w:val="771E8082"/>
    <w:rsid w:val="7721F76A"/>
    <w:rsid w:val="7723B635"/>
    <w:rsid w:val="772D4511"/>
    <w:rsid w:val="773DA2D7"/>
    <w:rsid w:val="773F7AC0"/>
    <w:rsid w:val="7747B8B7"/>
    <w:rsid w:val="774E83DF"/>
    <w:rsid w:val="775BFF92"/>
    <w:rsid w:val="775E2296"/>
    <w:rsid w:val="77729CDA"/>
    <w:rsid w:val="778AF2E3"/>
    <w:rsid w:val="7796FA58"/>
    <w:rsid w:val="77ABC712"/>
    <w:rsid w:val="77BCEAF3"/>
    <w:rsid w:val="77BDA2BE"/>
    <w:rsid w:val="77D312EC"/>
    <w:rsid w:val="77F29487"/>
    <w:rsid w:val="7801CB31"/>
    <w:rsid w:val="7806C7D0"/>
    <w:rsid w:val="780789CB"/>
    <w:rsid w:val="7807A3A9"/>
    <w:rsid w:val="7827BD19"/>
    <w:rsid w:val="78523D7E"/>
    <w:rsid w:val="7882C28A"/>
    <w:rsid w:val="78847A6F"/>
    <w:rsid w:val="78BD4A18"/>
    <w:rsid w:val="78DB4179"/>
    <w:rsid w:val="78E97FD6"/>
    <w:rsid w:val="78E9B87A"/>
    <w:rsid w:val="7928AF91"/>
    <w:rsid w:val="79310688"/>
    <w:rsid w:val="7933C307"/>
    <w:rsid w:val="793FD9C3"/>
    <w:rsid w:val="7947C321"/>
    <w:rsid w:val="794C568E"/>
    <w:rsid w:val="795D99F7"/>
    <w:rsid w:val="79632A19"/>
    <w:rsid w:val="79750370"/>
    <w:rsid w:val="7987D60D"/>
    <w:rsid w:val="798E4AA0"/>
    <w:rsid w:val="79B78F1A"/>
    <w:rsid w:val="79C42B83"/>
    <w:rsid w:val="79C964CE"/>
    <w:rsid w:val="79CBB076"/>
    <w:rsid w:val="79CEF6B9"/>
    <w:rsid w:val="79D1F0E9"/>
    <w:rsid w:val="79D6F67D"/>
    <w:rsid w:val="79DED80E"/>
    <w:rsid w:val="79F179A4"/>
    <w:rsid w:val="79F6D656"/>
    <w:rsid w:val="7A28F1EC"/>
    <w:rsid w:val="7A416F39"/>
    <w:rsid w:val="7A55C5FE"/>
    <w:rsid w:val="7A6271E6"/>
    <w:rsid w:val="7A64E5D3"/>
    <w:rsid w:val="7A6554FA"/>
    <w:rsid w:val="7A6D9660"/>
    <w:rsid w:val="7A7560E9"/>
    <w:rsid w:val="7A8627AB"/>
    <w:rsid w:val="7A966751"/>
    <w:rsid w:val="7AA51F43"/>
    <w:rsid w:val="7AB7ED34"/>
    <w:rsid w:val="7ABE70BB"/>
    <w:rsid w:val="7AE053AE"/>
    <w:rsid w:val="7AE7C232"/>
    <w:rsid w:val="7AEC9EB9"/>
    <w:rsid w:val="7AF60CCE"/>
    <w:rsid w:val="7B0DE20B"/>
    <w:rsid w:val="7B167E1B"/>
    <w:rsid w:val="7B4744E7"/>
    <w:rsid w:val="7B50DC53"/>
    <w:rsid w:val="7B74E923"/>
    <w:rsid w:val="7B82E7F3"/>
    <w:rsid w:val="7B94412B"/>
    <w:rsid w:val="7BA85B1E"/>
    <w:rsid w:val="7BAD79C6"/>
    <w:rsid w:val="7BC77309"/>
    <w:rsid w:val="7BC96A96"/>
    <w:rsid w:val="7BD55038"/>
    <w:rsid w:val="7BD6C118"/>
    <w:rsid w:val="7BEAA9B1"/>
    <w:rsid w:val="7BF1F1A5"/>
    <w:rsid w:val="7BFA5A61"/>
    <w:rsid w:val="7C00B634"/>
    <w:rsid w:val="7C04D4CB"/>
    <w:rsid w:val="7C07C88B"/>
    <w:rsid w:val="7C153023"/>
    <w:rsid w:val="7C22B5DD"/>
    <w:rsid w:val="7C34B73B"/>
    <w:rsid w:val="7C3A48F5"/>
    <w:rsid w:val="7C3F64A3"/>
    <w:rsid w:val="7C4C74A0"/>
    <w:rsid w:val="7C6E6B62"/>
    <w:rsid w:val="7C6E789E"/>
    <w:rsid w:val="7C7ABEB7"/>
    <w:rsid w:val="7C80FFDF"/>
    <w:rsid w:val="7C8AFBF8"/>
    <w:rsid w:val="7C8D83D9"/>
    <w:rsid w:val="7C9717F8"/>
    <w:rsid w:val="7C980FFD"/>
    <w:rsid w:val="7CA4A522"/>
    <w:rsid w:val="7CA6FBEF"/>
    <w:rsid w:val="7CB3F750"/>
    <w:rsid w:val="7CD4250C"/>
    <w:rsid w:val="7CE6E348"/>
    <w:rsid w:val="7CEA226E"/>
    <w:rsid w:val="7CEC227E"/>
    <w:rsid w:val="7CEE95A9"/>
    <w:rsid w:val="7CF44605"/>
    <w:rsid w:val="7D0240C0"/>
    <w:rsid w:val="7D049FF0"/>
    <w:rsid w:val="7D0A9441"/>
    <w:rsid w:val="7D451A09"/>
    <w:rsid w:val="7D4F9626"/>
    <w:rsid w:val="7D5D16BB"/>
    <w:rsid w:val="7D606F5B"/>
    <w:rsid w:val="7D828B34"/>
    <w:rsid w:val="7D85BAB8"/>
    <w:rsid w:val="7D92364A"/>
    <w:rsid w:val="7DB10084"/>
    <w:rsid w:val="7DCC0FEC"/>
    <w:rsid w:val="7DD63F97"/>
    <w:rsid w:val="7DD9BCEE"/>
    <w:rsid w:val="7DFDD1C6"/>
    <w:rsid w:val="7E170E53"/>
    <w:rsid w:val="7E1F6E76"/>
    <w:rsid w:val="7E2C54ED"/>
    <w:rsid w:val="7E395748"/>
    <w:rsid w:val="7E3A046B"/>
    <w:rsid w:val="7E4765E2"/>
    <w:rsid w:val="7E4F589E"/>
    <w:rsid w:val="7E4FB36A"/>
    <w:rsid w:val="7E5301D9"/>
    <w:rsid w:val="7E5CD6F2"/>
    <w:rsid w:val="7E5E76CB"/>
    <w:rsid w:val="7E6D5E34"/>
    <w:rsid w:val="7E8A4003"/>
    <w:rsid w:val="7E8E00D0"/>
    <w:rsid w:val="7E8EA028"/>
    <w:rsid w:val="7E99BAB8"/>
    <w:rsid w:val="7E9B5771"/>
    <w:rsid w:val="7E9DF66E"/>
    <w:rsid w:val="7EA10E5A"/>
    <w:rsid w:val="7EB3E2B1"/>
    <w:rsid w:val="7EB9E0AD"/>
    <w:rsid w:val="7EC5E538"/>
    <w:rsid w:val="7EDE3F53"/>
    <w:rsid w:val="7EDE6A05"/>
    <w:rsid w:val="7EDF7ABD"/>
    <w:rsid w:val="7EF7EBBD"/>
    <w:rsid w:val="7F00FBEA"/>
    <w:rsid w:val="7F03094E"/>
    <w:rsid w:val="7F145B41"/>
    <w:rsid w:val="7F154081"/>
    <w:rsid w:val="7F1C7985"/>
    <w:rsid w:val="7F39B2D6"/>
    <w:rsid w:val="7F404D63"/>
    <w:rsid w:val="7F4CE275"/>
    <w:rsid w:val="7F5114BC"/>
    <w:rsid w:val="7F5CDE38"/>
    <w:rsid w:val="7F6B9348"/>
    <w:rsid w:val="7F748FF5"/>
    <w:rsid w:val="7F80B29D"/>
    <w:rsid w:val="7F8ABAA9"/>
    <w:rsid w:val="7F8F5B75"/>
    <w:rsid w:val="7F92FA9E"/>
    <w:rsid w:val="7F98C50C"/>
    <w:rsid w:val="7F98F3C3"/>
    <w:rsid w:val="7F99D18B"/>
    <w:rsid w:val="7F9DAAB3"/>
    <w:rsid w:val="7FA8C8E0"/>
    <w:rsid w:val="7FB29273"/>
    <w:rsid w:val="7FB59B0D"/>
    <w:rsid w:val="7FC45635"/>
    <w:rsid w:val="7FCE5C4B"/>
    <w:rsid w:val="7FCED517"/>
    <w:rsid w:val="7FD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D1D5BB"/>
  <w15:docId w15:val="{66F732A2-769B-4488-BDA5-762D5275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FB6"/>
    <w:rPr>
      <w:sz w:val="24"/>
      <w:lang w:eastAsia="en-US"/>
    </w:rPr>
  </w:style>
  <w:style w:type="paragraph" w:styleId="Heading1">
    <w:name w:val="heading 1"/>
    <w:aliases w:val="PhD Heading 1"/>
    <w:basedOn w:val="Normal"/>
    <w:next w:val="PhDNormal"/>
    <w:link w:val="Heading1Char"/>
    <w:rsid w:val="00554F60"/>
    <w:pPr>
      <w:keepNext/>
      <w:numPr>
        <w:numId w:val="4"/>
      </w:numPr>
      <w:pBdr>
        <w:bottom w:val="single" w:sz="8" w:space="6" w:color="auto"/>
      </w:pBdr>
      <w:tabs>
        <w:tab w:val="clear" w:pos="2836"/>
        <w:tab w:val="left" w:pos="567"/>
        <w:tab w:val="num" w:pos="10349"/>
      </w:tabs>
      <w:spacing w:before="240" w:after="720"/>
      <w:ind w:left="10349"/>
      <w:outlineLvl w:val="0"/>
    </w:pPr>
    <w:rPr>
      <w:b/>
      <w:spacing w:val="-4"/>
      <w:sz w:val="44"/>
    </w:rPr>
  </w:style>
  <w:style w:type="paragraph" w:styleId="Heading2">
    <w:name w:val="heading 2"/>
    <w:aliases w:val="PhD Heading 2"/>
    <w:basedOn w:val="Normal"/>
    <w:next w:val="PhDNormal"/>
    <w:rsid w:val="00554F60"/>
    <w:pPr>
      <w:keepNext/>
      <w:numPr>
        <w:ilvl w:val="1"/>
        <w:numId w:val="4"/>
      </w:numPr>
      <w:spacing w:before="240" w:after="240"/>
      <w:outlineLvl w:val="1"/>
    </w:pPr>
    <w:rPr>
      <w:b/>
      <w:caps/>
    </w:rPr>
  </w:style>
  <w:style w:type="paragraph" w:styleId="Heading3">
    <w:name w:val="heading 3"/>
    <w:aliases w:val="PhD Heading 3"/>
    <w:basedOn w:val="PhDNormal"/>
    <w:next w:val="PhDNormal"/>
    <w:rsid w:val="00972FC3"/>
    <w:pPr>
      <w:keepNext/>
      <w:numPr>
        <w:ilvl w:val="2"/>
        <w:numId w:val="4"/>
      </w:numPr>
      <w:spacing w:before="180" w:after="180" w:line="240" w:lineRule="auto"/>
      <w:jc w:val="left"/>
      <w:outlineLvl w:val="2"/>
    </w:pPr>
    <w:rPr>
      <w:b/>
    </w:rPr>
  </w:style>
  <w:style w:type="paragraph" w:styleId="Heading4">
    <w:name w:val="heading 4"/>
    <w:aliases w:val="PhD Heading 4"/>
    <w:basedOn w:val="PhDNormal"/>
    <w:next w:val="PhDNormal"/>
    <w:rsid w:val="00554F60"/>
    <w:pPr>
      <w:keepNext/>
      <w:spacing w:before="120" w:after="180" w:line="240" w:lineRule="auto"/>
      <w:ind w:left="1134" w:hanging="567"/>
      <w:jc w:val="left"/>
      <w:outlineLvl w:val="3"/>
    </w:pPr>
    <w:rPr>
      <w:b/>
      <w:i/>
    </w:rPr>
  </w:style>
  <w:style w:type="paragraph" w:styleId="Heading5">
    <w:name w:val="heading 5"/>
    <w:aliases w:val="PhD Heading 5"/>
    <w:basedOn w:val="PhDNormal"/>
    <w:next w:val="PhDNormal"/>
    <w:rsid w:val="00972FC3"/>
    <w:pPr>
      <w:spacing w:before="120" w:line="240" w:lineRule="auto"/>
      <w:ind w:left="567" w:firstLine="0"/>
      <w:jc w:val="left"/>
      <w:outlineLvl w:val="4"/>
    </w:pPr>
    <w:rPr>
      <w:i/>
    </w:rPr>
  </w:style>
  <w:style w:type="paragraph" w:styleId="Heading6">
    <w:name w:val="heading 6"/>
    <w:basedOn w:val="Normal"/>
    <w:next w:val="Normal"/>
    <w:rsid w:val="00554F60"/>
    <w:pPr>
      <w:numPr>
        <w:ilvl w:val="5"/>
        <w:numId w:val="4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rsid w:val="00554F60"/>
    <w:pPr>
      <w:numPr>
        <w:ilvl w:val="6"/>
        <w:numId w:val="4"/>
      </w:numPr>
      <w:spacing w:before="180" w:after="60"/>
      <w:outlineLvl w:val="6"/>
    </w:pPr>
    <w:rPr>
      <w:u w:val="single"/>
    </w:rPr>
  </w:style>
  <w:style w:type="paragraph" w:styleId="Heading8">
    <w:name w:val="heading 8"/>
    <w:basedOn w:val="Normal"/>
    <w:next w:val="PhDNormal"/>
    <w:rsid w:val="00554F60"/>
    <w:pPr>
      <w:numPr>
        <w:ilvl w:val="7"/>
        <w:numId w:val="4"/>
      </w:numPr>
      <w:tabs>
        <w:tab w:val="left" w:pos="1843"/>
      </w:tabs>
      <w:spacing w:after="120" w:line="300" w:lineRule="atLeast"/>
      <w:outlineLvl w:val="7"/>
    </w:pPr>
  </w:style>
  <w:style w:type="paragraph" w:styleId="Heading9">
    <w:name w:val="heading 9"/>
    <w:basedOn w:val="Normal"/>
    <w:next w:val="Normal"/>
    <w:rsid w:val="00554F60"/>
    <w:pPr>
      <w:numPr>
        <w:ilvl w:val="8"/>
        <w:numId w:val="4"/>
      </w:num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left" w:pos="4820"/>
        <w:tab w:val="left" w:pos="5103"/>
        <w:tab w:val="left" w:pos="5387"/>
      </w:tabs>
      <w:spacing w:line="360" w:lineRule="atLeast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DNormal">
    <w:name w:val="PhD Normal"/>
    <w:link w:val="PhDNormalChar"/>
    <w:qFormat/>
    <w:rsid w:val="00554F60"/>
    <w:pPr>
      <w:spacing w:after="120" w:line="360" w:lineRule="auto"/>
      <w:ind w:firstLine="567"/>
      <w:jc w:val="both"/>
    </w:pPr>
    <w:rPr>
      <w:sz w:val="24"/>
      <w:szCs w:val="22"/>
      <w:lang w:eastAsia="en-US"/>
    </w:rPr>
  </w:style>
  <w:style w:type="paragraph" w:styleId="TOC8">
    <w:name w:val="toc 8"/>
    <w:basedOn w:val="Normal"/>
    <w:next w:val="Normal"/>
    <w:autoRedefine/>
    <w:semiHidden/>
    <w:rsid w:val="00554F60"/>
    <w:pPr>
      <w:tabs>
        <w:tab w:val="right" w:leader="dot" w:pos="8221"/>
      </w:tabs>
      <w:spacing w:line="300" w:lineRule="atLeast"/>
      <w:ind w:left="132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554F60"/>
    <w:pPr>
      <w:tabs>
        <w:tab w:val="right" w:leader="dot" w:pos="8221"/>
      </w:tabs>
      <w:spacing w:line="300" w:lineRule="atLeast"/>
      <w:ind w:left="110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554F60"/>
    <w:pPr>
      <w:tabs>
        <w:tab w:val="right" w:leader="dot" w:pos="8221"/>
      </w:tabs>
      <w:spacing w:after="60" w:line="300" w:lineRule="atLeast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554F60"/>
    <w:pPr>
      <w:tabs>
        <w:tab w:val="left" w:pos="1049"/>
        <w:tab w:val="right" w:leader="dot" w:pos="8221"/>
      </w:tabs>
      <w:spacing w:before="180" w:after="120"/>
    </w:pPr>
    <w:rPr>
      <w:smallCaps/>
      <w:sz w:val="20"/>
    </w:rPr>
  </w:style>
  <w:style w:type="paragraph" w:styleId="TOC4">
    <w:name w:val="toc 4"/>
    <w:basedOn w:val="Normal"/>
    <w:next w:val="Normal"/>
    <w:autoRedefine/>
    <w:semiHidden/>
    <w:rsid w:val="00554F60"/>
    <w:pPr>
      <w:tabs>
        <w:tab w:val="right" w:leader="dot" w:pos="8221"/>
      </w:tabs>
      <w:ind w:left="1276"/>
    </w:pPr>
    <w:rPr>
      <w:sz w:val="20"/>
    </w:rPr>
  </w:style>
  <w:style w:type="paragraph" w:styleId="TOC3">
    <w:name w:val="toc 3"/>
    <w:basedOn w:val="Normal"/>
    <w:next w:val="Normal"/>
    <w:uiPriority w:val="39"/>
    <w:rsid w:val="004A344C"/>
    <w:pPr>
      <w:tabs>
        <w:tab w:val="left" w:pos="1276"/>
        <w:tab w:val="left" w:pos="1559"/>
        <w:tab w:val="right" w:leader="dot" w:pos="8221"/>
      </w:tabs>
      <w:ind w:left="1134" w:right="567" w:hanging="567"/>
    </w:pPr>
    <w:rPr>
      <w:noProof/>
      <w:sz w:val="22"/>
    </w:rPr>
  </w:style>
  <w:style w:type="paragraph" w:styleId="TOC2">
    <w:name w:val="toc 2"/>
    <w:basedOn w:val="Normal"/>
    <w:next w:val="Normal"/>
    <w:uiPriority w:val="39"/>
    <w:rsid w:val="004A344C"/>
    <w:pPr>
      <w:tabs>
        <w:tab w:val="left" w:pos="567"/>
        <w:tab w:val="right" w:leader="dot" w:pos="8221"/>
      </w:tabs>
      <w:spacing w:before="120"/>
    </w:pPr>
    <w:rPr>
      <w:noProof/>
      <w:sz w:val="22"/>
    </w:rPr>
  </w:style>
  <w:style w:type="paragraph" w:styleId="TOC1">
    <w:name w:val="toc 1"/>
    <w:basedOn w:val="TOC2"/>
    <w:next w:val="Normal"/>
    <w:link w:val="TOC1Char"/>
    <w:uiPriority w:val="39"/>
    <w:rsid w:val="004A344C"/>
    <w:pPr>
      <w:tabs>
        <w:tab w:val="clear" w:pos="567"/>
        <w:tab w:val="left" w:pos="284"/>
      </w:tabs>
    </w:pPr>
    <w:rPr>
      <w:b/>
      <w:sz w:val="24"/>
    </w:rPr>
  </w:style>
  <w:style w:type="paragraph" w:styleId="Footer">
    <w:name w:val="footer"/>
    <w:basedOn w:val="Normal"/>
    <w:semiHidden/>
    <w:rsid w:val="00554F60"/>
    <w:pPr>
      <w:pBdr>
        <w:top w:val="single" w:sz="4" w:space="2" w:color="auto"/>
      </w:pBdr>
      <w:tabs>
        <w:tab w:val="right" w:pos="7938"/>
      </w:tabs>
      <w:spacing w:before="240" w:line="240" w:lineRule="atLeast"/>
    </w:pPr>
    <w:rPr>
      <w:sz w:val="20"/>
    </w:rPr>
  </w:style>
  <w:style w:type="paragraph" w:styleId="FootnoteText">
    <w:name w:val="footnote text"/>
    <w:basedOn w:val="Normal"/>
    <w:semiHidden/>
    <w:rsid w:val="00554F60"/>
    <w:rPr>
      <w:sz w:val="20"/>
    </w:rPr>
  </w:style>
  <w:style w:type="paragraph" w:customStyle="1" w:styleId="CHAPTERHEAD">
    <w:name w:val="CHAPTER HEAD"/>
    <w:basedOn w:val="Normal"/>
    <w:semiHidden/>
    <w:rsid w:val="00554F60"/>
    <w:pPr>
      <w:spacing w:after="240"/>
      <w:jc w:val="center"/>
    </w:pPr>
    <w:rPr>
      <w:b/>
      <w:caps/>
      <w:sz w:val="28"/>
    </w:rPr>
  </w:style>
  <w:style w:type="paragraph" w:customStyle="1" w:styleId="PhDHeader">
    <w:name w:val="PhD Header"/>
    <w:basedOn w:val="PhDFooter"/>
    <w:rsid w:val="001606C4"/>
    <w:pPr>
      <w:pBdr>
        <w:top w:val="none" w:sz="0" w:space="0" w:color="auto"/>
      </w:pBdr>
    </w:pPr>
    <w:rPr>
      <w:noProof/>
    </w:rPr>
  </w:style>
  <w:style w:type="paragraph" w:styleId="Caption">
    <w:name w:val="caption"/>
    <w:basedOn w:val="Normal"/>
    <w:rsid w:val="00554F60"/>
    <w:pPr>
      <w:tabs>
        <w:tab w:val="left" w:pos="567"/>
        <w:tab w:val="left" w:pos="720"/>
        <w:tab w:val="left" w:pos="851"/>
        <w:tab w:val="left" w:pos="1440"/>
        <w:tab w:val="left" w:pos="1701"/>
        <w:tab w:val="left" w:pos="2160"/>
        <w:tab w:val="left" w:pos="2835"/>
        <w:tab w:val="left" w:pos="2880"/>
        <w:tab w:val="left" w:pos="3402"/>
        <w:tab w:val="left" w:pos="3600"/>
        <w:tab w:val="left" w:pos="3969"/>
        <w:tab w:val="left" w:pos="4320"/>
        <w:tab w:val="left" w:pos="4536"/>
        <w:tab w:val="left" w:pos="4820"/>
        <w:tab w:val="left" w:pos="5040"/>
        <w:tab w:val="left" w:pos="5103"/>
        <w:tab w:val="left" w:pos="5387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jc w:val="center"/>
    </w:pPr>
  </w:style>
  <w:style w:type="paragraph" w:customStyle="1" w:styleId="PhDNormal2">
    <w:name w:val="PhD Normal 2"/>
    <w:basedOn w:val="PhDNormal"/>
    <w:link w:val="PhDNormal2CharChar"/>
    <w:qFormat/>
    <w:rsid w:val="00554F60"/>
    <w:pPr>
      <w:tabs>
        <w:tab w:val="left" w:pos="1418"/>
      </w:tabs>
      <w:ind w:firstLine="0"/>
    </w:pPr>
  </w:style>
  <w:style w:type="paragraph" w:styleId="Title">
    <w:name w:val="Title"/>
    <w:aliases w:val="PhD Title"/>
    <w:basedOn w:val="Normal"/>
    <w:next w:val="PhDNormal"/>
    <w:qFormat/>
    <w:rsid w:val="00554F60"/>
    <w:pPr>
      <w:spacing w:before="2160" w:after="1200"/>
      <w:jc w:val="center"/>
    </w:pPr>
    <w:rPr>
      <w:b/>
      <w:smallCaps/>
      <w:sz w:val="48"/>
      <w:szCs w:val="48"/>
    </w:rPr>
  </w:style>
  <w:style w:type="paragraph" w:customStyle="1" w:styleId="PhDReference">
    <w:name w:val="PhD Reference"/>
    <w:basedOn w:val="PhDNormal"/>
    <w:qFormat/>
    <w:rsid w:val="00554F60"/>
    <w:pPr>
      <w:spacing w:after="180" w:line="240" w:lineRule="auto"/>
      <w:ind w:left="454" w:hanging="454"/>
      <w:jc w:val="left"/>
    </w:pPr>
  </w:style>
  <w:style w:type="character" w:styleId="FootnoteReference">
    <w:name w:val="footnote reference"/>
    <w:basedOn w:val="DefaultParagraphFont"/>
    <w:semiHidden/>
    <w:rsid w:val="00554F60"/>
    <w:rPr>
      <w:vertAlign w:val="superscript"/>
    </w:rPr>
  </w:style>
  <w:style w:type="paragraph" w:customStyle="1" w:styleId="PhDQualifications">
    <w:name w:val="PhD Qualifications"/>
    <w:basedOn w:val="Title1"/>
    <w:next w:val="PhDNormal2"/>
    <w:qFormat/>
    <w:rsid w:val="00554F60"/>
    <w:pPr>
      <w:spacing w:before="0" w:after="1080"/>
    </w:pPr>
  </w:style>
  <w:style w:type="paragraph" w:customStyle="1" w:styleId="PhDBulletIndent">
    <w:name w:val="PhD Bullet Indent"/>
    <w:basedOn w:val="PhDBullet"/>
    <w:rsid w:val="00554F60"/>
    <w:pPr>
      <w:numPr>
        <w:ilvl w:val="1"/>
      </w:numPr>
      <w:contextualSpacing/>
    </w:pPr>
  </w:style>
  <w:style w:type="paragraph" w:styleId="TableofFigures">
    <w:name w:val="table of figures"/>
    <w:basedOn w:val="Normal"/>
    <w:next w:val="Normal"/>
    <w:uiPriority w:val="99"/>
    <w:rsid w:val="004A344C"/>
    <w:pPr>
      <w:tabs>
        <w:tab w:val="right" w:leader="dot" w:pos="8221"/>
      </w:tabs>
      <w:spacing w:after="120"/>
      <w:ind w:left="851" w:right="567" w:hanging="851"/>
    </w:pPr>
  </w:style>
  <w:style w:type="paragraph" w:customStyle="1" w:styleId="TOC1A">
    <w:name w:val="TOC 1A"/>
    <w:basedOn w:val="TOC1"/>
    <w:semiHidden/>
    <w:rsid w:val="00554F60"/>
    <w:pPr>
      <w:jc w:val="center"/>
    </w:pPr>
  </w:style>
  <w:style w:type="paragraph" w:styleId="TOC9">
    <w:name w:val="toc 9"/>
    <w:basedOn w:val="Normal"/>
    <w:next w:val="Normal"/>
    <w:autoRedefine/>
    <w:semiHidden/>
    <w:rsid w:val="00554F60"/>
    <w:pPr>
      <w:tabs>
        <w:tab w:val="right" w:leader="dot" w:pos="8221"/>
      </w:tabs>
      <w:spacing w:line="300" w:lineRule="atLeast"/>
      <w:ind w:left="1540"/>
    </w:pPr>
    <w:rPr>
      <w:sz w:val="18"/>
    </w:rPr>
  </w:style>
  <w:style w:type="character" w:styleId="Hyperlink">
    <w:name w:val="Hyperlink"/>
    <w:basedOn w:val="DefaultParagraphFont"/>
    <w:uiPriority w:val="99"/>
    <w:rsid w:val="00554F60"/>
    <w:rPr>
      <w:color w:val="0000FF"/>
      <w:u w:val="single"/>
    </w:rPr>
  </w:style>
  <w:style w:type="paragraph" w:customStyle="1" w:styleId="PhDFooter">
    <w:name w:val="PhD Footer"/>
    <w:basedOn w:val="Normal"/>
    <w:rsid w:val="001606C4"/>
    <w:pPr>
      <w:pBdr>
        <w:top w:val="single" w:sz="4" w:space="2" w:color="auto"/>
      </w:pBdr>
      <w:tabs>
        <w:tab w:val="right" w:pos="8222"/>
      </w:tabs>
    </w:pPr>
    <w:rPr>
      <w:sz w:val="18"/>
    </w:rPr>
  </w:style>
  <w:style w:type="paragraph" w:styleId="Header">
    <w:name w:val="header"/>
    <w:basedOn w:val="Normal"/>
    <w:link w:val="HeaderChar"/>
    <w:rsid w:val="00554F60"/>
    <w:pPr>
      <w:tabs>
        <w:tab w:val="center" w:pos="4153"/>
        <w:tab w:val="right" w:pos="8306"/>
      </w:tabs>
    </w:pPr>
  </w:style>
  <w:style w:type="paragraph" w:customStyle="1" w:styleId="Title1">
    <w:name w:val="Title 1"/>
    <w:basedOn w:val="Heading3"/>
    <w:qFormat/>
    <w:rsid w:val="00EF50EA"/>
    <w:pPr>
      <w:numPr>
        <w:ilvl w:val="0"/>
        <w:numId w:val="0"/>
      </w:numPr>
      <w:spacing w:before="960" w:after="120"/>
      <w:outlineLvl w:val="9"/>
    </w:pPr>
    <w:rPr>
      <w:sz w:val="32"/>
    </w:rPr>
  </w:style>
  <w:style w:type="paragraph" w:styleId="BalloonText">
    <w:name w:val="Balloon Text"/>
    <w:basedOn w:val="Normal"/>
    <w:semiHidden/>
    <w:rsid w:val="00554F6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554F60"/>
  </w:style>
  <w:style w:type="numbering" w:styleId="111111">
    <w:name w:val="Outline List 2"/>
    <w:basedOn w:val="NoList"/>
    <w:rsid w:val="00554F60"/>
    <w:pPr>
      <w:numPr>
        <w:numId w:val="1"/>
      </w:numPr>
    </w:pPr>
  </w:style>
  <w:style w:type="paragraph" w:styleId="DocumentMap">
    <w:name w:val="Document Map"/>
    <w:basedOn w:val="Normal"/>
    <w:semiHidden/>
    <w:rsid w:val="00554F60"/>
    <w:pPr>
      <w:shd w:val="clear" w:color="auto" w:fill="000080"/>
    </w:pPr>
    <w:rPr>
      <w:rFonts w:ascii="Tahoma" w:hAnsi="Tahoma" w:cs="Tahoma"/>
      <w:sz w:val="20"/>
    </w:rPr>
  </w:style>
  <w:style w:type="character" w:customStyle="1" w:styleId="PhDNormalChar">
    <w:name w:val="PhD Normal Char"/>
    <w:basedOn w:val="DefaultParagraphFont"/>
    <w:link w:val="PhDNormal"/>
    <w:rsid w:val="00554F60"/>
    <w:rPr>
      <w:sz w:val="24"/>
      <w:szCs w:val="22"/>
      <w:lang w:val="en-AU" w:eastAsia="en-US" w:bidi="ar-SA"/>
    </w:rPr>
  </w:style>
  <w:style w:type="character" w:styleId="FollowedHyperlink">
    <w:name w:val="FollowedHyperlink"/>
    <w:basedOn w:val="DefaultParagraphFont"/>
    <w:rsid w:val="00554F60"/>
    <w:rPr>
      <w:color w:val="800080"/>
      <w:u w:val="single"/>
    </w:rPr>
  </w:style>
  <w:style w:type="paragraph" w:customStyle="1" w:styleId="PhDLongQuote">
    <w:name w:val="PhD Long Quote"/>
    <w:basedOn w:val="PhDNormal"/>
    <w:next w:val="PhDNormal"/>
    <w:rsid w:val="00554F60"/>
    <w:pPr>
      <w:tabs>
        <w:tab w:val="left" w:pos="2041"/>
      </w:tabs>
      <w:autoSpaceDE w:val="0"/>
      <w:autoSpaceDN w:val="0"/>
      <w:adjustRightInd w:val="0"/>
      <w:spacing w:before="120"/>
      <w:ind w:left="851" w:right="567" w:firstLine="0"/>
      <w:contextualSpacing/>
      <w:textAlignment w:val="center"/>
    </w:pPr>
    <w:rPr>
      <w:sz w:val="22"/>
    </w:rPr>
  </w:style>
  <w:style w:type="table" w:customStyle="1" w:styleId="PhDTable">
    <w:name w:val="PhD Table"/>
    <w:basedOn w:val="TableNormal"/>
    <w:uiPriority w:val="99"/>
    <w:rsid w:val="00FB0B5C"/>
    <w:tblPr>
      <w:tblBorders>
        <w:bottom w:val="single" w:sz="4" w:space="0" w:color="auto"/>
      </w:tblBorders>
    </w:tblPr>
    <w:tblStylePr w:type="firstRow">
      <w:pPr>
        <w:wordWrap/>
        <w:jc w:val="center"/>
      </w:pPr>
      <w:rPr>
        <w:b/>
      </w:rPr>
      <w:tblPr>
        <w:jc w:val="center"/>
      </w:tblPr>
      <w:trPr>
        <w:tblHeader/>
        <w:jc w:val="center"/>
      </w:trPr>
      <w:tcPr>
        <w:tcBorders>
          <w:top w:val="single" w:sz="4" w:space="0" w:color="auto"/>
          <w:bottom w:val="single" w:sz="4" w:space="0" w:color="auto"/>
        </w:tcBorders>
        <w:vAlign w:val="center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PhDTableCaption">
    <w:name w:val="PhD Table Caption"/>
    <w:next w:val="PhDNormal"/>
    <w:qFormat/>
    <w:rsid w:val="00554F60"/>
    <w:pPr>
      <w:spacing w:before="120" w:after="180" w:line="360" w:lineRule="auto"/>
    </w:pPr>
    <w:rPr>
      <w:lang w:eastAsia="en-US"/>
    </w:rPr>
  </w:style>
  <w:style w:type="paragraph" w:customStyle="1" w:styleId="PhDAppendicesBibliography">
    <w:name w:val="PhD Appendices &amp; Bibliography"/>
    <w:basedOn w:val="Heading1"/>
    <w:next w:val="PhDNormal"/>
    <w:rsid w:val="00554F60"/>
    <w:pPr>
      <w:numPr>
        <w:numId w:val="0"/>
      </w:numPr>
      <w:spacing w:after="480"/>
    </w:pPr>
  </w:style>
  <w:style w:type="paragraph" w:customStyle="1" w:styleId="PhDAppendixSub-heading">
    <w:name w:val="PhD Appendix Sub-heading"/>
    <w:basedOn w:val="PhDNormal2"/>
    <w:next w:val="PhDNormal"/>
    <w:rsid w:val="00452344"/>
    <w:pPr>
      <w:numPr>
        <w:ilvl w:val="2"/>
        <w:numId w:val="5"/>
      </w:numPr>
      <w:tabs>
        <w:tab w:val="clear" w:pos="1418"/>
      </w:tabs>
      <w:spacing w:after="240" w:line="480" w:lineRule="auto"/>
      <w:jc w:val="center"/>
    </w:pPr>
    <w:rPr>
      <w:b/>
      <w:bCs/>
    </w:rPr>
  </w:style>
  <w:style w:type="paragraph" w:customStyle="1" w:styleId="PhDNumberIndent">
    <w:name w:val="PhD Number Indent"/>
    <w:qFormat/>
    <w:rsid w:val="00DE7E21"/>
    <w:pPr>
      <w:keepLines/>
      <w:numPr>
        <w:numId w:val="3"/>
      </w:numPr>
      <w:spacing w:after="120" w:line="360" w:lineRule="auto"/>
      <w:jc w:val="both"/>
    </w:pPr>
    <w:rPr>
      <w:sz w:val="24"/>
      <w:szCs w:val="22"/>
      <w:lang w:eastAsia="en-US"/>
    </w:rPr>
  </w:style>
  <w:style w:type="paragraph" w:customStyle="1" w:styleId="PhDFigureCaption">
    <w:name w:val="PhD Figure Caption"/>
    <w:next w:val="PhDNormal"/>
    <w:link w:val="PhDFigureCaptionCharChar"/>
    <w:rsid w:val="00554F60"/>
    <w:pPr>
      <w:spacing w:before="120" w:after="240"/>
      <w:jc w:val="center"/>
    </w:pPr>
    <w:rPr>
      <w:szCs w:val="22"/>
      <w:lang w:eastAsia="en-US"/>
    </w:rPr>
  </w:style>
  <w:style w:type="paragraph" w:styleId="EndnoteText">
    <w:name w:val="endnote text"/>
    <w:basedOn w:val="Normal"/>
    <w:semiHidden/>
    <w:rsid w:val="00554F60"/>
    <w:rPr>
      <w:sz w:val="20"/>
    </w:rPr>
  </w:style>
  <w:style w:type="character" w:customStyle="1" w:styleId="PhDFigureCaptionCharChar">
    <w:name w:val="PhD Figure Caption Char Char"/>
    <w:basedOn w:val="PhDNormalChar"/>
    <w:link w:val="PhDFigureCaption"/>
    <w:rsid w:val="00554F60"/>
    <w:rPr>
      <w:sz w:val="24"/>
      <w:szCs w:val="22"/>
      <w:lang w:val="en-AU" w:eastAsia="en-US" w:bidi="ar-SA"/>
    </w:rPr>
  </w:style>
  <w:style w:type="character" w:styleId="EndnoteReference">
    <w:name w:val="endnote reference"/>
    <w:basedOn w:val="DefaultParagraphFont"/>
    <w:semiHidden/>
    <w:rsid w:val="00554F60"/>
    <w:rPr>
      <w:vertAlign w:val="superscript"/>
    </w:rPr>
  </w:style>
  <w:style w:type="paragraph" w:customStyle="1" w:styleId="PhDPreliminaryHeading">
    <w:name w:val="PhD Preliminary Heading"/>
    <w:basedOn w:val="Heading2"/>
    <w:next w:val="PhDNormal"/>
    <w:rsid w:val="00554F60"/>
    <w:pPr>
      <w:numPr>
        <w:ilvl w:val="0"/>
        <w:numId w:val="0"/>
      </w:numPr>
      <w:spacing w:after="720"/>
      <w:jc w:val="center"/>
    </w:pPr>
    <w:rPr>
      <w:caps w:val="0"/>
      <w:sz w:val="40"/>
    </w:rPr>
  </w:style>
  <w:style w:type="paragraph" w:customStyle="1" w:styleId="Glossary">
    <w:name w:val="Glossary"/>
    <w:basedOn w:val="PhDNormal"/>
    <w:rsid w:val="00554F60"/>
    <w:pPr>
      <w:spacing w:line="240" w:lineRule="auto"/>
      <w:ind w:firstLine="0"/>
      <w:jc w:val="left"/>
    </w:pPr>
  </w:style>
  <w:style w:type="paragraph" w:customStyle="1" w:styleId="PhDPreamble">
    <w:name w:val="PhD Preamble"/>
    <w:basedOn w:val="Heading1"/>
    <w:qFormat/>
    <w:rsid w:val="00554F60"/>
    <w:pPr>
      <w:numPr>
        <w:numId w:val="0"/>
      </w:numPr>
    </w:pPr>
  </w:style>
  <w:style w:type="character" w:customStyle="1" w:styleId="Heading1Char">
    <w:name w:val="Heading 1 Char"/>
    <w:aliases w:val="PhD Heading 1 Char"/>
    <w:basedOn w:val="DefaultParagraphFont"/>
    <w:link w:val="Heading1"/>
    <w:rsid w:val="00554F60"/>
    <w:rPr>
      <w:b/>
      <w:spacing w:val="-4"/>
      <w:sz w:val="44"/>
      <w:lang w:eastAsia="en-US"/>
    </w:rPr>
  </w:style>
  <w:style w:type="paragraph" w:customStyle="1" w:styleId="PhDBullet">
    <w:name w:val="PhD Bullet"/>
    <w:basedOn w:val="PhDNormal"/>
    <w:rsid w:val="00B0717F"/>
    <w:pPr>
      <w:numPr>
        <w:numId w:val="2"/>
      </w:numPr>
    </w:pPr>
  </w:style>
  <w:style w:type="character" w:customStyle="1" w:styleId="PhDNormal2CharChar">
    <w:name w:val="PhD Normal 2 Char Char"/>
    <w:basedOn w:val="DefaultParagraphFont"/>
    <w:link w:val="PhDNormal2"/>
    <w:rsid w:val="00554F60"/>
    <w:rPr>
      <w:sz w:val="24"/>
      <w:szCs w:val="22"/>
      <w:lang w:eastAsia="en-US"/>
    </w:rPr>
  </w:style>
  <w:style w:type="character" w:customStyle="1" w:styleId="TOC1Char">
    <w:name w:val="TOC 1 Char"/>
    <w:basedOn w:val="DefaultParagraphFont"/>
    <w:link w:val="TOC1"/>
    <w:uiPriority w:val="39"/>
    <w:rsid w:val="004A344C"/>
    <w:rPr>
      <w:b/>
      <w:noProof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701535"/>
    <w:rPr>
      <w:sz w:val="24"/>
      <w:lang w:eastAsia="en-US"/>
    </w:rPr>
  </w:style>
  <w:style w:type="table" w:styleId="TableGrid">
    <w:name w:val="Table Grid"/>
    <w:basedOn w:val="TableNormal"/>
    <w:rsid w:val="009B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1">
    <w:name w:val="Table Columns 1"/>
    <w:basedOn w:val="TableNormal"/>
    <w:rsid w:val="00FB0B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B0B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hDGraphic">
    <w:name w:val="PhD Graphic"/>
    <w:basedOn w:val="PhDNormal2"/>
    <w:rsid w:val="00E343F4"/>
    <w:pPr>
      <w:keepNext/>
      <w:jc w:val="center"/>
    </w:pPr>
  </w:style>
  <w:style w:type="paragraph" w:styleId="ListParagraph">
    <w:name w:val="List Paragraph"/>
    <w:basedOn w:val="Normal"/>
    <w:uiPriority w:val="34"/>
    <w:qFormat/>
    <w:rsid w:val="00FA1588"/>
    <w:pPr>
      <w:spacing w:line="480" w:lineRule="auto"/>
      <w:ind w:left="720"/>
      <w:contextualSpacing/>
    </w:pPr>
    <w:rPr>
      <w:rFonts w:eastAsia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1F41B6"/>
    <w:rPr>
      <w:color w:val="808080"/>
    </w:rPr>
  </w:style>
  <w:style w:type="paragraph" w:customStyle="1" w:styleId="msonormal0">
    <w:name w:val="msonormal"/>
    <w:basedOn w:val="Normal"/>
    <w:rsid w:val="001F41B6"/>
    <w:pPr>
      <w:spacing w:before="100" w:beforeAutospacing="1" w:after="100" w:afterAutospacing="1"/>
    </w:pPr>
    <w:rPr>
      <w:rFonts w:eastAsiaTheme="minorEastAsia"/>
      <w:szCs w:val="24"/>
      <w:lang w:eastAsia="en-AU"/>
    </w:rPr>
  </w:style>
  <w:style w:type="paragraph" w:customStyle="1" w:styleId="paragraph">
    <w:name w:val="paragraph"/>
    <w:basedOn w:val="Normal"/>
    <w:rsid w:val="00D95CEB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normaltextrun">
    <w:name w:val="normaltextrun"/>
    <w:basedOn w:val="DefaultParagraphFont"/>
    <w:rsid w:val="00D95CEB"/>
  </w:style>
  <w:style w:type="character" w:customStyle="1" w:styleId="eop">
    <w:name w:val="eop"/>
    <w:basedOn w:val="DefaultParagraphFont"/>
    <w:rsid w:val="00D95CEB"/>
  </w:style>
  <w:style w:type="character" w:styleId="CommentReference">
    <w:name w:val="annotation reference"/>
    <w:basedOn w:val="DefaultParagraphFont"/>
    <w:uiPriority w:val="99"/>
    <w:semiHidden/>
    <w:unhideWhenUsed/>
    <w:rsid w:val="007E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391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391"/>
    <w:rPr>
      <w:rFonts w:asciiTheme="minorHAnsi" w:eastAsiaTheme="minorHAnsi" w:hAnsiTheme="minorHAnsi" w:cstheme="minorBidi"/>
      <w:lang w:eastAsia="en-US"/>
    </w:rPr>
  </w:style>
  <w:style w:type="character" w:customStyle="1" w:styleId="contentcontrolboundarysink">
    <w:name w:val="contentcontrolboundarysink"/>
    <w:basedOn w:val="DefaultParagraphFont"/>
    <w:rsid w:val="003F70DF"/>
  </w:style>
  <w:style w:type="paragraph" w:styleId="Revision">
    <w:name w:val="Revision"/>
    <w:hidden/>
    <w:uiPriority w:val="99"/>
    <w:semiHidden/>
    <w:rsid w:val="00AE3EA5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0308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0308"/>
    <w:rPr>
      <w:rFonts w:asciiTheme="minorHAnsi" w:eastAsiaTheme="minorHAnsi" w:hAnsiTheme="minorHAnsi" w:cstheme="minorBidi"/>
      <w:b/>
      <w:bCs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45D47"/>
    <w:pPr>
      <w:keepLines/>
      <w:numPr>
        <w:numId w:val="0"/>
      </w:numPr>
      <w:pBdr>
        <w:bottom w:val="none" w:sz="0" w:space="0" w:color="auto"/>
      </w:pBdr>
      <w:tabs>
        <w:tab w:val="clear" w:pos="567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sz w:val="32"/>
      <w:szCs w:val="32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9475E2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75E2"/>
    <w:rPr>
      <w:noProof/>
      <w:sz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9475E2"/>
    <w:pPr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475E2"/>
    <w:rPr>
      <w:noProof/>
      <w:sz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A4B84"/>
    <w:rPr>
      <w:i/>
      <w:iCs/>
    </w:rPr>
  </w:style>
  <w:style w:type="character" w:customStyle="1" w:styleId="lrzxr">
    <w:name w:val="lrzxr"/>
    <w:basedOn w:val="DefaultParagraphFont"/>
    <w:rsid w:val="00714288"/>
  </w:style>
  <w:style w:type="character" w:customStyle="1" w:styleId="hgkelc">
    <w:name w:val="hgkelc"/>
    <w:basedOn w:val="DefaultParagraphFont"/>
    <w:rsid w:val="00754108"/>
  </w:style>
  <w:style w:type="character" w:customStyle="1" w:styleId="wacimagecontainer">
    <w:name w:val="wacimagecontainer"/>
    <w:basedOn w:val="DefaultParagraphFont"/>
    <w:rsid w:val="00E46B63"/>
  </w:style>
  <w:style w:type="paragraph" w:styleId="NormalWeb">
    <w:name w:val="Normal (Web)"/>
    <w:basedOn w:val="Normal"/>
    <w:uiPriority w:val="99"/>
    <w:unhideWhenUsed/>
    <w:rsid w:val="002D5009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gzsstd">
    <w:name w:val="gzsstd"/>
    <w:basedOn w:val="DefaultParagraphFont"/>
    <w:rsid w:val="00AB3319"/>
  </w:style>
  <w:style w:type="paragraph" w:styleId="PlainText">
    <w:name w:val="Plain Text"/>
    <w:basedOn w:val="Normal"/>
    <w:link w:val="PlainTextChar"/>
    <w:semiHidden/>
    <w:unhideWhenUsed/>
    <w:rsid w:val="00237EA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37EA8"/>
    <w:rPr>
      <w:rFonts w:ascii="Consolas" w:hAnsi="Consolas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9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3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8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1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42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0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7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8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8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5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2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2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0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3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3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6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3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2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7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4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0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4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9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60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7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0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2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0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6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1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2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2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1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5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6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9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1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1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6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6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8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3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7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4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8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5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0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3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1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8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2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2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3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7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0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2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5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5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1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4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9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2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6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6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6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7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3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0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0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7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1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60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3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41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5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2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6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5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3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7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2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0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2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9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6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5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4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9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5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2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1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91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5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5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4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95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5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68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06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33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65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86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49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122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08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19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57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1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89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777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84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71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445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24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46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890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00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76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86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3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02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170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212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11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32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002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80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75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09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4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01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2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15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65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99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96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16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6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55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63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61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9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26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092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605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807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3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9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31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69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7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0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12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4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9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5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32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50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54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3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31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7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40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084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786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77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614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83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486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844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40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34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19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40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086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20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98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47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69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47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54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66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61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2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24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984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986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459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40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32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914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58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96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62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21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49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6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324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6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297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30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1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06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324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74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437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49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953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815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415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1930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2111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61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1003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3092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16518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2996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757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7586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183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0837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9974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86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0957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7765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281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042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205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054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03471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8618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8717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3196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484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037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7385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95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1033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03307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142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433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11507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5133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0949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448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27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058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5314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700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0881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9820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661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836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6396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632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3138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130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74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63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277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643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4410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8340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465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25874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282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9591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3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4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70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60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92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88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894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16297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897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3125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37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9655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209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494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53711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18084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71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37375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856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5842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160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033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93460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0243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093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792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70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872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8780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0278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413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453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92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9941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628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445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4966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080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512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781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1079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85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9648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8257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1970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46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0383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04508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308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27776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4179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91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0858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764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5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139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2118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875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63702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605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868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5027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916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4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54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28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298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345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79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14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693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27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8534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58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6008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2571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5527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627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8255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14081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0670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583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0828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2668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03938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019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9964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0619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0751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778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391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326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282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353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4328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6995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408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998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239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94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5117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9161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25185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753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5657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5616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9627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904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91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5948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0144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7613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0909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402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140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2752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8031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23900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2186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0461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0836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7827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2350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7215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90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617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43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62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21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41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31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508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9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85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67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02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398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02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28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4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95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966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4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2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8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7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8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1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6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40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82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4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4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4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5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6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7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0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4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2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6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2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3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8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9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8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9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0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60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4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8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5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0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3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1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1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3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6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6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3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40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5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4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6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2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7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1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7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0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4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5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2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0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5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6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9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5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7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2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9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7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9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2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5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8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20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0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6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0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3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8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84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9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3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9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3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9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8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5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1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3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8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2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2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2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3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16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05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58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62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31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16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4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64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76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93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8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3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4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6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96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1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44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53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72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40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13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05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882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5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08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597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14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907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886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06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09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37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93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85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22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22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15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61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33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98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07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75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77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31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82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52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68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61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5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11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18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406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51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50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09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55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16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44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43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62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02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90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46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20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41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18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3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18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55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02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46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802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52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11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44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3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87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66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84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59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88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8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6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27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60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6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98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40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6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83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85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04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75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93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22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29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79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38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17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27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58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858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3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91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72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80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987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45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95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56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305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13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76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70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18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22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2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31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92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32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62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8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81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10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1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637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44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85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9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597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97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28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5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96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885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3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63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47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63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09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47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38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54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54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56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46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68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10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64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5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0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53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35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28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536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686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8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64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65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25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682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57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1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3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45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6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14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4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9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31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24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04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74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5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4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46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624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68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677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61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91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44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37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56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59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290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11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2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73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28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59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85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11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53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69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52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822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5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49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30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93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53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74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63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5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4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17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11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218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45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42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58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38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408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41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60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05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48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19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76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0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0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25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72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73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57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2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65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55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08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115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42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78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597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01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21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53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41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32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4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2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95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2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2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9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12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3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0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8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99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65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66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4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16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73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47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318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87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6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57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77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92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6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51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3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49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84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53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21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76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5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81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96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07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28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53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72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05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12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19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57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00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23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95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98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54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8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03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0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16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6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5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69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59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57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9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61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13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25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65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13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547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55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95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72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66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97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394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48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66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22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463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682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967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205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935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794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484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818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521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902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560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8380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76608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116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928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4123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580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134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0236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6113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470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656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217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10693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01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44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37081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0061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07633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8315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03013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381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989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0606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502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65911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86686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3066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5949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07160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858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001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281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50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5614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184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6447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34257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77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932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16616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6622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7813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142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3560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6148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679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96884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54125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1408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87598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200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5414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45122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34180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36041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3744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0193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751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760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4138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5513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33435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32362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3857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9686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1914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4751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21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243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2203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1504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842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827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4955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43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568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962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9402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2171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7869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319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825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7026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9476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36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9025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66353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4298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0525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85007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9558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6050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5100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8994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3141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10802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7577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8439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200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4047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7755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07391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23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93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3519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3429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205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2025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464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756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3056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750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5829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6341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554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9137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1741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504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571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2432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0715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2276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3024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292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90202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9194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506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3393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326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7765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60034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9341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284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256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7875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47060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9970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278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8101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7619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5089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1727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494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497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880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052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0591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17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49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615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916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741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099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968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8730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616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738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46663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9409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2088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4909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816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0174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928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002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3865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508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5469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05303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7602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718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1725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2195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9210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2630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3645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785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841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7079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04912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7296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5439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808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5382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6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1330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608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876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1659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7436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0822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648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089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1116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172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8016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8806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3422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5227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2161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63464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843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5255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0278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0780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56787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4397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148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740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6258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19842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21371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8551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34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879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3940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214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0720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4214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03432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25780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2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3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815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547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930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731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9920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53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3034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97518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499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6210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8800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9261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9022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969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68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025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2095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95080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43014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3164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712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0784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9666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3656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039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8928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17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3035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9325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734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4884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3443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7692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322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483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3493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1135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0521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029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300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076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4639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725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8678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8691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9403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1606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0336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994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56218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631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9004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5507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052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804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05321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3582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707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47004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7616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5928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7925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924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410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14540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86926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1883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479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671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527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242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1253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530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1276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511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7777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226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9511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430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5689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8050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8996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8177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919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3530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5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4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80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723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792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446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809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015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300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128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347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307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7225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0709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769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2039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794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24883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233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53173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54139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384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786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930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6137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470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9569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538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6350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6307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8650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910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1154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1949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1483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0850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1134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1102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508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987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479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94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472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0330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1027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011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295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1175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41863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597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546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8189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706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6720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7865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790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3295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9450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8346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0556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416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8409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5746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0252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978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660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0778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0165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1658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44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5414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545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66037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37053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503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0874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568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086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4849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90340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3219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664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2877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47491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202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669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278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569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850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304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536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191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3897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90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884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818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407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1965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037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1356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8422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5745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8127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75057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8296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665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905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4065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3858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1481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714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2245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0468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4432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544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7255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4090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7928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294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365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858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0489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5208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83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0065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9456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36745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800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297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29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1222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8411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1520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65576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2107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4411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333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6291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33547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4965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7441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2973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6265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327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287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750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04099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666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149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2090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3292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9506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961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34406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5320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3082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5090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6046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9809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3126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154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1480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0901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20514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485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1009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7723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281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7949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67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012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698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42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425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823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639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33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032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4767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924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3050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941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260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361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306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872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3848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5840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6738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1901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3822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4699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9388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20898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795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773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9180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96826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1665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5251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2829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3800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42732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397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9477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3763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56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992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24503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9660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9505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6529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603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363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018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8907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96022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56934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63915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044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5436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1976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27181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1363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671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532487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73932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896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0508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528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427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2197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94574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5785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56143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9161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531388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31211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929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4989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5018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88821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19218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78012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4930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772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3634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688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74279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1605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0666">
                          <w:marLeft w:val="6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3111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63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48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96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82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1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00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1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8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27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19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91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188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0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67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03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2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6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0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3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1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3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7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5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3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4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2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7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2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8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0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6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2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50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2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1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3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1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80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7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89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3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2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2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1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7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4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0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5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6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0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8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1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0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7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0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6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3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5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2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90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3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1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5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5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4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70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7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2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5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5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5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6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4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8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5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1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3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4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1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6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8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7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3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5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7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1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10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7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00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1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1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3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9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7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5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4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2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7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39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9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4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0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8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4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0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6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0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4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1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2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0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5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5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5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7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0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4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4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6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1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7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0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0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0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99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2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50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19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3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1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94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03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34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73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65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9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59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95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23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20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48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8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24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38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48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2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22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30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215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78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80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93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76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36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062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50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1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55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65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74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63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55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58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90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396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23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317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15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055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72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95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66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398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73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9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5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97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99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735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28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80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92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48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52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53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38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42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80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3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3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2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9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9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4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9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5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7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4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9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6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5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5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3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4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6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5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5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6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3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7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1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8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4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50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6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1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3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8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0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4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6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5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3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8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2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0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4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9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3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7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2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90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0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4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5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7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20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0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3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3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6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5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9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7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0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9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09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7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6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1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3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4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5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4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4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0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0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6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7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7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8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4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4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8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0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3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2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6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3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8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7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3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7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8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1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3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4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0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7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9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4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0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7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1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9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7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8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1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3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67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07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02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08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25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67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98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38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96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97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746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84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87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366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38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46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21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19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40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07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21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193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8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10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8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59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69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7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24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96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42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38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582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15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53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98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3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2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37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56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6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63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28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3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00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29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53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5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60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36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61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86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4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88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6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1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73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48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53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26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516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2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7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1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487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67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8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63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84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30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92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47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31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56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96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89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31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43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67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06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46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7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5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1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0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32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10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62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47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84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43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1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1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39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74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90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48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16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27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72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99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61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60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95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13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29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99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70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57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50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47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395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02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73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63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07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9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46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63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96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25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8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0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43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59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35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9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64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02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05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04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701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17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23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48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6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24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09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44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49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59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121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05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56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98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42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4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2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00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64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6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41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18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90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9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592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910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60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67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00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8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12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41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1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56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11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71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91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8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76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21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81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26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17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3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93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67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74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31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44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70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83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09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61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21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24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690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980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6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7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41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79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004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69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54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51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84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701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73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68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12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346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5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1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26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59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39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53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42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7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38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36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5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22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94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37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0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63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08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42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179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19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60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52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6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59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49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7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70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88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41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53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34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60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76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28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74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45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28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97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86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5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7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94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27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00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33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2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32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66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47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502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17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17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474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57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916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07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821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6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57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41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49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5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4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14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1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69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6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9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93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4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58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16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7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4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6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18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05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1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60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83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142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92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228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68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467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52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95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905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97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33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81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50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27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508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76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40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3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03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079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2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56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69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39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895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08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76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79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22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40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8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197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91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604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09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75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917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16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8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02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5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1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90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80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24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7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394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202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19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1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298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99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24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2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72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3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30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5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2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1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50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01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438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7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23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47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25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88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9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46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4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98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45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30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1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2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82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74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42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26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730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83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0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89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04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38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0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94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91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34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77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31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78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61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98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66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52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61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32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8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7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54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57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141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95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70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49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8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15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09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44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706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78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66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70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44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47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33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36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41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7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69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6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78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91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1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84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55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81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55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4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87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29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22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97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77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299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0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65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45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44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35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12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90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17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25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769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9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66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65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64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9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81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33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22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7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2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61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8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2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850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76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66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7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17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901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54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66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73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7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79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67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75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898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995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14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9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37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72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85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27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79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24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99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06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86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35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06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25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55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87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55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71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69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921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4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40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7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1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00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7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3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17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83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37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4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87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17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65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62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499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17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95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21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21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03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118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38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02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63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75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3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78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69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5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602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86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25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35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28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030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23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76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7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7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5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86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97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59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9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05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57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48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63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23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89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092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38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0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09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122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70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8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27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59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27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79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5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53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1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104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66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906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52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06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68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6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8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03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84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29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64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62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62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76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7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76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21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77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974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27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36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96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1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55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30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5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42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77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28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72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45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07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402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89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94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4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71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695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63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22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5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2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2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81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06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51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8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73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5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6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42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251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400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767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86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482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2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59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22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16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38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78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2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1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8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69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62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9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21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82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57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56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84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6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42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9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3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13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83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176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3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6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592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56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4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86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21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37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8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99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41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687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78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61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12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54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4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0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803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25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58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92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29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49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112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48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3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50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95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68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98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40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485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7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6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42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3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12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9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35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80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64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65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34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35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1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761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3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49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80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60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28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43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1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5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30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297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3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40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119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99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44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11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5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41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7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15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29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36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00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24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7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9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7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60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4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58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6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05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87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36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27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11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31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8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8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36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8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11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96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1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4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68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57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12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47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2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6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05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55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81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66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86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23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98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50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29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01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47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71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106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52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4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8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11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797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372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48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58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32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42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11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74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77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5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55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1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3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36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86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062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6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786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14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92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49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06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66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93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34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4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88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69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5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59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23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31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2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26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41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312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00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16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87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1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6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5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8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8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6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2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0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3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8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9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2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9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4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2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2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50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5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6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3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8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7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9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7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6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9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6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5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2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0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2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4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7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5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8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7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9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69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8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6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1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8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6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0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6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2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6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4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49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5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0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9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9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39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1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7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1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9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9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5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8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7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9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3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0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9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5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3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2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7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8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2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4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8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1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2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7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1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0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8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9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5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2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49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6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6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2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3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30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6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1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5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7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8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9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2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2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1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4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8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9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5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0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8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7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8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3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0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7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3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3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2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9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9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5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6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6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2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9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9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4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6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3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1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90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7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0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2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4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3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5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9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1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3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5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9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4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8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2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5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6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3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5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2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00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4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75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3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5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1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5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55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5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35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38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0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85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4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2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4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46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83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02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93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57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89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51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57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74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409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63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38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93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30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8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69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72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18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53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79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39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4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33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94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22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083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23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52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26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84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23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80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5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6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5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2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39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39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9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95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07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32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96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42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18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181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18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45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03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61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99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46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5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98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38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8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85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05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8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12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64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02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42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66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95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17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70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96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30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18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3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1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34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3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005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76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35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97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61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5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70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12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4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45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199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36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80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04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8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5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03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27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44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8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35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402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49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68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79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12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59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28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18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89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99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27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05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61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826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816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60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67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35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41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42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49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2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84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98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59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06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23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58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8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52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303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54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00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4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07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82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4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5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94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84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03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92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8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75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55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61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54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77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7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63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16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7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48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212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63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38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41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54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42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651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67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93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12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81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28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79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40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72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87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21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83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03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15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58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63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2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44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87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59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80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76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98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4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39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83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5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117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51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33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14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57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22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38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15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68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39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792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67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97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87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83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3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51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33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392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37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998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24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0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39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7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415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44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996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95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19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25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26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22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19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3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0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66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8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74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2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4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5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63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43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23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39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64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89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17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30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8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40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44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511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4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30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07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39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59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21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28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36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11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88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26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48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50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6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14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97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14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90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05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1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08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79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31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94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0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7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64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33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49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7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858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17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2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00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43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01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17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50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07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77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8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65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590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8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3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91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65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1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7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25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44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14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02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402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75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2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71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08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48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8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93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8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72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43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28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0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55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69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82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49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58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71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61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15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84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73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418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25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08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2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30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95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0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80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77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93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8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73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12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00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07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04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85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9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3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36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8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35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33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94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98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9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81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93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0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22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8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53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11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79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12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93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05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78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14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0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59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7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192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78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4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5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4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17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8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47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42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11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8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54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59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80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8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26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23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7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7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213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10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79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14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64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54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50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3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15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85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87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53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76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98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6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2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16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72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56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09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59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85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87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82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0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32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408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75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80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71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06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2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66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52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49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2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64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74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0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26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56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1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48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18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25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01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88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46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53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5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3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48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86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0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28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68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24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6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6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77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6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6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45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570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74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104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30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4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87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15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7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37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33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962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35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16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37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62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79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4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03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34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5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24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84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876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2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10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85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68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41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16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0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39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63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55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07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69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280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54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114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47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83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03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1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361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51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59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192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4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0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87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201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2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9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57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895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944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75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409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58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86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802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3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29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16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38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58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92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6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79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2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19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73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0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9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59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82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78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6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87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403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38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711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52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07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55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3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72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62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06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46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8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30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284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3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31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298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60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1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74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5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99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16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01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84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43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84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55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5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24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10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82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12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86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83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0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5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85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9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5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8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6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49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7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35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7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88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48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31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108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86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44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56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45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47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67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14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62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65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78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07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1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52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3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58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7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8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29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15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810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20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07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2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07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3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45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4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43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4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0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8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0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23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55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94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697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2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79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56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3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54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57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322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291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13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1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59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0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4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29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4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11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88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51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699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6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14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15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9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14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05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25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05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74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2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20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4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80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70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44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28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8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37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54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77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77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25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35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88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42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06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21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63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36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99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47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81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1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38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20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77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51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79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33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36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37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11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57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36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84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0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66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78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3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98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2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5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9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43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77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0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03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2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39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54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12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71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29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8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67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00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42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80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64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65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44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69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69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74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4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40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76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6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19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06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65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7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12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51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41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7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1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79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4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49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10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96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03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42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02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04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287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4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25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80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45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3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60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3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2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73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84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36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65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01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41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99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5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44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41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4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56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51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66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95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718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37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54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3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8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40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7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6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83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62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47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90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5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51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42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8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5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88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33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8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21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37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52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598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70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1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87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2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26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6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33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54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86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24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85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04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13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911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116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538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62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6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70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63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8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088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78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009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21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14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47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95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88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42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85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99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71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3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21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7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88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60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37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3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5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6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63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11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032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117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76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414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39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86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51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51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60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93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1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44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30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7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70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808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6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51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8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47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60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8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7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84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15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23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50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30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41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6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14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69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29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0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67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41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34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85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43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882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3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57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76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638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0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688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70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71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81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10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44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05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07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31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93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45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91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67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07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8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51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86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78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08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412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73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00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93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15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088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40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08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7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1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75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51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48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04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118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20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84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10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3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60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915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91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97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84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59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15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07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674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6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58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74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6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2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1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71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01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311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4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63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23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02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66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41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45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24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61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70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22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694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722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46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84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506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08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5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76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5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38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86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99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4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24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8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98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04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30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54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43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79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61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31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55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69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53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34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90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00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6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21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68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298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608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35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170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55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23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61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79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17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84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85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93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604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31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10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1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51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2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92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43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5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6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48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02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81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6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24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8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3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31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00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3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56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72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83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78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9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78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78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71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08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6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19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6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83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96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63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27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19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1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4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28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00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71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62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03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54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83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5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4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51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75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16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50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72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12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28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48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08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4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42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29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14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35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6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11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18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714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16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176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10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10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41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65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96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08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49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12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41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28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503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9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1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22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98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2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2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18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4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05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14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8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58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1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89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3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34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20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16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38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17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305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63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3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88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12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55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74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2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628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4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90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24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15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77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785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08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04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0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71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72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2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698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8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6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26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67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35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81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68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7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66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80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6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79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35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5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52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14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77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88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27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81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45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56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40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63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50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3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6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68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89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19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93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44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033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33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209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58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03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08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51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50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0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6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21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2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58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5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15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0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37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36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83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21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81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77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65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30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0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8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01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52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73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50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45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75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69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7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93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3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38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63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43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46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12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5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10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92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475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8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00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0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44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63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90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32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68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6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41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21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19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2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46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8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51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85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94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0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64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68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795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83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74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3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6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49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36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95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1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00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73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97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75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27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66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798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10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6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74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07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21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01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82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28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8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63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6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68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03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22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13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42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21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917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4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62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31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26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2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37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49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1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28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82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79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24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93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85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10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2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18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40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47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44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0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09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78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92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22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4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44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52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40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58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217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96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86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99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963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81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1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33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515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43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26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28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189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47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92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290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5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4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60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809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8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71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88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7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13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82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04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35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52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73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27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4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3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59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32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0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27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6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79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68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504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80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32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78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63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78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43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57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81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791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87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29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28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28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8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39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37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72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72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54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66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3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696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15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33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30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70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2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81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21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2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3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7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18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98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20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845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5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95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85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73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23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21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1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15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1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65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70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7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73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34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17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11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9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68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56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23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291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97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8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55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45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09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4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74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31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8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0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58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95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55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29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94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28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96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8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27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45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95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05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9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26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80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26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56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01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0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29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33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00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1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03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46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31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215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57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73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6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7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006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65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43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38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22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04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676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94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02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97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2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64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0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43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08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45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805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870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41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60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3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01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3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01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87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782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1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378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40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74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6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1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21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29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821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25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24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37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0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15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74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93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604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04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83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81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1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67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1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58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6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908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64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03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19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80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7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75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23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52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44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585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55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697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81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93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18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0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41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42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72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01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14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6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61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93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34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50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63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25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15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26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90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6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39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6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69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24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58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1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00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92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89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60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50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48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01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4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04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07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56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6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66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91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48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97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1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3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4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90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25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00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30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279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47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00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62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69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26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44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55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67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28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9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65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48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6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6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69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3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1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01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247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28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41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5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1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36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32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39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61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9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07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16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35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43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31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12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9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25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594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39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9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4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56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81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800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37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63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38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34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7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75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5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996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72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86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52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207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74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13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20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62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81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45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85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70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68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52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08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1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15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73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1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77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9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09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67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65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69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73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869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201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778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14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8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60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86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7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24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5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0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05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40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67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97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1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8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41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90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9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44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094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05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61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75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33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76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09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61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16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5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43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207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89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68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37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14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24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0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4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6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84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61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75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89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792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1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7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76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4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51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299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93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67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3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38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92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5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67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64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1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18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30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22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717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57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15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62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35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35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527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02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68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15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7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75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77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38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1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71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5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57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04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3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14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13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02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50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32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30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3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45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17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6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213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707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04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50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8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09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89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508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33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50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4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4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9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03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31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40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4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9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37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27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38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1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09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68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24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61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70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6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0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37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4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23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40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48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14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64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33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17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075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02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69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6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07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5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17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100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5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01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214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99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44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68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53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42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80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822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6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52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5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5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4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01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58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1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5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11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08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08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76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5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3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703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25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52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7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44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38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83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71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44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57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5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51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51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22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55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2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3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37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459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899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299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62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71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68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91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1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9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9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51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176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67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74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7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25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91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11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18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6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06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530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78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56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5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18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71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52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6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46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28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37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19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56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14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882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889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74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93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29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6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0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63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26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00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8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3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0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2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4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4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6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8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6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8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1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1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9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5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1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9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1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9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8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9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2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0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8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3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4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5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1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8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6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4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4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3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4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1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9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9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2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0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4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2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6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4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8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9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8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9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5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2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9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3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1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0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64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3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0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87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79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2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72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05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89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93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6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60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64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7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6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4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59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3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2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34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3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5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0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42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56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76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4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23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50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6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6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7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41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4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78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4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72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87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90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35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99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0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9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3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45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8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3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21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6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4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6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96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6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55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5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55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23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72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3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59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47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83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04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6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9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4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2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07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43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35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3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04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1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2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33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40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0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96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01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55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51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65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7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7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1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93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6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9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3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1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19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53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86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53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02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13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5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31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2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8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74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81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45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48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7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8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97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63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63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42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8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70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5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9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0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6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1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10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1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23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7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05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81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1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7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52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7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3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21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19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5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2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03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0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8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6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13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7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59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88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85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88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73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75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77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4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00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8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39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56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8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91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3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9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10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33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89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07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7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0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34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14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4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5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1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11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9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15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11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72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4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59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85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8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55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1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7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09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34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75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4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94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35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99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1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74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0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9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3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11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65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3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93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0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82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97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2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4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46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5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89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69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06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38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0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4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7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0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20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2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1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9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02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20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04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41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1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63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20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76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5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84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3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7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9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4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2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8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86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2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16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8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0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5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70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24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63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14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7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98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03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89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10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0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32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2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23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2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2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59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7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95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26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1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9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7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24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12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8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97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8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3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3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24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1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43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95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66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74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49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2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48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93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11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51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13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4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16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7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0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99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0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6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11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7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4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8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33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08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2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4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9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14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0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3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8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71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6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1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65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4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0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79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60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10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1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62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69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3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56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6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90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9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80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00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20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20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62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0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0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39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3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2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28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90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61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77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602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0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59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58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98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05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52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91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52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083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30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3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1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9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3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62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30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117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2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52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6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41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9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54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920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44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946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76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32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85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4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78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9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94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40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57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87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24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17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54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85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52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76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3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28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3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85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64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58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916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76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1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806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20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52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27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43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90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50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91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6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36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17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62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586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001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97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41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3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32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32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43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4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834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46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76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21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51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50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1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8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9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6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5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52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4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50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6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57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5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57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28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1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7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87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8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9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5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21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53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9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34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54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0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76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3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44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1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99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28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84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56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10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3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5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88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5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04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5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0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95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1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2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1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7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2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39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8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22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0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81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31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01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76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57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7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9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2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8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94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30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15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56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9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46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3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5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52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45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4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2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20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03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89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08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64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89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6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83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4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45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3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42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7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39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0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4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66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3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0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7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22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11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20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95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73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7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687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90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210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07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112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21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786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806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52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08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912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83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49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090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638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717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127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23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27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88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41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593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92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61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50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177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464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69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62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05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54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32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56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20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56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97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31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51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155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74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13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417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403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35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66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69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43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933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97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497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489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78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43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97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53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44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76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4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05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85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61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82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31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53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95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31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9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0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478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49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1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690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292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62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871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877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786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72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63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70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64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8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07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41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94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86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00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9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53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30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84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37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2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28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13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77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09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403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038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601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69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17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28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31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262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86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389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651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4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45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79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41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64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37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35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014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80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74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8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174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709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900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061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235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61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28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2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252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84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68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005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05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826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25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516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30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825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04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53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21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56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97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852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59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148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713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75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06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898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33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58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80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76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22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41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83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289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78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76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46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41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42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413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27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57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9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92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13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98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841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3044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339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81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619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560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738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312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9103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920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7869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745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573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0883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2365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8004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27903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9000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51032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45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7146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8722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2212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7071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33173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1455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446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2192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6339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58812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73038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0009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0029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30364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54055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2425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15980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73515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92867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31971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6955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1698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56080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47240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642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87378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04975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6899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262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16024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0827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9348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6287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99754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8969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6565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4985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0091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9907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9966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158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9509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2253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75968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72737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09894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380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7459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7083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8804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33709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99062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2699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471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9768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0278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066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49478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0408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3748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296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34229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8297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9289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959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97818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5724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1234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5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9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07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9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168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986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331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343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813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699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90209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0619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2394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608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118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4509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8809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31308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95043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9380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8349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5171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0531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4189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47073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8903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8979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1458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5191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9760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5837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626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74121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1290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392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9421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8974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7359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1548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442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1242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44812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8310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1387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367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8795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269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497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56621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3946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36306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8778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724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03049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6241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00037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74529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6016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4769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62239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649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40549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8389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4997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2917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1981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2541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124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2587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76668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1313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0041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1214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8815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49805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33970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5699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153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93202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3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81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674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819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616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108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911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196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997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81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545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65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776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7568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163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506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012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5356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2416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097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3951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3691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94963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32426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8227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0113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05921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39029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8132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94387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7098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606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5360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0977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5785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95147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1879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28818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0379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5751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811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966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7049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4663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57932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12972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1411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3563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0158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361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5873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95988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79588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608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51438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8863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35486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17013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675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2786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14440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9881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9021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828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1264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6779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90720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9062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1643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1290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13248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1451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3752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9332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0627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1258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4892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422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7584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6655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7234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7245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9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559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284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367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070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936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169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47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618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419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062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35164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7916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4128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238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1354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83083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76931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90242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096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2613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72379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64101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5971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621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2243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5161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5510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5569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44912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0212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669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7361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71366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2932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188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0564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3186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5532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3429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54787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8703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3005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4814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291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44422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68641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95703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06655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814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70420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8571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5382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2279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1765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1934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1672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68342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738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6715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3993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4998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4657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9298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247046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20291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997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9531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09740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3559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27071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3869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2578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768913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17490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39699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6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94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346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5588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5164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6154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1494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7083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394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2178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4901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43365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73124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22799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16416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1522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44621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5860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82662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3672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83671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04260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29672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95279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28579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0733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78275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40315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09822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18133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29294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23443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03574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47097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68938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02187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0870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799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28270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14122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49041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0199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54000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25591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43279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28966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275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8286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16782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99880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78517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00091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058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74298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8578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1310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71060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93972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33820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51881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39407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8725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90443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34253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22850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73621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38954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12407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31197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76875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43195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17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7815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5626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4149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2318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7683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06726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96375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2075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65710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8468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63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188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7860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0265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079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1273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9701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137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848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1190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5834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1571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2425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5982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58819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68513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90650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65674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36342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6550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1685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4141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60414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03561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0629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22750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95095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7599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13947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29206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04194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50110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89567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54367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82510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6568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33322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10791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15743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78448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78148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42468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93271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30128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55232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2257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43779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77802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86496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35388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36999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50541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73957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24596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57212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16610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877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37524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21207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05019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63811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73853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049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02016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24734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587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4850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00516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199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93762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65884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48112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09963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76260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07882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63332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80652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14088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86417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47778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64000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2484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920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86048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30389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2713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57988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6843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6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51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257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701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979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8106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730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277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0798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4337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7146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4587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40128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42489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97078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85964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58575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28144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41141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10871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13567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7836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99048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21426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52024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6093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17793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28703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16352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72492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16312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16192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14208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73929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36749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75509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07241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42523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85989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11079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81190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28928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56855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55453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55205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67198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33957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57190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679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9657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25177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72746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8062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467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35182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8135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45915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08549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08640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43997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8811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62569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78208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86931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22879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4546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94085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32943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91229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59965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0692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11778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56435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65108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25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7996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8741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2610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448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7040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8332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6801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039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7830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9034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3584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42955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347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43197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291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68693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66190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03636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67487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90752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6162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56609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13006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77641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76395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70054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867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69821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71014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0768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43001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52821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65661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8399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26631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3648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46800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07830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35794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377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9930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32176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56208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84548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90440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99260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87596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21526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709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6802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18418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44353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0610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15455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9504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42081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763342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8373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181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779985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98683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45249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04711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39275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585366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33888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5445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2074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62434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9635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554600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618929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34353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3374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155797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50671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438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516954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408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932393">
                                      <w:marLeft w:val="6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96012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05432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483177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69685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784524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77608">
                              <w:marLeft w:val="6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155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55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82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76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81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08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20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56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21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67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96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21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80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66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19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318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59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487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609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286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82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794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885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8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40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44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84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40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57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44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278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61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94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31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25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41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14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11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240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07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2581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42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36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595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48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732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92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64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807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007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570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35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547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05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78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16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82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59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08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72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72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80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7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720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95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84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0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34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908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33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51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440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0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64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84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077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22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60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311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318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54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5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0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40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15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6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24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97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55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6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9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49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2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21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91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5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54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54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487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54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048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41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0351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4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54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08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52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71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61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29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2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88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027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7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606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32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193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53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7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681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47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8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091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86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33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00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41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31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82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671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56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50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48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04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27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232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36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76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6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55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09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111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083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21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91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6343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11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9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402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24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70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615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84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89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36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428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36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882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96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15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208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7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27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6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34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83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98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08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91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33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5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30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25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4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6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50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65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05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19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46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12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1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4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6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6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0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2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31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73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52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63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1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0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0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61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14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85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7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8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0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29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12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1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10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8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0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93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23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57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05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1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5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0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50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31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88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33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28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29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99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21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59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7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48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65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198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410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18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92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979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91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936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146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208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000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79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964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75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459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83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2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82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76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44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31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80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38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32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04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53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106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42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917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902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52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15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31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35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21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50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24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20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284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87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700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22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91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05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43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89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74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698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86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457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691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02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02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14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238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99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57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02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86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65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68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690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225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05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51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38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36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48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823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94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843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29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099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91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28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0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12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0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73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60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16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19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4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2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0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9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2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61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2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3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44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57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6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44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73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19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7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54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55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2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06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7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81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79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00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5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4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6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82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81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9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7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98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9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7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5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8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49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1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8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3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8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2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93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68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3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69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0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46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40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3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19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7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20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2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5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45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2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39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59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74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3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48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58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22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6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60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10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99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0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63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28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31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0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74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9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91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4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74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9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4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67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07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24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3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42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27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38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91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4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51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2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9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85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18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80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9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95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1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6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8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43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70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22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7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82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98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45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7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1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2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42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4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1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15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08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2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50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65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9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2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82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1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3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02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3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67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29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39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3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99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8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29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16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89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63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07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89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7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43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6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9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97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26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8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4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45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71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79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96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11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4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93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47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5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72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13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65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87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77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86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91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36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46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51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11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675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09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2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68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93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8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58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7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0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8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82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27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7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51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14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32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4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72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1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10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4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58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4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6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3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44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1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71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53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13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73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17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0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2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78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85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3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8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65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00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0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41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96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29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3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51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52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72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210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3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90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25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63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2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45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65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58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59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39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2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23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914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88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590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25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68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79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84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87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88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3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36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4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99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71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54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04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385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99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8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587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42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35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178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0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60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14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14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12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1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94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59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63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811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07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7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19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01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22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27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47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38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28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62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77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36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23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7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007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60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24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05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64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810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19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1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4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50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67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4335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38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6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84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411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60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82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9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8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9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29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1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94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3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24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13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05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5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50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0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33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34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58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40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71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72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20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04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20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46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9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4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005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59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22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71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96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5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31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4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83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1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45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87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4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0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41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22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03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12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9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50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00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01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46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92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32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8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1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56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31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80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2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78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61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809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1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1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67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77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4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04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3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6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1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76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5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37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5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43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24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69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08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5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75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47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31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1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26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76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32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63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12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43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84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37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7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0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92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08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3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35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1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72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8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40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62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62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90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54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36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9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45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4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7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1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90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8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09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8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1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15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1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0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8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27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55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0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28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31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27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00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60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06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86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68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19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6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7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3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38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19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7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70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81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9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9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80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1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61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6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91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42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65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1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4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6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29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5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47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42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45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04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19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82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84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3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49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82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04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38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2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3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56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92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96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17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37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84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89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20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9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78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0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87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1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29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92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9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28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8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40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79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06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25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1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18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6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64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8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77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7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7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92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57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1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3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166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39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30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35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22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82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6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28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19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69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87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46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4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71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4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03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24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97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36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40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32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79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93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16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4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5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8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7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32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3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51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79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05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5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20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10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7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49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12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6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0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50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8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7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06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9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44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42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2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54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43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23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02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1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10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86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2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3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44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89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30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96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64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6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38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1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64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21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87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93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4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31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91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59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7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6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89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7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16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57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8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80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37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8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87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503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780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41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33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65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56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206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74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16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46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15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45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67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347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13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09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52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58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99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6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4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49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943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3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39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17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7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49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7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83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30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7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3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85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37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61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5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4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3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83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28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7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2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39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94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84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72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1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7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38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6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6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58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22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8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15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3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89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59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2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4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598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83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34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0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8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8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35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00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0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1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1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3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59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73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3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08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398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57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81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3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16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60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6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3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8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59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50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1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46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17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4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46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44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8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80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03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52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6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79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82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91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6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74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9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21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27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56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86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11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098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4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5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416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8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7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6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7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93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90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1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16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2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2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40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2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64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5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25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06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1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5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51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9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77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69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3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90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61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50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11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02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27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06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7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25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85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21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28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47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1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49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458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4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79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23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1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12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32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1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95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8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71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50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9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3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4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98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86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62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05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29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64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38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00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6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62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0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1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11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14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34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42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59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24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19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515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48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6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89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2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80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78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9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06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88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6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51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8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0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37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54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12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80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29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54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05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9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61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4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994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92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87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7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04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193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32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54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28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17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84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09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53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32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1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55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5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7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42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93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2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00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19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07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12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43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725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1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022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32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67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78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81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02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25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994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304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25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16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503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53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85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72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61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58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55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17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74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02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325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40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70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58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94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24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305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16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3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72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44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49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21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0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65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38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192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71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1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990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34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600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5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17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48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19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97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0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6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51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42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02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07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62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93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95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1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54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21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15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26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74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7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33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3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75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44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73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80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9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44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64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35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1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2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10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73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99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6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83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87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43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63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1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53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44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102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01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7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28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8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18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321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58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27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8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63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97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4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75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28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51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799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0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0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3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74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28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9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7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80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4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1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08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76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74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48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10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52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4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74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58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6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12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6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2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80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4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0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7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3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49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18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3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59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93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30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9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05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7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33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74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89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14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56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94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0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07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774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8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59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6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5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5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75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03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2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88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8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29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7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68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61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85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27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34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98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29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9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0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69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58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7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8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47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79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41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13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62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0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10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65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94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28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82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7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13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19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31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49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90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94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89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15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3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74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66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67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58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9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4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03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08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4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78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08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90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24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53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59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88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0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37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69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54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15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7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14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45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55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28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7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3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8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204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16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50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87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12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2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37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52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90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06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24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54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6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19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7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5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8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96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5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66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72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2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03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42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4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59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90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5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61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45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78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0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34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28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40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0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292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65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17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097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7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83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98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8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75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39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1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22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22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527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6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713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0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74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55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47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35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04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29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09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3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6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302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27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01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4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00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0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7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84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52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99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1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73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52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2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1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14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9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19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4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15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00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49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79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93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50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0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2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596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16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40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08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37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16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94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2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57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93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35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7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6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87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4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9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28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42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41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62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9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37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7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77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5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92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13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86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26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497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85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64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0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2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49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11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35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74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5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90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23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13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43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13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43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9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7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6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4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5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60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10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12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61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99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61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3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73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89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56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70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002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17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21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56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11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28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7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23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7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34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64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9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53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64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393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45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83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61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993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07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72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29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304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5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47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4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8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27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2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4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2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8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8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42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97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4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31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26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3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42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10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96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4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0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44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34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29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76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44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8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80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65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47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00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55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2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56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48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9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53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60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98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39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1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95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13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3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1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8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6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79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8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84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47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49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1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30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78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73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02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6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16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11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57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57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60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35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59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6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75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69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92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81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37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12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46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82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2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21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95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08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29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4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07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395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41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99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56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20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20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586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08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773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70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29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03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0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35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30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48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41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403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27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84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46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42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2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25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892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72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60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96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75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21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38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36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98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31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75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32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20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793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82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62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489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61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8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49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65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57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00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303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896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30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4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36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9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15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01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47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61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82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4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69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6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30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65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22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87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9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5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32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4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4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30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0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18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69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6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89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2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26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95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0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39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81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73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0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2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3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9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8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33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65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71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93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71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4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37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6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0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6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595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95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91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44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87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93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55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83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13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7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17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873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94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19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22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3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70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55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15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55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5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43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42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30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06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6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3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95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62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11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53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9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8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24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51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1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25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3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0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92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54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15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638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80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66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80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79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7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16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2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5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0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73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12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81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15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7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604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41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04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24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068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97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32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79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90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81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65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400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35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68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57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24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17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85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1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21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263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506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74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22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6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353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03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94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24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515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9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50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52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68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62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43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47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265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84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751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36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797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474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79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99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73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2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85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186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71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39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7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34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56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626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48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2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2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3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54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26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8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69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6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66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65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88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73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7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40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8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68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67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71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9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68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3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9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282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7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38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93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21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73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24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26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0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6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40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76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8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60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74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22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08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1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28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7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46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74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308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17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79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3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291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42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2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65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16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68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35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20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2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75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20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00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52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93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61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56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22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05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84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15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35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08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06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58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8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8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25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3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07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9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8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36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5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9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3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32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13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19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18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64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82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06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37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71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25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31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8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35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8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60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1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451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95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40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21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73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46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80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61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01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18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25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7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08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99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02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19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45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715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25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42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51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92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0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917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011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88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84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61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3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28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72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44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29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20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41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515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63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4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9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9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86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94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18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21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50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1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202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39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71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55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94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50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484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408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15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50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65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57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27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27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49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8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481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21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46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2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89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19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388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54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26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53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2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47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092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30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913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2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98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323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7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3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56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47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7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3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0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6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84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91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0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65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3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9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84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37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39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6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65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1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14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32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6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0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99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3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65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100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190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47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9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29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53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6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46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9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8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8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11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08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8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66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64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98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12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35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00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18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83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38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40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43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4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8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083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8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47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48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83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1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36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5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68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42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84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93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43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17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84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9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82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32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38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44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14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36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62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9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65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11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63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5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66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62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75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97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22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5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85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26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82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105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9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12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5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55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2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43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30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05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19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88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90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6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03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607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69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25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47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06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41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29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29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92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5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4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78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30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36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48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55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53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4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69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097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798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2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74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32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33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4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56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80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79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82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51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533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90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95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77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31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16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64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43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11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67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32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20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81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20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016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2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88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55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76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41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05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81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26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60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84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23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6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18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75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94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07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05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91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66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09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0613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60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51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69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1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27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5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1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41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508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27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14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99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66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6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99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55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13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59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15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9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7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19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703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15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43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4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13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23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594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78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8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398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68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23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7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0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7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69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4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9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48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67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2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2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92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32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9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07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309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8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88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25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36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16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99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92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45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00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13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7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9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61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78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41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2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80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8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75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8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31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35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2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7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6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29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84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9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5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5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17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6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78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8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8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82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81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47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06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36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1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2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36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8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46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63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66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45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27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895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7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55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689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61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82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40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1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66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73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5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26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2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34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594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0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50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8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61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9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25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5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10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18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73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10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2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5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3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25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57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61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2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97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1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2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50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43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18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97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18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53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0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8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9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75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32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49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9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21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39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2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42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84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4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46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9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1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47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77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6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26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96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53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93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85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71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12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59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40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43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27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56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8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24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52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48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989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37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14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98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24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96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29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3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61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7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29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5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71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8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09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9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66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90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61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89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21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53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6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06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7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8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38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7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75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37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54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61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70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4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68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62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07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35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0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03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48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5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7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51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9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5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41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97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86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53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2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43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9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1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42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2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1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4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83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6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1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3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9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50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83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66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2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64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07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8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24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3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4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59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8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0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50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34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99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47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77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60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6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9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02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806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91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19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4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1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5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700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4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96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82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06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3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16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67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84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29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993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81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48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20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1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82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89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0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16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9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4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4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62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81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46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8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04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53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0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0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24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39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64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67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45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30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13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91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43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4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70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5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15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1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67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8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98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43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95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80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095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21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01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006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079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404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4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11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16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36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83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3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84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897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81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593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64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088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37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66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97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6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0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7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7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20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53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69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0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09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88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33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52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497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5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66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24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40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80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8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2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76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96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4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82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96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32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99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76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1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50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68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35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472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39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5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388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37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3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2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99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22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83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9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117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3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14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08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24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9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67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98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5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37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69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47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5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4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24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37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1324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22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3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83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1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49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4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81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6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3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17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42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9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94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5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196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46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86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7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9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38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36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7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64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70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73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62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3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22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3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47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6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5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9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38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5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69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41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83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5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0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81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1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918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06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1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33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45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5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8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18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1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27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78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7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4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12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718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54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48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86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14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32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51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39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92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3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36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97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54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35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13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64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78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5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17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1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25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89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83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5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45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1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5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0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46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95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0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37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61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83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75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41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9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68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82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0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0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75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63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98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79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74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15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37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4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6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7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07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894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95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5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6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7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3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8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06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3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79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3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28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08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56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0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71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00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40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9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99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6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70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05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65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82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52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5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84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84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76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70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33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30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0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28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1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42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5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85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34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53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80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67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2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7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88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3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4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99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0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5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33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41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34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8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31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889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59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46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61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21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06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74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19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93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74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886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80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502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55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61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46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70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11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59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53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52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05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805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073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73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33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7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3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86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00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48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9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58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40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23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53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65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81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55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94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89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64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54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30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76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60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14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21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98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1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94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7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70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79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2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79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64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569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74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42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14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2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07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15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06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2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787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999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41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06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93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20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3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27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76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332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95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9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6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401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39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39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75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691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2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9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3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31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247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48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69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43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86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50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7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0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75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93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4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5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64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4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40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21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2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50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9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47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203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29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58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68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13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41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8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96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02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20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003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36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57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6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3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0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89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97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9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45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00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4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0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7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12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4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1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67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57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62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1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1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30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67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87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31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9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22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2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59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94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78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65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92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29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9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6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66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30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36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020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32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207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8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06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4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34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09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43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50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82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514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57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18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53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27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35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1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85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30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705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61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29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87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689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52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35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23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267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75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10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12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14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906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9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58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91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30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93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02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22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926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5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9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63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60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4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2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612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8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66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60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523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70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56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87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52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06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64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10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0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33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38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99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2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63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25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42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62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87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55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58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6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26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51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20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8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72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89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9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50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503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04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06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89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77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57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0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68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94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6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59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39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72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6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96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37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55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28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57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19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6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15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41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12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6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40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3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6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5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55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5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6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1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99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70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52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17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5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45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06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68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609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171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714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77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143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73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763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67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96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86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99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93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15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47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48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580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74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924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58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743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53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56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663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41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202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13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64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58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69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627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47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90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2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944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824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00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57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107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61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658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23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9633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211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52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116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29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04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096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19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873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69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111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59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834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85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262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714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90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172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85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46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4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46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65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913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3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55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05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16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4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535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07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19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58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684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46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7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9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33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6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8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66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96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68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49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5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9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21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4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34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4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5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771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38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373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71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606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79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32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83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48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4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433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46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96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3637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385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036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46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756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35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280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078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26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45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86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07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254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86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41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64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30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085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145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48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42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79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30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44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49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94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46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86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33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32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95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39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530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29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985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51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325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75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009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69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1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27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014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27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91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8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39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454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503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12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733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90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255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712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44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975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098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07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656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65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32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4018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2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50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76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0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04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94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422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14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27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0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48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151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43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71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5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69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7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254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6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32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96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22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83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21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87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46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15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88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8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4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21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62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9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70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61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41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12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81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198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9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500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30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58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70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29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85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35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191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24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49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56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23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26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06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59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06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4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31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6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44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70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6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42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57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3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43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97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61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07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15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43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63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31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5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0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21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32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63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1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7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50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36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14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17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98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10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39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02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33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61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52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02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57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56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76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19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00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21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33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8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09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1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23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7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39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51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82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7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74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753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78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44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25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48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54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6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47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59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60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3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93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75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5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0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61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329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3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06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4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4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40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15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8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39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14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6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1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71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74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02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9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0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9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23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39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04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73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9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54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7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0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75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78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8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68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2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3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1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00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0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9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43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1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82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41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1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4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42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6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32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5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513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267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71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01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66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06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82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95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953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35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65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6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77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38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97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50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655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35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29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63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27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68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05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57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4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00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49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86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67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94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45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88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39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399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285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37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409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60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58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985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716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931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14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0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77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26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42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89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21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781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12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7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4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46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911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18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639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84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5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0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2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85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47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05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33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0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42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42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22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78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982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61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484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72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69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0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0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71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92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85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45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64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40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59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4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13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2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30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990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35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40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68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7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55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46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60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42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72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89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88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16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5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76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192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25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70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27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41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601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804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14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41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6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77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37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3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9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73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47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19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789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7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01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4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1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1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7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9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958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3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6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91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20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34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5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3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51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90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7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25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5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47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9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10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9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12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201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32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82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07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4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6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50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47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2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21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73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56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8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300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9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9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06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19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4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46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79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83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003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01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06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81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49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9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47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49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45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3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14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39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700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01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44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2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98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42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8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40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5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06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94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84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710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73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16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81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15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64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08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32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6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41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32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9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38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4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03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0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2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0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64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2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51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62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9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20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63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90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7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45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64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55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5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2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86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4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9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61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3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3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7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09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66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34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18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86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40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5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49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5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15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8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6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95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74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9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5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11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42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70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79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4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14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62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1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52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36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13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81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77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77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41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91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03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53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10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17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31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18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9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34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810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60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27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23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32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96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70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55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19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76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65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82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21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35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19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35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581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05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38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63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32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3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1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63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39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67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62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58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87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29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553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4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10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105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027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66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62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10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91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2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76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67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613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8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12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93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03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16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7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40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38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14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54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85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05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3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542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92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19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06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64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4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31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37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31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9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85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0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030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777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14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20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5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580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2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79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79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47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79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11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45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2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19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1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6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13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0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4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2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42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43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32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23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81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27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53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594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0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47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84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2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7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27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40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1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2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8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89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30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22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30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303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07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33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31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6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32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24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3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2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16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7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2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3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49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0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599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5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1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85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29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52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9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32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92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83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95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20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4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492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46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2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80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34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45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28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520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1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07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3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78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31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88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1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38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27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58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22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23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6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5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21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3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49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36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6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51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25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43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5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3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02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65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5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67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55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6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5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21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9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7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32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91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79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72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8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405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18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9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83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2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73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102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56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90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3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02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888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86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98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001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24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74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720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10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280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43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69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33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42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59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3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3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20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6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54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36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33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699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50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43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28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98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9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22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19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61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871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95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51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74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102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699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14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3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37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67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47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60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004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8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91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08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05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80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87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67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10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6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70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81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33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62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93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8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2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95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646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591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19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3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91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78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9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91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0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20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9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2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83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87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52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50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37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28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2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50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59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96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60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4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84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0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108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77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2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0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78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70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24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11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3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5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83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57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6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29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59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97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79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98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49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88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73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96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04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92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3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07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24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56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50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11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2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49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4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90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97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05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70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44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8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6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11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6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91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6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04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4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74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1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07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301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9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54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18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44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62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75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71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7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4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73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20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93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59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41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74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37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23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13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0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75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42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17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49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3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7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88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61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47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3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4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45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62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87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56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75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5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1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24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83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11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58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302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92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11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4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61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6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70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24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54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5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42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401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93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53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06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33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5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71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1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56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79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40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25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0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29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2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12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4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44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78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44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22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0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79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86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68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8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3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68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08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95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6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33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57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8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6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47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39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3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07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24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5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49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8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74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0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86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86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47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96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90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74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267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8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48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35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41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1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17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66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29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61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45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889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7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0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77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6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03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5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0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81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67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9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0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31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41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73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68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10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17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88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4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74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61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75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84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6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74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87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7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77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44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6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80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82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17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4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2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56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8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3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09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64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05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20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5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5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88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72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66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3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60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85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34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3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03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24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2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45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63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46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608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120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94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87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20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91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85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69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56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66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75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39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91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6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28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77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7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26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88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36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7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16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34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25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81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37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10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89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51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03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29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31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62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9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0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13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1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94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2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63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5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36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71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72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69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1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5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515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20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45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59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66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47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95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27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90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85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82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41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52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86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11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97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1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60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53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4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01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87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67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20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92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6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8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099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42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05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8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28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40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7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5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3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46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50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75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4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17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74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22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60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39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17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4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77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8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30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30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05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7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38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19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54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59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24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0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2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677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20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904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904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21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694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05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1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41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48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17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02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89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32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62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91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55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75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375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35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9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4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65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90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59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45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478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3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2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19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65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794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38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80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93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0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84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66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88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99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61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37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49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57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90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75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622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512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1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4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001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11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90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90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11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817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88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52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99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7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0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801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12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9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65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31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22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9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86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57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92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58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88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1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210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2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37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21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62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15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25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40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34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1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98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0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70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74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7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02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31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86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01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897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92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5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6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47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26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0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67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8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312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90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4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55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10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2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06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8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76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9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0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0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54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60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57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55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1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06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4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81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31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62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48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4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2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8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26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4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22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1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68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7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3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53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0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80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17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75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6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91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6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77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4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3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90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34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87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9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804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1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95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5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90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15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8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3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2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42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05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2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42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93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28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40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19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61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06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9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38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91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30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7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5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29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20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2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44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7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44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5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0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16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2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9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3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36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05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77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03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0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3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50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0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8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72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10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55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3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64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32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6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7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16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82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82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42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007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3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54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13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92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41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30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46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16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20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48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61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06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9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9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18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71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43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05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1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6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2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73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6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43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43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12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42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9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07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04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79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69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04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10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2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13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18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24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96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08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98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7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3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14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7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1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48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51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71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14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432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4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8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73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73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33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7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12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40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4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406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4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65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8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30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5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20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27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6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7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7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1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8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51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5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9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92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64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31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997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1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62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19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90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16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79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69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66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7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16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65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2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35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37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27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0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5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5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886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81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48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82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51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87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12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45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75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67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1077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329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91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5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58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68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77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294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61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39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797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86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65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9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63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17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37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19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64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76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64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8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7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14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90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58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7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24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73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03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27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065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4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28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64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8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16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78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0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21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89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28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63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09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612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1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75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02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31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11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465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97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78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43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87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63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7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62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46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80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59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87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19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3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0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31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8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00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9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37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7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8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8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34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53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9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30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7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49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68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97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2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89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83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28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71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3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68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81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6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6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89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5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69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63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6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70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35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34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55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05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85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60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39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71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77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1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7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05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9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18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47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74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8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67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47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5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96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5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65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61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98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32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58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6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9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2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05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72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4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24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4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8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4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69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5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4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0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72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93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14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74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91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22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6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5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80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03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19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93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34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35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60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25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44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94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1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96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82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71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67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2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33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84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14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2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94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83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24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6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88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6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5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9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63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60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63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8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27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40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79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6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5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0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29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492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53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51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0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80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2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38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2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2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2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34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9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55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32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88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5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5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78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80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10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50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34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73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28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86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794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32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29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7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2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34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22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3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3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01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53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55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33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4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92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7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7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1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01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9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794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76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02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7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02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3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25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31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5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30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01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16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62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8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15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12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41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70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07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19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56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4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54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2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41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55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72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18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80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50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7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9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86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20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33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9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58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3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02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03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06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61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704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4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41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07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3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93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87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74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9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28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88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7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5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2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66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97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013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5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43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5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2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81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78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90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1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7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41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5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406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996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95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27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40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69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16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36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8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28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05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81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44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43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03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73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2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52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5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53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0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4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7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68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74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3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7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992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39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57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26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5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91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209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86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12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10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1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41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83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8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12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4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11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10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15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61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38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6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730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34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1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22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86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8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26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2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2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3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29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61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03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23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28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80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1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8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81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584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43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5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1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96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614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5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25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202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12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22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1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9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99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30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92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6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2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8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3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2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5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33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12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8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1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83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0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3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26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61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7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12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37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55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35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43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07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49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55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5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9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795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41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86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13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98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5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8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279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294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3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31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03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69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089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42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43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0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34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48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5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45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91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98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11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15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8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38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58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47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98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0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97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4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72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89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72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56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0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5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3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07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26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00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0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8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31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9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00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2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14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99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584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25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80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09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5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20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36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7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8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50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62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81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98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07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55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43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85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94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0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12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08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511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10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5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5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8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1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5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7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0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2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58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71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9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95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1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77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36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23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9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73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72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00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52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18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99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103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160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14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72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66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719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12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59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65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4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52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35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23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24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77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20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02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28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64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03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15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34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81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63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6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61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95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23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88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75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61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55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99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74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91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413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44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6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67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35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20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42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0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70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20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82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32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97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608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91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20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19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64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50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184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0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92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37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88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17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87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18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45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88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17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54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191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56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0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89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14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73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101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126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7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78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18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89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19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40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2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60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2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0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98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35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3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5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80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41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13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7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5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85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00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11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12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41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73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00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01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4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39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4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423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95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99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1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4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8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68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25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00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601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9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58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80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71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31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38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24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573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55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20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99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27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4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67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52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3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58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56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49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5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34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29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49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33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7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43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5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03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74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84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62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65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17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10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45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609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99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12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25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13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50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17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54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84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697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541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92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6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55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78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80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709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61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54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77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76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64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43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78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47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65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801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72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1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7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50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32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3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85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2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67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04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2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18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03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2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58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93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08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45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06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42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60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43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13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80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73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99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13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78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62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39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55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96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076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7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7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99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5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219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54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64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17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75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17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202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3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1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62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29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47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59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06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2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5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3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606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90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58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0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9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93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1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0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94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4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4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5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9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2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8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10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85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64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4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3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24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35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3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28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81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91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4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0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20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76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47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25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93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8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45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38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902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9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12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5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9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01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3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14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26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73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16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1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88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2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65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7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16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5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34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497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62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20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61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39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6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7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17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901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2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6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8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22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879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6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1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9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3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95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3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14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92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3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6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17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7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6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83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54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84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35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98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20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4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7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405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89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36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08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03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80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47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8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83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52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32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74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45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99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92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71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6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72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05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9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15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76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893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0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8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25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509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69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59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31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29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13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8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43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200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021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46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5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3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64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187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77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77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84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06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81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471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300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07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8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72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8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86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44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505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85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312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43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06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681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72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09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832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92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680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22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67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46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72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78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219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57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14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3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74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79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01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0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62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3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53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58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56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5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90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05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67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92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5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2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4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7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9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58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89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21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39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52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1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93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3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19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64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98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52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1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8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4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35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65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05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74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4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52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57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2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41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45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54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66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75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13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19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23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20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62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57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57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2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91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285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3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6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487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45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25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12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16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2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52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61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56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03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20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24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55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30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37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49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2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50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70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51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84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1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24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95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49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39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8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68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18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5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5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9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6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09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91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19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38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90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8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15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27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08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55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41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32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79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3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34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84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63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123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414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902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50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354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10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745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36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88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65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026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978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29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211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43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74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29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56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66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40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95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124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82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906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63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07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1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286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3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68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96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434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12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9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911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397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46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40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36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66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72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53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67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19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53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71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13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07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8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1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058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79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462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675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4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73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26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42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5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34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0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0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64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793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832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594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77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34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79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440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801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802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66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661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801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4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576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98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10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42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52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915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6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503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00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42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101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07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2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115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20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38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29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33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45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083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146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21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77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21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34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694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1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34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408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00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750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590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055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2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504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878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47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37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85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24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05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06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56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09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519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779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691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705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20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47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57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960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78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4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06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74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66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3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0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87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03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66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94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59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9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20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389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899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596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74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138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71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69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554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121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696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272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208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47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79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641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351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10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3624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90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405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733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31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18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20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860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67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26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277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60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6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33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171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163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39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59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39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9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300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27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432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835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25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79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456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065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8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88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51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13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46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49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627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381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7271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4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8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66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0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4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78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3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89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534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33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70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3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32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09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987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79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34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69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39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543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766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340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38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12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64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59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33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513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140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58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19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4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33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93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94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5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01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44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966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21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71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87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294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78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25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31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803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41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37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8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57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98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70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59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397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23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774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469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8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50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42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14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68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39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33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25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83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36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06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17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28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30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0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57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34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24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20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924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54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589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528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50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57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66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03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83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42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7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91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0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125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535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000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42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821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59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532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723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863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425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84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115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57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47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02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580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425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43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00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36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27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084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78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62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20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22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41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40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9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57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60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93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44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832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718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47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822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832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55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53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0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681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03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450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92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84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225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28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62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4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22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23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77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912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18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81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62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44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86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63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91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71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60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181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36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52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208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422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59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27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7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51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38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93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74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98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91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03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85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48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52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43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813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690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15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058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110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72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79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194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143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3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065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44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669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658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60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1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18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4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05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093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402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56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83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083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616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29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35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76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82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13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705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36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66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29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077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26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2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5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50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42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0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83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55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907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826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229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9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783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59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184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034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668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6327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68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10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98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93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437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03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82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268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2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76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72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96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6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64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67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95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71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6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8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63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92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45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204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55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378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749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393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34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32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685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08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84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975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725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62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957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49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61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55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903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62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012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66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37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65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87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93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59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00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26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786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09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09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37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48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88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54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02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69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57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388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05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97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26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55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21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682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56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299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892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30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49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05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27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118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775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408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48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174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53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62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91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53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90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22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94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86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19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9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7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51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40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964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205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46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31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62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39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446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39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69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44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034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74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511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4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06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41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76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49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89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26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15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39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34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091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012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74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075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46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467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140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0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18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86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96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505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67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44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092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75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23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77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24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01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65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55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313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98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214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44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484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64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52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01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63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890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55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05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86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887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96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421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98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54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99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3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925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06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54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32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72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0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0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6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02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92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6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42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3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0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21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32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45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64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772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078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44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55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3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4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57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99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84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463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552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636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54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61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84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546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0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973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22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491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33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906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239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14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694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908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123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05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27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20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83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318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09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65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36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81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187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23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878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68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82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8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866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193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943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50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65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17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407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185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785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022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39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84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33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82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93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90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12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641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500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196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55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64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49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54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028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42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80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8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37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131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60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9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56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58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23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37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02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53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70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1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936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67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10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208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319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52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53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56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61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20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44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31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697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68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50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61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56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09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07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53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75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68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227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64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280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682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020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40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24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1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96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15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176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9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06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49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755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38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50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420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58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61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05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750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681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16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98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82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32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3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835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747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41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800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25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02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4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346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144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81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031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25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7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63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633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22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12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2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16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45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5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13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07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62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61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62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98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8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76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513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13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54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927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332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67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57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64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060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586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304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26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67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8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760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62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80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853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912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11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018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891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0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629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66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269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50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93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008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66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807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198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559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40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69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46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53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401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41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93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46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37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1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653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32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38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927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08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59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471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02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19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15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31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38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41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21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401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300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67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6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8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12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56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31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61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01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66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779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345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654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1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05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9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8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954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495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918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689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93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37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16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53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251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43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89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507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02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94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025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960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98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24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983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96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53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33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534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59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4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37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629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729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36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27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93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3569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12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03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40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901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34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0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527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649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41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73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01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23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9612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00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664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78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891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60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919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99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31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64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6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721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10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64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75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30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44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01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12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63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03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38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00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40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7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92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54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11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03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598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956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001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88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89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47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16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235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93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6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607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70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1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43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229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966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076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64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7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95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383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93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91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13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259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67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53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91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31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41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86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745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2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63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37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4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19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18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79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110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20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292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615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40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31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35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66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396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944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84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62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11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850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86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60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144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495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770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7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71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374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42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51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33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57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36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079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596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264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257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184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82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4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8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3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72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07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82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82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35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62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63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06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4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77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77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96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914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16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71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581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403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8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7346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58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04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095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97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45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80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00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087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117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11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6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83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185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81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93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63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9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72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33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80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980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11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78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97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50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015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702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036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95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5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704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100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97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10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80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76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293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7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827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7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62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11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22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780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71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77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55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01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33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74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19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09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781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58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57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263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99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91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55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19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54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68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07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44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69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73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57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5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94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30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20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27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28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17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521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22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99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95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033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41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07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5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83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95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75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49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50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402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20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660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559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23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29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18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240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036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873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674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373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977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163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994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190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34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17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365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52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28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237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36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29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2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07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55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762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829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533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50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568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202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2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422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231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506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279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08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22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86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34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685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1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608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33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64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414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48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99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83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4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13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278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48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745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68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453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56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28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05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30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16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6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44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7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599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894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92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499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49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53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47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10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799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38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50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269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71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702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699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615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39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4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157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80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28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238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68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569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67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97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5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797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82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24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24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203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0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63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70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67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603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81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46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83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51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400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907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6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82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28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81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511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679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04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09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69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79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67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00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35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793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542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32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176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563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51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82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561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83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6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34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6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27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598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94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63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127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21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83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7282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287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902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68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48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100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937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74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3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33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07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339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44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19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43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5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73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51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403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617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004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27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84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39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78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83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790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053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54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52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99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820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0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59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74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56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51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98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563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71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45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71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1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09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92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71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715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55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33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37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39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58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87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92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6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44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865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315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74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405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38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63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46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4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07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28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91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75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48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6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3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32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815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691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747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07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683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605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480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051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178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28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18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43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812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140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88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683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72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347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45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19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66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008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52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924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22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75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86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33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44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66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29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62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617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890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67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553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27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69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23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3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16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12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1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310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82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82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798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0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62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50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416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08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51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26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46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311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853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43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74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257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01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25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408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983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0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13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0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52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37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25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22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88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12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29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74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41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288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27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25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503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46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996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45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80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77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711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517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40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945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20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52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9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73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588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56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41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078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52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005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62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95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972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74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616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82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46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294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785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677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43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102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345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30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32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5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864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62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93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66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213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975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71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00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588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14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11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96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07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029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13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02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05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164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491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709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05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46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18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32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15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6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94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71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69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61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43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15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06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91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05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36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336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516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58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614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39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72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04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72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77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911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156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56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506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78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84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865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327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279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759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56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41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0344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446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85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690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956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26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2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32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181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24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79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14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66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54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828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04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342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98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205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57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71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6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72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75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03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29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845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51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851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61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507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994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82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398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64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770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83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5397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04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16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41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80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23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09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5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7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3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48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50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1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9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34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87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21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3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99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32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23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90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031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68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519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818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159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76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6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512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18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20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62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38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61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80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739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43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65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57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00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567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52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788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48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884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87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44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215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77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28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3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519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72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60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62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25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46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79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496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66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38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1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70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368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45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69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73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65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789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494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20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54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46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03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74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33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81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93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09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72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00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64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617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818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72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13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49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913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734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25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6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55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33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85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18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92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9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88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5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05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829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199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18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70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48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47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527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24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458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64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16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21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88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691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05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82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986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12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81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13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48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35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94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7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72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92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47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79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63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28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77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723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88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3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94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19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58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595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38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718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15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6333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13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103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17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453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58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662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52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31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59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28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61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56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78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916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03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6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010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08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888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84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072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248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0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4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60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0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1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26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3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8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83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06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99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88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10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258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37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760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364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041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003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194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490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78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843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02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360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614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529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31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188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808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26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415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84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2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45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595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72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087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71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03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72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982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69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58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265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689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2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84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66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800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16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20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807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34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55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2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34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65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137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99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98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917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32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75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00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998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84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92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96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13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37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109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889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490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92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767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8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82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7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87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81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31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84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8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62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76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9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2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88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019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801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595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9693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48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52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84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686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63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44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44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99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998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700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43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49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801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48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787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52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96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6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68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8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57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91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54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39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38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78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05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5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975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79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263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13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590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59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78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867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85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18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676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7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10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00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04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508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11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17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193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7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5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28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21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35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420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488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892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185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7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73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7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173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03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42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67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265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81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9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77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68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42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3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07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64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22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21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8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703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45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18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900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064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61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78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817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92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3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223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934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46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92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952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798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13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7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65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74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117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127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189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716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825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989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49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36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39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817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38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596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12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063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88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3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71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13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02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944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71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40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0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479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482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38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01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35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896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720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45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51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20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016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37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82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61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97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0704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323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71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286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579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35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997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23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808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39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288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12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694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1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93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9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4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84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20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13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34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51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43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3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2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3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338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16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672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64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45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58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80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092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7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197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21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59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16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265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781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961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0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26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38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08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2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58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90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92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13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30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44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359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684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85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44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51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592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72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49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721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959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36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20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77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34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64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88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60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705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69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6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42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1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63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32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39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2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598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15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51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56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3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00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61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0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69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89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0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57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397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96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53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282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69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20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468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22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43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57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393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23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64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51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33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67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3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09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675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18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55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57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27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29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40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84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66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09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73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662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796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64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39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118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72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797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55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18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61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65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8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9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271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108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896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64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412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02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40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414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112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01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53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37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60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45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51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06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895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50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45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1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84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01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8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0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20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66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3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4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7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15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02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24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01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289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71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715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508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17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35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65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60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171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1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25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376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51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87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68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57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861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527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59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047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02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210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64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83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06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0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476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68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23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14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01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45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35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62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005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73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934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64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474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16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023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202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682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18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55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36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731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803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691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906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36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54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501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723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87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0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31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56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25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04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44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96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02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15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6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18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81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33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8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74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69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71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12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46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06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2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692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00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45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204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78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64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097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127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79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43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390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99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79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24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326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52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728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63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609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755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952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91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055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09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69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61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15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86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319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38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043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42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43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591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138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93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547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88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56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697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500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43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97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99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44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07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081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328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2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80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36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19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51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25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75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763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17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422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63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37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584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8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47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26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9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59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64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41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60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7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68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20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30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04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86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64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393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83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159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9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149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58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64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04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354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46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58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79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17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48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57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583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96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581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024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43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34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23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27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13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52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658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697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292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59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0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714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55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750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876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89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56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65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399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38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32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15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403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51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3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31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20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39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808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70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38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596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70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104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72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76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844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882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305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52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531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95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67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67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38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34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9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37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98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89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74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3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87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6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45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823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520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65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25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98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089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644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294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86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91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371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23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72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643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430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499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460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79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55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9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25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4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79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683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86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388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33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557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35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812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65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5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23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1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25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860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38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35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29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20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27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18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795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4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10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40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05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61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090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846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333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44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96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70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40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61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183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24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89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78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444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087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64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731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85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177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43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470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200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2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45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020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44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722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596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924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70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49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79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9987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7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91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90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83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19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2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47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5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55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84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6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98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92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93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78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34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18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7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7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47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1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2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97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44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08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01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1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40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4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14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0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33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1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86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64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2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58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309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80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5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81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4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0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75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6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51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00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78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64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2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0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80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99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38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3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73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34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05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6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39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49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04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8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699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31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31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02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57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422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4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43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32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40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74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57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68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11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903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78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60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0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27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5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94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50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38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97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2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3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9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1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9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56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24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0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5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0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63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84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6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1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61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59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57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06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2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14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67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1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50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0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8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3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26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35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02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35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36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00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38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98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85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01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74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29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31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13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40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55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71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37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74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6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0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6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39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2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47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80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91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23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66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04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6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76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59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6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03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13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9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53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40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8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3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1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88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8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48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285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9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6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5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7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12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007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4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57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25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98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78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9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16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26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85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59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2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5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07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24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8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07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51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4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74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1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54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65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096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81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8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24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97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5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34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59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46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64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22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4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5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86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19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4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03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12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76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82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53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49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23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52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50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06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43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5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84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5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57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73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4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67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87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63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40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46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41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29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0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5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60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91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42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47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5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3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94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13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18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66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9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49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902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99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89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34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1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9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71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35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56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45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4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81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27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04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36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91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698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7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83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4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29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25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67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6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09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4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84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19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80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0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08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01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5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12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42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811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45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28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36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4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82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75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9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90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4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59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7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55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37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7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4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00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10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40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38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42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48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49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12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72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9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1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84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22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7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6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65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3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82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43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20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16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6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199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3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25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9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14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2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5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8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46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72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0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09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01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12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04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71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8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24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1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3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00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24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7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47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87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30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978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69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8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13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31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40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45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55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54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3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71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10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39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5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7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1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64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33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14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8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11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9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80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28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13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07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3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4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9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6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87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6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7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007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57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65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75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91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3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6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54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71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21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7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62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1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0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40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59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2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4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53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70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64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0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23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69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03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42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90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73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67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3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46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35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4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07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81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45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80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8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76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79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85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59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31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78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9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38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0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17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07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51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19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07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15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30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0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34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19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6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6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1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0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38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698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6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94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06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17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84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31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6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26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6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5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37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9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68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31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7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22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9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6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9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79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99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14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37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5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80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9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52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6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45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61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62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63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17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74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51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35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1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58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25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6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16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34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46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25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2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8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92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0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64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6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68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2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94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95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8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57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4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31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37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59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89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33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86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299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6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0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67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87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165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68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59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52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0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7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5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18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73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44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8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33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82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19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99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037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09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38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00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13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47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15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31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19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81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91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23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61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84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09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84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47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24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62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4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78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35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63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66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5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6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01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07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70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39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6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18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3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43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8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64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69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13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3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05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33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97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01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7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91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5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91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00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44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27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703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34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5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1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34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9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9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89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5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36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4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90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94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52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5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648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2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26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64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1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74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69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62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23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92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41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79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33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81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84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9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1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96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11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8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41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60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70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64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37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41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41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58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0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4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40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9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5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82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74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4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89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91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38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58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4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0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68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67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25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5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13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84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07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5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29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3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50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05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12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50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65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1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96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79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7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37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36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67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85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84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3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66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73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15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53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62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8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1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7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44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92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9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34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3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38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91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3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45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1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83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2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60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47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45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59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4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308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15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0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89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68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4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7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19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77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66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50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1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27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93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67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90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42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5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0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39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83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77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22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3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804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63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87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00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17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58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86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34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09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3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2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602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19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99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93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2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6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8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64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0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994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79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2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7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1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7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09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66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16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556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67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96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24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46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05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13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59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12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6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39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9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47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5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49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873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111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06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45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88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300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75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9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28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67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8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79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29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75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2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3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993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72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34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65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3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47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9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95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5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81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1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32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07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01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9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55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05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9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36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0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52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80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76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7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67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0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5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87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4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72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01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22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1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37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99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75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7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9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93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6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906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99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5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193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28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3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3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36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35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51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91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706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71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8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94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03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59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40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6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82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1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4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51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00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02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898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1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94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17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17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0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01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85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1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1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57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82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1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14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46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401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82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51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77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9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73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49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07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90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9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20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69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8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55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84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05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67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8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46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81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24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03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08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84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68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57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92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0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2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9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4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77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02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72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66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2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10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4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604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5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34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87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55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5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489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2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37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2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10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81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1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81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72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40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66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14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56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20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84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5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53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71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93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01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80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6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59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3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89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28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23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04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09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6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502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22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93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21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99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6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49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6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07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298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97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8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30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4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40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47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2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44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34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04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65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78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71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70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36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36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74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807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59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75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5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22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9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0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68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92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88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373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094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67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47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35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3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61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80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96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31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36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252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948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1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87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19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353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71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21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399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53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37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70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3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36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56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509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091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43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285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490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59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98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80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131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257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953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35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72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5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34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49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83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804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38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21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25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53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45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55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79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91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29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507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15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50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77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62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332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5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06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84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27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5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29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01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9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23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36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20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44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94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2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4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46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89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97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0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82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200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797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9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47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60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36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10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30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279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7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68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39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65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43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92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6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71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27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9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07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90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2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1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56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79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42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14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17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6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74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08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1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9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0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11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2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9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596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08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0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09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78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87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74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59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3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76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81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93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4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55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13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9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103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1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28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62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64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8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26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76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5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05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43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70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1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73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57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07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1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95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89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6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3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80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8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51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71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35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69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2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06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06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32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794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15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47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36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45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84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86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01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01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48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15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11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62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606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17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58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2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93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14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7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012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82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00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53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1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7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46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1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72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63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21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2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54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82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93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5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55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26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9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04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9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34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2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1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50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9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43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6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55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64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15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32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75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22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2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33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40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69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6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501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883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904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2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47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30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22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18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25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58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395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2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06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0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8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43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2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8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08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5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8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58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78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98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10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937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97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72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8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19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79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2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57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2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25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59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0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51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7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1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12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73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59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5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84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27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04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00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39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4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5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4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8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19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30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69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8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36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6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56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63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59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92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17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98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248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66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047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202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370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23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01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84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318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310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346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05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593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24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76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06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72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6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083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468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9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49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009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86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695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2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89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04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31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6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70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59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350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426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75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99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00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7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279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480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63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62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17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81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14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69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83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55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221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59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80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46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53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770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363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10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526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14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15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624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74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57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79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903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11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155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22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949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48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25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310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53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724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2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6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5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24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90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24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9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5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19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05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47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28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57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36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58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59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3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135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40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973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26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901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81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57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68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902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20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182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849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77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465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4681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41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47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40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151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97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901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47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48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44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334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84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971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5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40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86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32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705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374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85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676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88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62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880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23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26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47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60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808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69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77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783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95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26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45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73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57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17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69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93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77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85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57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79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018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717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691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76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3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400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4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54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50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10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85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83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9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9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98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2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65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64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26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4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73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5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0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78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36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11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5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52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6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2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50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34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25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835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47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22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017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21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38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15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1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75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18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56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61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67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917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69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369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77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3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93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369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9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7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90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20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995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01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32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50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48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17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979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443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04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3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01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492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78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63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37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09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006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52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65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061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72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298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69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071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2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924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88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74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730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09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04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999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61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917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62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512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505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66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5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01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74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475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75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4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06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28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8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57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23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42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54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46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86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03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87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6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07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102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150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88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608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73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92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66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35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40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607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686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11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60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61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974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77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70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04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1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171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28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04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58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18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690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9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7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178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234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17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48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400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51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108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53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19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32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52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48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401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434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84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02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599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097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88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49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21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64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794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71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8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17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007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81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9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66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851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54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61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072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72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4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43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64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02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51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450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27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767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928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319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37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71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0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53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92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70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14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68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9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55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11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52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16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67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4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04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83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90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95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76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31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61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21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68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113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28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17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61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011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30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05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41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754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715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53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01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482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47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29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13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0413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487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14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384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19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57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038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79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450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71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0681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28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16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745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450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19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2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623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514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88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0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39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87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98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11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412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38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599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28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055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392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250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786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91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75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887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702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62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774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91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73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40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067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65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5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03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36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36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708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75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61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48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663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40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513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781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7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072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92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53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80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74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10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75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18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11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01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91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4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70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52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16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00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10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63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99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15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65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064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30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1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11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61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75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856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17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95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74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995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791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18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9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57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6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85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884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828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56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057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59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700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066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28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350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108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715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90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082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41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95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35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815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483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76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94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38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12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37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75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07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729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011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47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108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47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20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323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62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666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33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98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45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44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8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39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88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042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30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639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62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05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96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95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1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7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82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28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30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0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99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85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2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52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11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381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31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92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0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33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507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71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141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322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32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52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38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877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20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93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698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26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25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514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865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53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87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08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67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61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841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83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56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10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95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319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76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69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7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84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94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62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183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591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980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43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43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58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811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857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04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599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72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2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66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10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010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512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48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52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61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25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922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4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1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10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50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604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90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17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0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51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30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56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97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561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19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57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399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253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621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2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02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27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32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712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37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2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64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334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1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66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63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38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94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03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98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47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20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82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92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16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610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2404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56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268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87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34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008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49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02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20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37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99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030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65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5120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16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098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53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898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41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208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34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72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33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230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15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64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76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77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094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57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524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84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799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683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132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58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71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808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61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755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46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0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92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62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593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73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697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34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61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30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52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603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585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3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64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698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327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86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6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13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86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593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54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003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51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76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47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92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72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6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309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58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2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72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801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176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941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861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527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96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36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23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2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81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75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05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40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38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45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17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40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891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48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01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64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85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99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006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312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103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43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912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401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49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96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443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88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89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65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83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347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32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4857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086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779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77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589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83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71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76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05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855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48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59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703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71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570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700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43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302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312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45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55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620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560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54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59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613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5982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616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3066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776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82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9964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01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53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195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935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6208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413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521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58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911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325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171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4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98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38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53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8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32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01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785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57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45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82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912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7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57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25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47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479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14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93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53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3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741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24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05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35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84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82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474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892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447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75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716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38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53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1891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186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7638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506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223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51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69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975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23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9187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993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595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47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79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32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776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55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4942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87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537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9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10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274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114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31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55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474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59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04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248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456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74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594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77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23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208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26361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29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91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325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78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67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163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16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71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51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096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138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5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58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80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26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1750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286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39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530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1265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20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913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818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76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184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07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233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233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58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9618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9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9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7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2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22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329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6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41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42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77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95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51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882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609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59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8919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92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4909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73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6941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7233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726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506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04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308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0632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468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38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616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084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201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1477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815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19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624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76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86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16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951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285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476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5088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27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725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4112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896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16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460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316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943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7541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499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51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0909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9650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433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250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6442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717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6007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82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095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1406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257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881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24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29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4213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290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17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6133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39641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7982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302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4936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74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20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0224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7628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2789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923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01657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064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9846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85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549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646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180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1649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45370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5358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29684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5205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8453">
                      <w:marLeft w:val="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423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6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3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51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34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60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82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13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58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59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12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9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83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58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97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1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39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30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34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81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4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83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2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11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12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31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12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771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6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4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49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26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11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17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6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18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45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9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65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5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496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35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5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297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2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47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36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00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57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06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64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4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95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07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26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87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2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9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36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13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8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18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8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2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3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55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1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34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7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57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02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77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8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499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503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40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57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08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43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73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08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70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81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18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56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59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60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78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0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49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89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9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8205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24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79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98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16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38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81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0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9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801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08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45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67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26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8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18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95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51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06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73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9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30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8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8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79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9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71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6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2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8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28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10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23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294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50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77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9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49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84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18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3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3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41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504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42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87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82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1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68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5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99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5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407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74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44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5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07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87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0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2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76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1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12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826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827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65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5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04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431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97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90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10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49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85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04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6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80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01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2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7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86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66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36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19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6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59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8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82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0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92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03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8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35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67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1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3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25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29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583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7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68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91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03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8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4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60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00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24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79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52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10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62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46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23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679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40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2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41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87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51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42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58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27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34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47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0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9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67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36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11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64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75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64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90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08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52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56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0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86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65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259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48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46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64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4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57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0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32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2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8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07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45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25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71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60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405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904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4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77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61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05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64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07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26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80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09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6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72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1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400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13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37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4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8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5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13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2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43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343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69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15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92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82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24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45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83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94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61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0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81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097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192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60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3340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44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0226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68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296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48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41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0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51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56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66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53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806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13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2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9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90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78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74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55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39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39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43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31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36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88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93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23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37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01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49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80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696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10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297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31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65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36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903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59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41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70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71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10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42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55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803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981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11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34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83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46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690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99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515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141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716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8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18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54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651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69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24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57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63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0943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99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623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98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70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75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12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73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8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3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2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3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724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97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0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783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64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61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54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08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56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3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6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39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7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24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75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44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40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10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33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84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92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33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47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5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35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709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7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592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27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17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59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68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80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40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0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57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89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67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9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1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3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2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56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890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7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2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0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3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47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3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71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79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35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645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10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9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576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75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48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1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485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58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90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7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82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46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51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82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02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66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63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55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84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268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569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06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78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42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9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16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93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366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07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9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02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69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51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2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61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952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52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80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67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4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97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24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55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12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80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60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637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656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79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2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37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118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75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92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4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24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58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898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908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2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78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93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51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545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949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680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5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7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73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10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70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39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01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48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62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9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9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377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24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07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92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311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71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06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1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23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454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53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479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90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77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42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94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97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63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39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446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485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3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4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31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501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2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342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615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16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334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6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68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305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81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04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98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550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964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9637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338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82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56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541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4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09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91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32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5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5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46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46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73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2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5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37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7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98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98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942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56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37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5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354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88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11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153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35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1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14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40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988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4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52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626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071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492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99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672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89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32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992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46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49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71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1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34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498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45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418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356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57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45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7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464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4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4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35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90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795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7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0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52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24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30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09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247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469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06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67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35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781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166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478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04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74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392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98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021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67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75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10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47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17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34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679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4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61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243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650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845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355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58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43891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14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318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5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89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12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074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46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010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0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33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95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549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53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98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37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43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578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50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52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159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645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029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715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96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99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3855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11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21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79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118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918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15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44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872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80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817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44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99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733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151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764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797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9094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827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94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54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0863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54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724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11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442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080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531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507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416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398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030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95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429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9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571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806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9965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46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28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101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706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609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797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504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98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8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13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6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997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9069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8773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3742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693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687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599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542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1444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1750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39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653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948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79601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1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2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16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60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998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83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63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9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56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719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0760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48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01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62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34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08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035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996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65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6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3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066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729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64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42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91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356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892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113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65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333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55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62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21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817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17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658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84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12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24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102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2973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503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6696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279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057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4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5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217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78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002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24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26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3272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1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608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900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701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6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59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3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897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635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379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755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7704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9581">
              <w:marLeft w:val="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0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5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1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2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10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5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6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1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5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7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5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8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9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2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1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3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7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7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0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00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2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2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4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4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1377330\Downloads\thesis_template_numbere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DF09-B790-4455-BF39-0B82097E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thesis_template_numbered (2).dotx</Template>
  <TotalTime>45</TotalTime>
  <Pages>3</Pages>
  <Words>212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Thesis Template</vt:lpstr>
      <vt:lpstr>Thesis Template</vt:lpstr>
    </vt:vector>
  </TitlesOfParts>
  <Company>QUT</Company>
  <LinksUpToDate>false</LinksUpToDate>
  <CharactersWithSpaces>1141</CharactersWithSpaces>
  <SharedDoc>false</SharedDoc>
  <HLinks>
    <vt:vector size="6" baseType="variant">
      <vt:variant>
        <vt:i4>2818054</vt:i4>
      </vt:variant>
      <vt:variant>
        <vt:i4>0</vt:i4>
      </vt:variant>
      <vt:variant>
        <vt:i4>0</vt:i4>
      </vt:variant>
      <vt:variant>
        <vt:i4>5</vt:i4>
      </vt:variant>
      <vt:variant>
        <vt:lpwstr>mailto:sacha.cavelier@qut.edu.au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Template</dc:title>
  <dc:subject/>
  <dc:creator>Mahalakshmi Pandian</dc:creator>
  <cp:keywords/>
  <cp:lastModifiedBy>Sacha Cavelier</cp:lastModifiedBy>
  <cp:revision>18</cp:revision>
  <cp:lastPrinted>2025-08-19T13:35:00Z</cp:lastPrinted>
  <dcterms:created xsi:type="dcterms:W3CDTF">2025-07-28T09:21:00Z</dcterms:created>
  <dcterms:modified xsi:type="dcterms:W3CDTF">2025-08-21T11:11:00Z</dcterms:modified>
</cp:coreProperties>
</file>