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09D6" w14:textId="77777777" w:rsidR="00C84842" w:rsidRDefault="006F3A61" w:rsidP="00C84842">
      <w:pPr>
        <w:pStyle w:val="MDPI41tablecaption"/>
        <w:ind w:left="0"/>
      </w:pPr>
      <w:r>
        <w:rPr>
          <w:b/>
        </w:rPr>
        <w:t xml:space="preserve">Table </w:t>
      </w:r>
      <w:r w:rsidR="00EF5A62" w:rsidRPr="006F3A61">
        <w:rPr>
          <w:b/>
        </w:rPr>
        <w:t>S</w:t>
      </w:r>
      <w:r>
        <w:rPr>
          <w:b/>
        </w:rPr>
        <w:t>1</w:t>
      </w:r>
      <w:r w:rsidRPr="00325902">
        <w:rPr>
          <w:b/>
        </w:rPr>
        <w:t>.</w:t>
      </w:r>
      <w:r w:rsidRPr="00325902">
        <w:t xml:space="preserve"> </w:t>
      </w:r>
      <w:bookmarkStart w:id="0" w:name="_Hlk161233095"/>
      <w:r w:rsidR="00370A95" w:rsidRPr="007E3038">
        <w:rPr>
          <w:rFonts w:eastAsia="ＭＳ 明朝"/>
          <w:szCs w:val="24"/>
          <w:lang w:eastAsia="ja-JP"/>
        </w:rPr>
        <w:t>Participant information for the older adult group</w:t>
      </w:r>
      <w:bookmarkEnd w:id="0"/>
      <w:r w:rsidR="00370A95" w:rsidRPr="007E3038">
        <w:rPr>
          <w:rFonts w:eastAsia="ＭＳ 明朝"/>
          <w:szCs w:val="24"/>
          <w:lang w:eastAsia="ja-JP"/>
        </w:rPr>
        <w:t>.</w:t>
      </w:r>
    </w:p>
    <w:tbl>
      <w:tblPr>
        <w:tblW w:w="77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0"/>
        <w:gridCol w:w="460"/>
        <w:gridCol w:w="780"/>
        <w:gridCol w:w="1560"/>
        <w:gridCol w:w="2780"/>
        <w:gridCol w:w="520"/>
        <w:gridCol w:w="1140"/>
      </w:tblGrid>
      <w:tr w:rsidR="00C84842" w:rsidRPr="00C84842" w14:paraId="79F28F30" w14:textId="77777777" w:rsidTr="00C84842">
        <w:trPr>
          <w:trHeight w:val="227"/>
        </w:trPr>
        <w:tc>
          <w:tcPr>
            <w:tcW w:w="48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CD37ED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b/>
                <w:bCs/>
                <w:noProof w:val="0"/>
                <w:kern w:val="24"/>
                <w:lang w:eastAsia="ja-JP"/>
                <w:eastAsianLayout w:id="-1016344314"/>
              </w:rPr>
              <w:t>No.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8B599E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b/>
                <w:bCs/>
                <w:noProof w:val="0"/>
                <w:kern w:val="24"/>
                <w:lang w:eastAsia="ja-JP"/>
                <w:eastAsianLayout w:id="-1016344313"/>
              </w:rPr>
              <w:t>Age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9DE1BA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b/>
                <w:bCs/>
                <w:noProof w:val="0"/>
                <w:kern w:val="24"/>
                <w:lang w:eastAsia="ja-JP"/>
                <w:eastAsianLayout w:id="-1016344312"/>
              </w:rPr>
              <w:t>Gender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8D8466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b/>
                <w:bCs/>
                <w:noProof w:val="0"/>
                <w:kern w:val="24"/>
                <w:lang w:eastAsia="ja-JP"/>
                <w:eastAsianLayout w:id="-1016344311"/>
              </w:rPr>
              <w:t>Dominant hand</w:t>
            </w:r>
          </w:p>
        </w:tc>
        <w:tc>
          <w:tcPr>
            <w:tcW w:w="278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C121B8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b/>
                <w:bCs/>
                <w:noProof w:val="0"/>
                <w:kern w:val="24"/>
                <w:lang w:eastAsia="ja-JP"/>
                <w:eastAsianLayout w:id="-1016344310"/>
              </w:rPr>
              <w:t>Daily physical activity level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DB6439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b/>
                <w:bCs/>
                <w:noProof w:val="0"/>
                <w:kern w:val="24"/>
                <w:lang w:eastAsia="ja-JP"/>
                <w:eastAsianLayout w:id="-1016344309"/>
              </w:rPr>
              <w:t>MRI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44C9B6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b/>
                <w:bCs/>
                <w:noProof w:val="0"/>
                <w:kern w:val="24"/>
                <w:lang w:eastAsia="ja-JP"/>
                <w:eastAsianLayout w:id="-1016344308"/>
              </w:rPr>
              <w:t>Exclusion</w:t>
            </w:r>
          </w:p>
        </w:tc>
      </w:tr>
      <w:tr w:rsidR="00C84842" w:rsidRPr="00C84842" w14:paraId="10C20C34" w14:textId="77777777" w:rsidTr="00C84842">
        <w:trPr>
          <w:trHeight w:val="227"/>
        </w:trPr>
        <w:tc>
          <w:tcPr>
            <w:tcW w:w="4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96C1D4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7"/>
              </w:rPr>
              <w:t>O1</w:t>
            </w: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3ACC5F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6"/>
              </w:rPr>
              <w:t>73</w:t>
            </w:r>
          </w:p>
        </w:tc>
        <w:tc>
          <w:tcPr>
            <w:tcW w:w="7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634BC3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5"/>
              </w:rPr>
              <w:t>F</w:t>
            </w:r>
          </w:p>
        </w:tc>
        <w:tc>
          <w:tcPr>
            <w:tcW w:w="156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025C8D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4"/>
              </w:rPr>
              <w:t>Right</w:t>
            </w:r>
          </w:p>
        </w:tc>
        <w:tc>
          <w:tcPr>
            <w:tcW w:w="27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49612A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20"/>
              </w:rPr>
              <w:t>3</w:t>
            </w:r>
          </w:p>
        </w:tc>
        <w:tc>
          <w:tcPr>
            <w:tcW w:w="52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C558B8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19"/>
              </w:rPr>
              <w:t>〇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8D64FD9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43EDDA80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F5AEE9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8"/>
              </w:rPr>
              <w:t>O2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E8036E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7"/>
              </w:rPr>
              <w:t>70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7C7152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6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B83862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5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FBF8D3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4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299768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13"/>
              </w:rPr>
              <w:t>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464390F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13A79BDC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6E449A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2"/>
              </w:rPr>
              <w:t>O3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EE952E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1"/>
              </w:rPr>
              <w:t>74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81DF7E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0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0BB40A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9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AAC900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91D2C7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07"/>
              </w:rPr>
              <w:t>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F3F8A41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3CFDB43C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012FBE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6"/>
              </w:rPr>
              <w:t>O4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3566A2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5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532BAC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4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63413A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20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6E2995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9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E21E79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18"/>
              </w:rPr>
              <w:t>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5BD5F4C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46A30984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BF8428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7"/>
              </w:rPr>
              <w:t>O5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E1D21F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6"/>
              </w:rPr>
              <w:t>75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EADC4F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5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B69502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4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235CD8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3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5198AB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12"/>
              </w:rPr>
              <w:t>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FEB081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1"/>
              </w:rPr>
              <w:t>Yes</w:t>
            </w:r>
          </w:p>
        </w:tc>
      </w:tr>
      <w:tr w:rsidR="00C84842" w:rsidRPr="00C84842" w14:paraId="613202B1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7B0E3A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0"/>
              </w:rPr>
              <w:t>O6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81A10D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9"/>
              </w:rPr>
              <w:t>79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B0541D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8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3BC2D0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7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519121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6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DD7789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05"/>
              </w:rPr>
              <w:t>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E3ACF5D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24A65AC0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69E2D5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4"/>
              </w:rPr>
              <w:t>O7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3D87A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20"/>
              </w:rPr>
              <w:t>97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C898B2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9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3AC123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8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B43808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7A7806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16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FF4FD4D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2E4F368F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CF4414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5"/>
              </w:rPr>
              <w:t>O8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1783BB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4"/>
              </w:rPr>
              <w:t>73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C97EB4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3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B297F5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2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207458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1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C03683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10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9C10E51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07960CF9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FECCC7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9"/>
              </w:rPr>
              <w:t>O9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A6CB3C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8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394B6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7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C0FA40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6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F13D3E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5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6B4B2A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04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D35E4C4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1A7EBAB2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27C50C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20"/>
              </w:rPr>
              <w:t>O10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6347F9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9"/>
              </w:rPr>
              <w:t>79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710C49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8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9538A4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7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4EDD96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6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3BB3DE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15"/>
              </w:rPr>
              <w:t>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142CB52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408AD902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ACCF11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4"/>
              </w:rPr>
              <w:t>O11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349E28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3"/>
              </w:rPr>
              <w:t>79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48574A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2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ED9B38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1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0C992D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014316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09"/>
              </w:rPr>
              <w:t>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1B825B1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2DA07E4D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9B3F62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8"/>
              </w:rPr>
              <w:t>O12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7F7C4A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7"/>
              </w:rPr>
              <w:t>70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740569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6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46DEE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5"/>
              </w:rPr>
              <w:t>Left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BE2547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4CECED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20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CE0F841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478AD875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11A1BA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9"/>
              </w:rPr>
              <w:t>O13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1A39AA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8"/>
              </w:rPr>
              <w:t>85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C71C3D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7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37361C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6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C7BECF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5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93F4E8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14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CB42F64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2D30434B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49EE52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3"/>
              </w:rPr>
              <w:t>O14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EC9210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2"/>
              </w:rPr>
              <w:t>82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504843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1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9515C8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0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1571DA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9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61A5B0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08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C21F13C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0E9322E8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F926C7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7"/>
              </w:rPr>
              <w:t>O15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F56D68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6"/>
              </w:rPr>
              <w:t>82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170208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5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59DAD9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4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D18868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0EE476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19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03724FE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4279B6B5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DAED0D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8"/>
              </w:rPr>
              <w:t>O16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68F52B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7"/>
              </w:rPr>
              <w:t>75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364818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6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1C9220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5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C2B639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798C49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13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B9BC4C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44AC188F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263046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2"/>
              </w:rPr>
              <w:t>O17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BAD150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1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0B673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0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2833DA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9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FE15B5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8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37984A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07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7E3AE8D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4E426EF7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9370EC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6"/>
              </w:rPr>
              <w:t>O18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03EA03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5"/>
              </w:rPr>
              <w:t>83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D943E9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4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B32B32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20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3108A4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9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C95CA3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18"/>
              </w:rPr>
              <w:t>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97A921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7"/>
              </w:rPr>
              <w:t>Yes</w:t>
            </w:r>
          </w:p>
        </w:tc>
      </w:tr>
      <w:tr w:rsidR="00C84842" w:rsidRPr="00C84842" w14:paraId="59E7B482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5A7DCE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6"/>
              </w:rPr>
              <w:t>O19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3D3A98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5"/>
              </w:rPr>
              <w:t>74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A1C28D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4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55796F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3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C46AFC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ED18A4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11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7B1C537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4357FCBD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904BDC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0"/>
              </w:rPr>
              <w:t>O20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5F1AAB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9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32E775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8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8A4DDB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7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7DA3CD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6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A5C3D0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05"/>
              </w:rPr>
              <w:t>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F9CF460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1FF0BC32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187ADD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4"/>
              </w:rPr>
              <w:t>O21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D25AA8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20"/>
              </w:rPr>
              <w:t>71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90C2CE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9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323596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8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E28D8A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7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00D10A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16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045C704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0051DA2A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170988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5"/>
              </w:rPr>
              <w:t>O22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798BFD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4"/>
              </w:rPr>
              <w:t>67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A03C57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3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DBB287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2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00C4CF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1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2F0D97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10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CD2DC15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75D3EDA1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F2B2A2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9"/>
              </w:rPr>
              <w:t>O23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5FC795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8"/>
              </w:rPr>
              <w:t>69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1C8447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7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AF8649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6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6381EB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5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1FF4A3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04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9CF03DC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082AC83A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E502A1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20"/>
              </w:rPr>
              <w:t>O24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46C27F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9"/>
              </w:rPr>
              <w:t>74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4455C7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8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3F8E3C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7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E46F2A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6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2D7D4B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15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D079D4F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323C8163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C501B7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4"/>
              </w:rPr>
              <w:t>O25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83A2EC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3"/>
              </w:rPr>
              <w:t>73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B22131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2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544128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1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F88B55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AA0B54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09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25717E6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417A2824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63C7A9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8"/>
              </w:rPr>
              <w:t>O26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9380BE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7"/>
              </w:rPr>
              <w:t>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62EAD3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6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7B6CA5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5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A7DB63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3C4157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20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477C2D4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33F74CEA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662C0D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9"/>
              </w:rPr>
              <w:t>O27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58D218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8"/>
              </w:rPr>
              <w:t>74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24BB93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7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E0E55C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6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6FD1CA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5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741852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14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79D98AF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3C9AE653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14E709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3"/>
              </w:rPr>
              <w:t>O28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9424AE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2"/>
              </w:rPr>
              <w:t>84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F40C8B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1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361599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0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8B7D85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9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FF3688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08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7FEFF74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7567C077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D82C82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7"/>
              </w:rPr>
              <w:t>O29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D46783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6"/>
              </w:rPr>
              <w:t>71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37F625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5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8EDC8C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4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53C543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6774DE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19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9F41F77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4EB0F3BB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84F83D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8"/>
              </w:rPr>
              <w:t>O30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81136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7"/>
              </w:rPr>
              <w:t>77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BD19FB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6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3E93F1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5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627439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B5965C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13"/>
              </w:rPr>
              <w:t>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FA16BC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2"/>
              </w:rPr>
              <w:t>Yes</w:t>
            </w:r>
          </w:p>
        </w:tc>
      </w:tr>
      <w:tr w:rsidR="00C84842" w:rsidRPr="00C84842" w14:paraId="0044557D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583347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1"/>
              </w:rPr>
              <w:t>O31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58153E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0"/>
              </w:rPr>
              <w:t>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7DDE6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9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0C9E27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8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C00FEC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D3A666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06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476E53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5"/>
              </w:rPr>
              <w:t>Yes</w:t>
            </w:r>
          </w:p>
        </w:tc>
      </w:tr>
      <w:tr w:rsidR="00C84842" w:rsidRPr="00C84842" w14:paraId="5775A25D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8903C1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4"/>
              </w:rPr>
              <w:t>O32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05EAB4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20"/>
              </w:rPr>
              <w:t>85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ADDB85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9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6F654A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8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31B2D9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7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4B1C5C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16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2FDA37D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7CBEDF1A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6E2AD3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5"/>
              </w:rPr>
              <w:t>O33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11C093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4"/>
              </w:rPr>
              <w:t>84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B9B8FC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3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9E8841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2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82121C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1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A1AAA7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10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C0952EB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13D93F0E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181F19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9"/>
              </w:rPr>
              <w:t>O34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11D0AB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8"/>
              </w:rPr>
              <w:t>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231BDF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7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95092C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6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31AC58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5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519074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04"/>
              </w:rPr>
              <w:t>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C3978BA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7A00A2FD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054BA8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20"/>
              </w:rPr>
              <w:t>O35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D83A61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9"/>
              </w:rPr>
              <w:t>83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E8818F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8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632E70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7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9D5672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6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AE265A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15"/>
              </w:rPr>
              <w:t>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A62C3DC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2A1460FD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579BC7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4"/>
              </w:rPr>
              <w:t>O36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A402B7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3"/>
              </w:rPr>
              <w:t>77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D09FA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2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08A2D6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1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FFB960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1B6DEA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09"/>
              </w:rPr>
              <w:t>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F87DC1F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391966E2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AD9879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8"/>
              </w:rPr>
              <w:t>O37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632FF0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7"/>
              </w:rPr>
              <w:t>71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D6F57E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6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38B61D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5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535BF7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9FFE95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20"/>
              </w:rPr>
              <w:t>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9A77AA8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6C5AACDD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E8CBC8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9"/>
              </w:rPr>
              <w:lastRenderedPageBreak/>
              <w:t>O38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828508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8"/>
              </w:rPr>
              <w:t>71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DA5C5D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7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BA4E7C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6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05BDEF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5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F8542E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14"/>
              </w:rPr>
              <w:t>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6649951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0EA23860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DA67E7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3"/>
              </w:rPr>
              <w:t>O39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4E6F8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2"/>
              </w:rPr>
              <w:t>74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7194ED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1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0F305F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0"/>
              </w:rPr>
              <w:t>Left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638CFD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9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C8A2F5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08"/>
              </w:rPr>
              <w:t>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C47EED6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7E27D6E6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05969E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7"/>
              </w:rPr>
              <w:t>O40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141AC0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6"/>
              </w:rPr>
              <w:t>74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F703BF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5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FBA45C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04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813621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AA7102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19"/>
              </w:rPr>
              <w:t>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6239569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76E82F0F" w14:textId="77777777" w:rsidTr="00C84842">
        <w:trPr>
          <w:trHeight w:val="227"/>
        </w:trPr>
        <w:tc>
          <w:tcPr>
            <w:tcW w:w="4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96C3C2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8"/>
              </w:rPr>
              <w:t>O41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84B7A2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7"/>
              </w:rPr>
              <w:t>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29A24E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6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E8679A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5"/>
              </w:rPr>
              <w:t>Right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F4C28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/>
                <w:noProof w:val="0"/>
                <w:kern w:val="24"/>
                <w:lang w:eastAsia="ja-JP"/>
                <w:eastAsianLayout w:id="-101634431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3D7488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eastAsia="ＭＳ Ｐゴシック" w:hAnsi="Times New Roman"/>
                <w:noProof w:val="0"/>
                <w:kern w:val="24"/>
                <w:lang w:eastAsia="ja-JP"/>
                <w:eastAsianLayout w:id="-1016344313"/>
              </w:rPr>
              <w:t>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5061F36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</w:tbl>
    <w:p w14:paraId="268AEB81" w14:textId="77777777" w:rsidR="00C84842" w:rsidRDefault="00EF5A62" w:rsidP="00C84842">
      <w:pPr>
        <w:pStyle w:val="MDPI41tablecaption"/>
        <w:ind w:left="0"/>
      </w:pPr>
      <w:r>
        <w:rPr>
          <w:b/>
        </w:rPr>
        <w:t xml:space="preserve">Table </w:t>
      </w:r>
      <w:r w:rsidRPr="006F3A61">
        <w:rPr>
          <w:b/>
        </w:rPr>
        <w:t>S</w:t>
      </w:r>
      <w:r w:rsidR="00AD146F">
        <w:rPr>
          <w:rFonts w:eastAsia="游明朝" w:hint="eastAsia"/>
          <w:b/>
          <w:lang w:eastAsia="ja-JP"/>
        </w:rPr>
        <w:t>2</w:t>
      </w:r>
      <w:r w:rsidR="006F3A61" w:rsidRPr="00325902">
        <w:rPr>
          <w:b/>
        </w:rPr>
        <w:t>.</w:t>
      </w:r>
      <w:r w:rsidR="006F3A61" w:rsidRPr="00325902">
        <w:t xml:space="preserve"> </w:t>
      </w:r>
      <w:bookmarkStart w:id="1" w:name="_Hlk161233108"/>
      <w:r w:rsidR="00370A95" w:rsidRPr="007E3038">
        <w:rPr>
          <w:rFonts w:eastAsia="ＭＳ 明朝"/>
          <w:szCs w:val="24"/>
          <w:lang w:eastAsia="ja-JP"/>
        </w:rPr>
        <w:t>Participant information for the middle-aged group</w:t>
      </w:r>
      <w:bookmarkEnd w:id="1"/>
      <w:r w:rsidR="00370A95" w:rsidRPr="007E3038">
        <w:rPr>
          <w:rFonts w:eastAsia="ＭＳ 明朝"/>
          <w:szCs w:val="24"/>
          <w:lang w:eastAsia="ja-JP"/>
        </w:rPr>
        <w:t>.</w:t>
      </w:r>
    </w:p>
    <w:tbl>
      <w:tblPr>
        <w:tblW w:w="93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0"/>
        <w:gridCol w:w="479"/>
        <w:gridCol w:w="779"/>
        <w:gridCol w:w="1556"/>
        <w:gridCol w:w="1037"/>
        <w:gridCol w:w="558"/>
        <w:gridCol w:w="520"/>
        <w:gridCol w:w="479"/>
        <w:gridCol w:w="779"/>
        <w:gridCol w:w="1556"/>
        <w:gridCol w:w="1037"/>
      </w:tblGrid>
      <w:tr w:rsidR="00C84842" w:rsidRPr="00C84842" w14:paraId="4423C454" w14:textId="77777777" w:rsidTr="00C84842">
        <w:trPr>
          <w:trHeight w:val="227"/>
        </w:trPr>
        <w:tc>
          <w:tcPr>
            <w:tcW w:w="52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AC789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b/>
                <w:bCs/>
                <w:noProof w:val="0"/>
                <w:kern w:val="24"/>
                <w:lang w:eastAsia="ja-JP"/>
                <w:eastAsianLayout w:id="-1016344309"/>
              </w:rPr>
              <w:t>No.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9A30C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b/>
                <w:bCs/>
                <w:noProof w:val="0"/>
                <w:kern w:val="24"/>
                <w:lang w:eastAsia="ja-JP"/>
                <w:eastAsianLayout w:id="-1016344308"/>
              </w:rPr>
              <w:t>Age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4E6E4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b/>
                <w:bCs/>
                <w:noProof w:val="0"/>
                <w:kern w:val="24"/>
                <w:lang w:eastAsia="ja-JP"/>
                <w:eastAsianLayout w:id="-1016344307"/>
              </w:rPr>
              <w:t>Gender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E8884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b/>
                <w:bCs/>
                <w:noProof w:val="0"/>
                <w:kern w:val="24"/>
                <w:lang w:eastAsia="ja-JP"/>
                <w:eastAsianLayout w:id="-1016344306"/>
              </w:rPr>
              <w:t>Dominant hand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C115E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b/>
                <w:bCs/>
                <w:noProof w:val="0"/>
                <w:kern w:val="24"/>
                <w:lang w:eastAsia="ja-JP"/>
                <w:eastAsianLayout w:id="-1016344305"/>
              </w:rPr>
              <w:t>Exclusion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717651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D4B48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b/>
                <w:bCs/>
                <w:noProof w:val="0"/>
                <w:kern w:val="24"/>
                <w:lang w:eastAsia="ja-JP"/>
                <w:eastAsianLayout w:id="-1016344304"/>
              </w:rPr>
              <w:t>No.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1E743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b/>
                <w:bCs/>
                <w:noProof w:val="0"/>
                <w:kern w:val="24"/>
                <w:lang w:eastAsia="ja-JP"/>
                <w:eastAsianLayout w:id="-1016344320"/>
              </w:rPr>
              <w:t>Age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5E0FC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b/>
                <w:bCs/>
                <w:noProof w:val="0"/>
                <w:kern w:val="24"/>
                <w:lang w:eastAsia="ja-JP"/>
                <w:eastAsianLayout w:id="-1016344319"/>
              </w:rPr>
              <w:t>Gender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90AB1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b/>
                <w:bCs/>
                <w:noProof w:val="0"/>
                <w:kern w:val="24"/>
                <w:lang w:eastAsia="ja-JP"/>
                <w:eastAsianLayout w:id="-1016344318"/>
              </w:rPr>
              <w:t>Dominant hand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00BB7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b/>
                <w:bCs/>
                <w:noProof w:val="0"/>
                <w:kern w:val="24"/>
                <w:lang w:eastAsia="ja-JP"/>
                <w:eastAsianLayout w:id="-1016344317"/>
              </w:rPr>
              <w:t>Exclusion</w:t>
            </w:r>
          </w:p>
        </w:tc>
      </w:tr>
      <w:tr w:rsidR="00C84842" w:rsidRPr="00C84842" w14:paraId="73999E0F" w14:textId="77777777" w:rsidTr="00C84842">
        <w:trPr>
          <w:trHeight w:val="227"/>
        </w:trPr>
        <w:tc>
          <w:tcPr>
            <w:tcW w:w="52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2FA21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6"/>
              </w:rPr>
              <w:t>M1</w:t>
            </w: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6ACC9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5"/>
              </w:rPr>
              <w:t xml:space="preserve">56 </w:t>
            </w:r>
          </w:p>
        </w:tc>
        <w:tc>
          <w:tcPr>
            <w:tcW w:w="7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385E9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4"/>
              </w:rPr>
              <w:t>M</w:t>
            </w:r>
          </w:p>
        </w:tc>
        <w:tc>
          <w:tcPr>
            <w:tcW w:w="156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92234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3"/>
              </w:rPr>
              <w:t>Right</w:t>
            </w:r>
          </w:p>
        </w:tc>
        <w:tc>
          <w:tcPr>
            <w:tcW w:w="104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60DCED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081A0F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DC808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2"/>
              </w:rPr>
              <w:t>M28</w:t>
            </w: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3A7A2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1"/>
              </w:rPr>
              <w:t xml:space="preserve">26 </w:t>
            </w:r>
          </w:p>
        </w:tc>
        <w:tc>
          <w:tcPr>
            <w:tcW w:w="7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6DFBB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0"/>
              </w:rPr>
              <w:t>F</w:t>
            </w:r>
          </w:p>
        </w:tc>
        <w:tc>
          <w:tcPr>
            <w:tcW w:w="156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5EA6D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9"/>
              </w:rPr>
              <w:t>Right</w:t>
            </w:r>
          </w:p>
        </w:tc>
        <w:tc>
          <w:tcPr>
            <w:tcW w:w="104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33A6FA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369ADA50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518C1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8"/>
              </w:rPr>
              <w:t>M2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78959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7"/>
              </w:rPr>
              <w:t xml:space="preserve">49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0F9B0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6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BAEE7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5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5C7C9E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258441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4F76B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4"/>
              </w:rPr>
              <w:t>M29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8976A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20"/>
              </w:rPr>
              <w:t xml:space="preserve">56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991B3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9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B6CCB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8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D7CB31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54D20145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B5FBC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7"/>
              </w:rPr>
              <w:t>M3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894E3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6"/>
              </w:rPr>
              <w:t xml:space="preserve">55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8AB27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5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ECEC9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4"/>
              </w:rPr>
              <w:t>Left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3C947A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18D454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96635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3"/>
              </w:rPr>
              <w:t>M30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6E161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2"/>
              </w:rPr>
              <w:t xml:space="preserve">54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52322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1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5A7B8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0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40B0F9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38D7AE3C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87927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9"/>
              </w:rPr>
              <w:t>M4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0B271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8"/>
              </w:rPr>
              <w:t xml:space="preserve">25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E67B5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7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175D8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6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6AD29C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1EA614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D62D5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5"/>
              </w:rPr>
              <w:t>M31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959DC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4"/>
              </w:rPr>
              <w:t xml:space="preserve">39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D184F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20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E817F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9"/>
              </w:rPr>
              <w:t>Both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EBEC5F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59E25AFB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4416B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8"/>
              </w:rPr>
              <w:t>M5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27C83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7"/>
              </w:rPr>
              <w:t xml:space="preserve">45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39A59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6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93C05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5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45D17E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82C875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5109B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4"/>
              </w:rPr>
              <w:t>M32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EFA4A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3"/>
              </w:rPr>
              <w:t xml:space="preserve">33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8D54D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2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FCADC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1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A34D88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2867A852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C943B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0"/>
              </w:rPr>
              <w:t>M6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36EED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9"/>
              </w:rPr>
              <w:t xml:space="preserve">57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7471A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8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3940E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7"/>
              </w:rPr>
              <w:t>Left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7BB5F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6"/>
              </w:rPr>
              <w:t>Yes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006254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C900B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5"/>
              </w:rPr>
              <w:t>M33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2C476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4"/>
              </w:rPr>
              <w:t xml:space="preserve">46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BC816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20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BE1D3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9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73D963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7BC6D71A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B1273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8"/>
              </w:rPr>
              <w:t>M7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39F8C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7"/>
              </w:rPr>
              <w:t xml:space="preserve">46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0A43B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6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D561C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5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15115E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482993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6FD1D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4"/>
              </w:rPr>
              <w:t>M34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D2962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3"/>
              </w:rPr>
              <w:t xml:space="preserve">33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D716A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2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8DFA1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1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C0E966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7A767124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36F39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0"/>
              </w:rPr>
              <w:t>M8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2C888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9"/>
              </w:rPr>
              <w:t xml:space="preserve">50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7F841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8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FBD57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7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388E38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B4D455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42A07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6"/>
              </w:rPr>
              <w:t>M35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13AC9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5"/>
              </w:rPr>
              <w:t xml:space="preserve">38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CFB8E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4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F620C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20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556E54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0CC6BBC6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DF701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9"/>
              </w:rPr>
              <w:t>M9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DCA9B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8"/>
              </w:rPr>
              <w:t xml:space="preserve">39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68305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7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1274E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6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1BCE3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5"/>
              </w:rPr>
              <w:t>Yes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C1BC1D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5A729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4"/>
              </w:rPr>
              <w:t>M36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EBAED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3"/>
              </w:rPr>
              <w:t xml:space="preserve">32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9FB57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2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02638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1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B07007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4323F96C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1E5EE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0"/>
              </w:rPr>
              <w:t>M10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2B210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9"/>
              </w:rPr>
              <w:t xml:space="preserve">42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9DE47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8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52F03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7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D73EC8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906AB3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5A526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6"/>
              </w:rPr>
              <w:t>M37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174F1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5"/>
              </w:rPr>
              <w:t xml:space="preserve">53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422F3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4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1A7FF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20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AAF920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5DD3F02E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2471E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9"/>
              </w:rPr>
              <w:t>M11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33C58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8"/>
              </w:rPr>
              <w:t xml:space="preserve">30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2D8E8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7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C0C92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6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F09770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EE49C1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902F1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5"/>
              </w:rPr>
              <w:t>M38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6AF46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4"/>
              </w:rPr>
              <w:t xml:space="preserve">51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2FAB4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3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CA86A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2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9D8A6A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7CD21095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B1EF3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1"/>
              </w:rPr>
              <w:t>M12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3347B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0"/>
              </w:rPr>
              <w:t xml:space="preserve">30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53AB9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9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EADE2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8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5A5D21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B3B3B2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01A56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7"/>
              </w:rPr>
              <w:t>M39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33564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6"/>
              </w:rPr>
              <w:t xml:space="preserve">49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81D74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5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2CB7C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4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941AB9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2E37979A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D31B3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20"/>
              </w:rPr>
              <w:t>M13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C6F26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9"/>
              </w:rPr>
              <w:t xml:space="preserve">56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4E3DD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8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A68A6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7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18D85A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30D85B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E8BE8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6"/>
              </w:rPr>
              <w:t>M40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E10B1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5"/>
              </w:rPr>
              <w:t xml:space="preserve">55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7456D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4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3440E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3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AA02B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2"/>
              </w:rPr>
              <w:t>Yes</w:t>
            </w:r>
          </w:p>
        </w:tc>
      </w:tr>
      <w:tr w:rsidR="00C84842" w:rsidRPr="00C84842" w14:paraId="6220B1FC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BFB68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1"/>
              </w:rPr>
              <w:t>M14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C9383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0"/>
              </w:rPr>
              <w:t xml:space="preserve">43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7FAA5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9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B7BE0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8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02D3C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7"/>
              </w:rPr>
              <w:t>Yes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82ADEB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56CE3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6"/>
              </w:rPr>
              <w:t>M41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30DBA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5"/>
              </w:rPr>
              <w:t xml:space="preserve">54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679C2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4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DED2D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20"/>
              </w:rPr>
              <w:t>Left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4A9AC7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0FB4344E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590DC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9"/>
              </w:rPr>
              <w:t>M15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716C9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8"/>
              </w:rPr>
              <w:t xml:space="preserve">35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5FE80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7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54073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6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A694B0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A3027F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A3A4D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5"/>
              </w:rPr>
              <w:t>M42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F6C83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4"/>
              </w:rPr>
              <w:t xml:space="preserve">54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6C654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3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758F7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2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0E6136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0E9944DB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47461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1"/>
              </w:rPr>
              <w:t>M16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58AB3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0"/>
              </w:rPr>
              <w:t xml:space="preserve">53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ACFBB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9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40EDF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8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F74607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462DB7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54C80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7"/>
              </w:rPr>
              <w:t>M43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89B86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6"/>
              </w:rPr>
              <w:t xml:space="preserve">55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7388A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5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4D5A1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4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85D06A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3DF39111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F350F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20"/>
              </w:rPr>
              <w:t>M17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74D6B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9"/>
              </w:rPr>
              <w:t xml:space="preserve">56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5CED1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8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FF517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7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E4DCC2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F5BD7E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735B6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6"/>
              </w:rPr>
              <w:t>M44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861C9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5"/>
              </w:rPr>
              <w:t xml:space="preserve">41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0494A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4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C8319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3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238D61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2EC7A256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10FB7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2"/>
              </w:rPr>
              <w:t>M18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8B4AD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1"/>
              </w:rPr>
              <w:t xml:space="preserve">54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C2C85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0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8C67D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9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790383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88B950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3A34A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8"/>
              </w:rPr>
              <w:t>M45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03285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7"/>
              </w:rPr>
              <w:t xml:space="preserve">41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2E54A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6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71C74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5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F7F039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256C532C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AB78B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4"/>
              </w:rPr>
              <w:t>M19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43A6A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20"/>
              </w:rPr>
              <w:t xml:space="preserve">51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5E27A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9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23B4E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8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DF616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7"/>
              </w:rPr>
              <w:t>Yes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A86657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6ADAB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6"/>
              </w:rPr>
              <w:t>M46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567B4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5"/>
              </w:rPr>
              <w:t xml:space="preserve">39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C3F49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4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8AF54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3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EFCBD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2"/>
              </w:rPr>
              <w:t>Yes</w:t>
            </w:r>
          </w:p>
        </w:tc>
      </w:tr>
      <w:tr w:rsidR="00C84842" w:rsidRPr="00C84842" w14:paraId="23DA61BF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BF84D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1"/>
              </w:rPr>
              <w:t>M20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572AD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0"/>
              </w:rPr>
              <w:t xml:space="preserve">26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13E0B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9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A1699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8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5C5870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B99C53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AEFB9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7"/>
              </w:rPr>
              <w:t>M47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F7796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6"/>
              </w:rPr>
              <w:t xml:space="preserve">27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F8FCD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5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08CC8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4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9C0E3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20"/>
              </w:rPr>
              <w:t>Yes</w:t>
            </w:r>
          </w:p>
        </w:tc>
      </w:tr>
      <w:tr w:rsidR="00C84842" w:rsidRPr="00C84842" w14:paraId="4C36F551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E4A95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9"/>
              </w:rPr>
              <w:t>M21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4136F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8"/>
              </w:rPr>
              <w:t xml:space="preserve">35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E74D3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7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8A37D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6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8DB695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A24CDE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6BB93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5"/>
              </w:rPr>
              <w:t>M48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AD414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4"/>
              </w:rPr>
              <w:t xml:space="preserve">26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AE39E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3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EF349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2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C18C7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1"/>
              </w:rPr>
              <w:t>Yes</w:t>
            </w:r>
          </w:p>
        </w:tc>
      </w:tr>
      <w:tr w:rsidR="00C84842" w:rsidRPr="00C84842" w14:paraId="6128AEEC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6E0BE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0"/>
              </w:rPr>
              <w:t>M22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CB70D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9"/>
              </w:rPr>
              <w:t xml:space="preserve">59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B4AC5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8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4557D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7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475D5F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D5DAEF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3CB90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6"/>
              </w:rPr>
              <w:t>M49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1F4F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5"/>
              </w:rPr>
              <w:t xml:space="preserve">55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706C6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4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FB3A6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20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FC67D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9"/>
              </w:rPr>
              <w:t>Yes</w:t>
            </w:r>
          </w:p>
        </w:tc>
      </w:tr>
      <w:tr w:rsidR="00C84842" w:rsidRPr="00C84842" w14:paraId="160A3273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CB6B5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8"/>
              </w:rPr>
              <w:t>M23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E135F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7"/>
              </w:rPr>
              <w:t xml:space="preserve">48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DFB39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6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F8D16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5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85ABA5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682E6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A8A6F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4"/>
              </w:rPr>
              <w:t>M50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1A43D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3"/>
              </w:rPr>
              <w:t xml:space="preserve">36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A9A7D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2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97911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1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A5A726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64FA4EAA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3E30D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0"/>
              </w:rPr>
              <w:t>M24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E51B8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9"/>
              </w:rPr>
              <w:t xml:space="preserve">46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5EA97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8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9831B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7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B914FF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6765B6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B5C05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6"/>
              </w:rPr>
              <w:t>M51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9FF56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5"/>
              </w:rPr>
              <w:t xml:space="preserve">47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95AA8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4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BB2B5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20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7BB5CD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65543301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A8BDC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9"/>
              </w:rPr>
              <w:t>M25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84617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8"/>
              </w:rPr>
              <w:t xml:space="preserve">27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9BEFA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7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463A1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6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2EEBB5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153B73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96633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5"/>
              </w:rPr>
              <w:t>M52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686CC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4"/>
              </w:rPr>
              <w:t xml:space="preserve">26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20D7B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3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FF884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2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1AEF1E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2E9EC319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3596C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1"/>
              </w:rPr>
              <w:t>M26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E68CA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0"/>
              </w:rPr>
              <w:t xml:space="preserve">41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AF21F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9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B6A9C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8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9C98E7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A2ACAF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C79C7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7"/>
              </w:rPr>
              <w:t>M53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C9D0C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6"/>
              </w:rPr>
              <w:t xml:space="preserve">23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5A41F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5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A0C5D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04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D2BCB9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</w:tr>
      <w:tr w:rsidR="00C84842" w:rsidRPr="00C84842" w14:paraId="0106162D" w14:textId="77777777" w:rsidTr="00C84842">
        <w:trPr>
          <w:trHeight w:val="227"/>
        </w:trPr>
        <w:tc>
          <w:tcPr>
            <w:tcW w:w="52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AF714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20"/>
              </w:rPr>
              <w:t>M27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99401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9"/>
              </w:rPr>
              <w:t xml:space="preserve">39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3C1B3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8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EC6ED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317"/>
              </w:rPr>
              <w:t>Right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65C729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96569E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85ECBA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D762AD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F16F26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41D8A6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213BF5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</w:tr>
    </w:tbl>
    <w:p w14:paraId="5F24A962" w14:textId="77777777" w:rsidR="00C84842" w:rsidRDefault="00EF5A62" w:rsidP="00C84842">
      <w:pPr>
        <w:pStyle w:val="MDPI41tablecaption"/>
        <w:ind w:left="0"/>
      </w:pPr>
      <w:r>
        <w:rPr>
          <w:b/>
        </w:rPr>
        <w:t xml:space="preserve">Table </w:t>
      </w:r>
      <w:r w:rsidRPr="006F3A61">
        <w:rPr>
          <w:b/>
        </w:rPr>
        <w:t>S</w:t>
      </w:r>
      <w:r w:rsidR="00AD146F">
        <w:rPr>
          <w:rFonts w:eastAsia="游明朝" w:hint="eastAsia"/>
          <w:b/>
          <w:lang w:eastAsia="ja-JP"/>
        </w:rPr>
        <w:t>3</w:t>
      </w:r>
      <w:r w:rsidR="006F3A61" w:rsidRPr="00325902">
        <w:rPr>
          <w:b/>
        </w:rPr>
        <w:t>.</w:t>
      </w:r>
      <w:r w:rsidR="006F3A61" w:rsidRPr="00325902">
        <w:t xml:space="preserve"> </w:t>
      </w:r>
      <w:bookmarkStart w:id="2" w:name="_Hlk161233122"/>
      <w:r w:rsidR="00370A95" w:rsidRPr="007E3038">
        <w:rPr>
          <w:rFonts w:eastAsia="ＭＳ 明朝"/>
          <w:szCs w:val="24"/>
          <w:lang w:eastAsia="ja-JP"/>
        </w:rPr>
        <w:t>Mean gap angle of the VR task for individual participants</w:t>
      </w:r>
      <w:bookmarkEnd w:id="2"/>
      <w:r w:rsidR="00370A95" w:rsidRPr="007E3038">
        <w:rPr>
          <w:rFonts w:eastAsia="ＭＳ 明朝"/>
          <w:szCs w:val="24"/>
          <w:lang w:eastAsia="ja-JP"/>
        </w:rPr>
        <w:t>.</w:t>
      </w:r>
    </w:p>
    <w:tbl>
      <w:tblPr>
        <w:tblW w:w="97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2"/>
        <w:gridCol w:w="1623"/>
        <w:gridCol w:w="281"/>
        <w:gridCol w:w="521"/>
        <w:gridCol w:w="1623"/>
        <w:gridCol w:w="561"/>
        <w:gridCol w:w="521"/>
        <w:gridCol w:w="1623"/>
        <w:gridCol w:w="281"/>
        <w:gridCol w:w="521"/>
        <w:gridCol w:w="1703"/>
      </w:tblGrid>
      <w:tr w:rsidR="00C84842" w:rsidRPr="00C84842" w14:paraId="65D44C3A" w14:textId="77777777" w:rsidTr="00C84842">
        <w:tc>
          <w:tcPr>
            <w:tcW w:w="48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4B23EA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b/>
                <w:bCs/>
                <w:noProof w:val="0"/>
                <w:kern w:val="24"/>
                <w:lang w:eastAsia="ja-JP"/>
                <w:eastAsianLayout w:id="-1016344064"/>
              </w:rPr>
              <w:t>No.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51B73C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b/>
                <w:bCs/>
                <w:noProof w:val="0"/>
                <w:kern w:val="24"/>
                <w:lang w:eastAsia="ja-JP"/>
                <w:eastAsianLayout w:id="-1016344063"/>
              </w:rPr>
              <w:t>M</w:t>
            </w:r>
            <w:r w:rsidRPr="00C84842">
              <w:rPr>
                <w:rFonts w:ascii="Times New Roman" w:eastAsia="ＭＳ Ｐゴシック" w:hAnsi="Times New Roman"/>
                <w:b/>
                <w:bCs/>
                <w:noProof w:val="0"/>
                <w:kern w:val="24"/>
                <w:lang w:eastAsia="ja-JP"/>
                <w:eastAsianLayout w:id="-1016344062"/>
              </w:rPr>
              <w:t>ean gap angle</w:t>
            </w:r>
          </w:p>
        </w:tc>
        <w:tc>
          <w:tcPr>
            <w:tcW w:w="28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9364A1A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2C59DF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b/>
                <w:bCs/>
                <w:noProof w:val="0"/>
                <w:kern w:val="24"/>
                <w:lang w:eastAsia="ja-JP"/>
                <w:eastAsianLayout w:id="-1016344061"/>
              </w:rPr>
              <w:t>No.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24AC4E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b/>
                <w:bCs/>
                <w:noProof w:val="0"/>
                <w:kern w:val="24"/>
                <w:lang w:eastAsia="ja-JP"/>
                <w:eastAsianLayout w:id="-1016344060"/>
              </w:rPr>
              <w:t>M</w:t>
            </w:r>
            <w:r w:rsidRPr="00C84842">
              <w:rPr>
                <w:rFonts w:ascii="Times New Roman" w:eastAsia="ＭＳ Ｐゴシック" w:hAnsi="Times New Roman"/>
                <w:b/>
                <w:bCs/>
                <w:noProof w:val="0"/>
                <w:kern w:val="24"/>
                <w:lang w:eastAsia="ja-JP"/>
                <w:eastAsianLayout w:id="-1016344059"/>
              </w:rPr>
              <w:t>ean gap angle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96FE0FF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417A11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b/>
                <w:bCs/>
                <w:noProof w:val="0"/>
                <w:kern w:val="24"/>
                <w:lang w:eastAsia="ja-JP"/>
                <w:eastAsianLayout w:id="-1016344058"/>
              </w:rPr>
              <w:t>No.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98C561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b/>
                <w:bCs/>
                <w:noProof w:val="0"/>
                <w:kern w:val="24"/>
                <w:lang w:eastAsia="ja-JP"/>
                <w:eastAsianLayout w:id="-1016344057"/>
              </w:rPr>
              <w:t>M</w:t>
            </w:r>
            <w:r w:rsidRPr="00C84842">
              <w:rPr>
                <w:rFonts w:ascii="Times New Roman" w:eastAsia="ＭＳ Ｐゴシック" w:hAnsi="Times New Roman"/>
                <w:b/>
                <w:bCs/>
                <w:noProof w:val="0"/>
                <w:kern w:val="24"/>
                <w:lang w:eastAsia="ja-JP"/>
                <w:eastAsianLayout w:id="-1016344056"/>
              </w:rPr>
              <w:t>ean gap angle</w:t>
            </w:r>
          </w:p>
        </w:tc>
        <w:tc>
          <w:tcPr>
            <w:tcW w:w="28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7CE61B5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387119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b/>
                <w:bCs/>
                <w:noProof w:val="0"/>
                <w:kern w:val="24"/>
                <w:lang w:eastAsia="ja-JP"/>
                <w:eastAsianLayout w:id="-1016344055"/>
              </w:rPr>
              <w:t>No.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FBA36C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b/>
                <w:bCs/>
                <w:noProof w:val="0"/>
                <w:kern w:val="24"/>
                <w:lang w:eastAsia="ja-JP"/>
                <w:eastAsianLayout w:id="-1016344054"/>
              </w:rPr>
              <w:t>M</w:t>
            </w:r>
            <w:r w:rsidRPr="00C84842">
              <w:rPr>
                <w:rFonts w:ascii="Times New Roman" w:eastAsia="ＭＳ Ｐゴシック" w:hAnsi="Times New Roman"/>
                <w:b/>
                <w:bCs/>
                <w:noProof w:val="0"/>
                <w:kern w:val="24"/>
                <w:lang w:eastAsia="ja-JP"/>
                <w:eastAsianLayout w:id="-1016344053"/>
              </w:rPr>
              <w:t>ean gap angle</w:t>
            </w:r>
          </w:p>
        </w:tc>
      </w:tr>
      <w:tr w:rsidR="00C84842" w:rsidRPr="00C84842" w14:paraId="66CA8AA6" w14:textId="77777777" w:rsidTr="00C84842">
        <w:tc>
          <w:tcPr>
            <w:tcW w:w="4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C7D486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2"/>
              </w:rPr>
              <w:t>O1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D4F708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1"/>
              </w:rPr>
              <w:t>3.2</w:t>
            </w: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B9C03F1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B5010C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0"/>
              </w:rPr>
              <w:t>O22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9A0DFD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9"/>
              </w:rPr>
              <w:t>33.4</w:t>
            </w:r>
          </w:p>
        </w:tc>
        <w:tc>
          <w:tcPr>
            <w:tcW w:w="56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BB8EA0B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FF769D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8"/>
              </w:rPr>
              <w:t>M1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1A4E9C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4"/>
              </w:rPr>
              <w:t>2.4</w:t>
            </w: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EAA1F09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F7573A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3"/>
              </w:rPr>
              <w:t>M28</w:t>
            </w: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7E2119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2"/>
              </w:rPr>
              <w:t>2.5</w:t>
            </w:r>
          </w:p>
        </w:tc>
      </w:tr>
      <w:tr w:rsidR="00C84842" w:rsidRPr="00C84842" w14:paraId="5B95AD13" w14:textId="77777777" w:rsidTr="00C8484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336019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1"/>
              </w:rPr>
              <w:t>O2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9E8887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0"/>
              </w:rPr>
              <w:t>28.4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8C78841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9C32CB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9"/>
              </w:rPr>
              <w:t>O23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F9708C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8"/>
              </w:rPr>
              <w:t>6.8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03878C9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17E7D6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7"/>
              </w:rPr>
              <w:t>M2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C9CBB3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6"/>
              </w:rPr>
              <w:t>2.1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3C72A09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AA47B2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5"/>
              </w:rPr>
              <w:t>M29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3165A5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4"/>
              </w:rPr>
              <w:t>2.2</w:t>
            </w:r>
          </w:p>
        </w:tc>
      </w:tr>
      <w:tr w:rsidR="00C84842" w:rsidRPr="00C84842" w14:paraId="22A943D7" w14:textId="77777777" w:rsidTr="00C8484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81DA57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3"/>
              </w:rPr>
              <w:t>O3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460BD5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2"/>
              </w:rPr>
              <w:t>4.0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E4C6B8D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4C6DBD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1"/>
              </w:rPr>
              <w:t>O24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BED666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0"/>
              </w:rPr>
              <w:t>3.2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D7D80D1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2C382C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9"/>
              </w:rPr>
              <w:t>M3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17CF69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8"/>
              </w:rPr>
              <w:t>4.8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20DDBA6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8B0376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4"/>
              </w:rPr>
              <w:t>M30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B49A0C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3"/>
              </w:rPr>
              <w:t>3.2</w:t>
            </w:r>
          </w:p>
        </w:tc>
      </w:tr>
      <w:tr w:rsidR="00C84842" w:rsidRPr="00C84842" w14:paraId="765BDDF5" w14:textId="77777777" w:rsidTr="00C8484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29C514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2"/>
              </w:rPr>
              <w:t>O4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1E6867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1"/>
              </w:rPr>
              <w:t>2.8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3C0E76F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A7B584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0"/>
              </w:rPr>
              <w:t>O25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8F581A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9"/>
              </w:rPr>
              <w:t>32.2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D7C3E9C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27AB71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8"/>
              </w:rPr>
              <w:t>M4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8CE038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7"/>
              </w:rPr>
              <w:t>2.1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26B4C82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962DCB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6"/>
              </w:rPr>
              <w:t>M31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0B90E0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5"/>
              </w:rPr>
              <w:t>3.1</w:t>
            </w:r>
          </w:p>
        </w:tc>
      </w:tr>
      <w:tr w:rsidR="00C84842" w:rsidRPr="00C84842" w14:paraId="1BC96A10" w14:textId="77777777" w:rsidTr="00C8484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D5F01C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4"/>
              </w:rPr>
              <w:lastRenderedPageBreak/>
              <w:t>O6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0D4203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3"/>
              </w:rPr>
              <w:t>12.0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4E48730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E2338E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2"/>
              </w:rPr>
              <w:t>O26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84A832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1"/>
              </w:rPr>
              <w:t>29.8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D975B51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29729F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0"/>
              </w:rPr>
              <w:t>M5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C30AB3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9"/>
              </w:rPr>
              <w:t>2.4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2260ED7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914134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8"/>
              </w:rPr>
              <w:t>M32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233E44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4"/>
              </w:rPr>
              <w:t>3.1</w:t>
            </w:r>
          </w:p>
        </w:tc>
      </w:tr>
      <w:tr w:rsidR="00C84842" w:rsidRPr="00C84842" w14:paraId="53D6713F" w14:textId="77777777" w:rsidTr="00C8484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8F69B5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3"/>
              </w:rPr>
              <w:t>O7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7B32E6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2"/>
              </w:rPr>
              <w:t>22.6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008FE2A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40B60A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1"/>
              </w:rPr>
              <w:t>O27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388E1B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0"/>
              </w:rPr>
              <w:t>3.9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54899B4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D3D4EE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9"/>
              </w:rPr>
              <w:t>M7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408DCD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8"/>
              </w:rPr>
              <w:t>3.6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30C2327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3AD783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7"/>
              </w:rPr>
              <w:t>M33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0E9C92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6"/>
              </w:rPr>
              <w:t>2.8</w:t>
            </w:r>
          </w:p>
        </w:tc>
      </w:tr>
      <w:tr w:rsidR="00C84842" w:rsidRPr="00C84842" w14:paraId="2D57F9CC" w14:textId="77777777" w:rsidTr="00C8484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4C371C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5"/>
              </w:rPr>
              <w:t>O8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8F19F3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4"/>
              </w:rPr>
              <w:t>4.7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876B1DE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C9248C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3"/>
              </w:rPr>
              <w:t>O28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2FF87F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2"/>
              </w:rPr>
              <w:t>27.0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00FB7B7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607CF0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1"/>
              </w:rPr>
              <w:t>M8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49E40C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0"/>
              </w:rPr>
              <w:t>1.7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628923F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D7F674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9"/>
              </w:rPr>
              <w:t>M34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BAB152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8"/>
              </w:rPr>
              <w:t>1.3</w:t>
            </w:r>
          </w:p>
        </w:tc>
      </w:tr>
      <w:tr w:rsidR="00C84842" w:rsidRPr="00C84842" w14:paraId="0134EA1B" w14:textId="77777777" w:rsidTr="00C8484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316E58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4"/>
              </w:rPr>
              <w:t>O9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06FF41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3"/>
              </w:rPr>
              <w:t>46.2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1F2CE00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AD594B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2"/>
              </w:rPr>
              <w:t>O29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EB70B9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1"/>
              </w:rPr>
              <w:t>27.6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F449B42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605397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0"/>
              </w:rPr>
              <w:t>M10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17AB29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9"/>
              </w:rPr>
              <w:t>2.2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B2250AE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E7DE66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8"/>
              </w:rPr>
              <w:t>M35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EFD947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7"/>
              </w:rPr>
              <w:t>2.5</w:t>
            </w:r>
          </w:p>
        </w:tc>
      </w:tr>
      <w:tr w:rsidR="00C84842" w:rsidRPr="00C84842" w14:paraId="0479F5E6" w14:textId="77777777" w:rsidTr="00C8484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605B79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6"/>
              </w:rPr>
              <w:t>O10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4620FE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5"/>
              </w:rPr>
              <w:t>2.3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107E3C2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6B96C1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4"/>
              </w:rPr>
              <w:t>O32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2743CF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3"/>
              </w:rPr>
              <w:t>22.8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053B9AD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7071C0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2"/>
              </w:rPr>
              <w:t>M11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6CC28D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1"/>
              </w:rPr>
              <w:t>4.8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146AAB3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F0F678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0"/>
              </w:rPr>
              <w:t>M36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D0358F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9"/>
              </w:rPr>
              <w:t>1.9</w:t>
            </w:r>
          </w:p>
        </w:tc>
      </w:tr>
      <w:tr w:rsidR="00C84842" w:rsidRPr="00C84842" w14:paraId="6EEA8232" w14:textId="77777777" w:rsidTr="00C8484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5DB222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8"/>
              </w:rPr>
              <w:t>O11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2B991A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4"/>
              </w:rPr>
              <w:t>1.3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4156D97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519FCF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3"/>
              </w:rPr>
              <w:t>O33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10B6C8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2"/>
              </w:rPr>
              <w:t>26.0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E4F18C2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B75C0A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1"/>
              </w:rPr>
              <w:t>M12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F6C184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0"/>
              </w:rPr>
              <w:t>3.5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0EC9817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F936F9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9"/>
              </w:rPr>
              <w:t>M37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62CC76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8"/>
              </w:rPr>
              <w:t>2.4</w:t>
            </w:r>
          </w:p>
        </w:tc>
      </w:tr>
      <w:tr w:rsidR="00C84842" w:rsidRPr="00C84842" w14:paraId="3789C083" w14:textId="77777777" w:rsidTr="00C8484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591B8D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7"/>
              </w:rPr>
              <w:t>O12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26BFF1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6"/>
              </w:rPr>
              <w:t>22.6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4270FE4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999908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5"/>
              </w:rPr>
              <w:t>O34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34B01E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4"/>
              </w:rPr>
              <w:t>2.9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F95F4B4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6D9972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3"/>
              </w:rPr>
              <w:t>M13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4886D0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2"/>
              </w:rPr>
              <w:t>2.0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0CAEE9E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4311E2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1"/>
              </w:rPr>
              <w:t>M38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B5DC63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0"/>
              </w:rPr>
              <w:t>2.8</w:t>
            </w:r>
          </w:p>
        </w:tc>
      </w:tr>
      <w:tr w:rsidR="00C84842" w:rsidRPr="00C84842" w14:paraId="6A6712A8" w14:textId="77777777" w:rsidTr="00C8484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AAB329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9"/>
              </w:rPr>
              <w:t>O13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4C08BE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8"/>
              </w:rPr>
              <w:t>35.5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9C39D24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0705CD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4"/>
              </w:rPr>
              <w:t>O35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1A5D01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3"/>
              </w:rPr>
              <w:t>32.4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12DAA9F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FF7778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2"/>
              </w:rPr>
              <w:t>M15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3B1EAE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1"/>
              </w:rPr>
              <w:t>2.7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B8DB733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6B9EF1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0"/>
              </w:rPr>
              <w:t>M39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6168E8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9"/>
              </w:rPr>
              <w:t>1.9</w:t>
            </w:r>
          </w:p>
        </w:tc>
      </w:tr>
      <w:tr w:rsidR="00C84842" w:rsidRPr="00C84842" w14:paraId="6AA4F92D" w14:textId="77777777" w:rsidTr="00C8484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F439EA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8"/>
              </w:rPr>
              <w:t>O14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02A74E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7"/>
              </w:rPr>
              <w:t>28.9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7D30AD8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653ED4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6"/>
              </w:rPr>
              <w:t>O36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CC219A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5"/>
              </w:rPr>
              <w:t>22.2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D5EEE3D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DE67A9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4"/>
              </w:rPr>
              <w:t>M16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DF9EA4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3"/>
              </w:rPr>
              <w:t>4.2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79E0767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48ED13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2"/>
              </w:rPr>
              <w:t>M41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5FBDEF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1"/>
              </w:rPr>
              <w:t>1.3</w:t>
            </w:r>
          </w:p>
        </w:tc>
      </w:tr>
      <w:tr w:rsidR="00C84842" w:rsidRPr="00C84842" w14:paraId="436A9383" w14:textId="77777777" w:rsidTr="00C8484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5F8189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0"/>
              </w:rPr>
              <w:t>O15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9D3A87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9"/>
              </w:rPr>
              <w:t>4.2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7F236F1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2329C5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8"/>
              </w:rPr>
              <w:t>O37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AA542F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4"/>
              </w:rPr>
              <w:t>12.8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1072439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A05696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3"/>
              </w:rPr>
              <w:t>M17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CA9BEA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2"/>
              </w:rPr>
              <w:t>3.2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70400E2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FA2AD6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1"/>
              </w:rPr>
              <w:t>M42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EE21C7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0"/>
              </w:rPr>
              <w:t>1.9</w:t>
            </w:r>
          </w:p>
        </w:tc>
      </w:tr>
      <w:tr w:rsidR="00C84842" w:rsidRPr="00C84842" w14:paraId="1866390C" w14:textId="77777777" w:rsidTr="00C8484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AA9EEB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9"/>
              </w:rPr>
              <w:t>O16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437D26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8"/>
              </w:rPr>
              <w:t>17.5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C90614F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9F1F90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7"/>
              </w:rPr>
              <w:t>O38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2EA650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6"/>
              </w:rPr>
              <w:t>16.3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5323980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2D49E5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5"/>
              </w:rPr>
              <w:t>M18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1CA79D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4"/>
              </w:rPr>
              <w:t>2.4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FB03272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58C326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3"/>
              </w:rPr>
              <w:t>M43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E7778E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2"/>
              </w:rPr>
              <w:t>2.4</w:t>
            </w:r>
          </w:p>
        </w:tc>
      </w:tr>
      <w:tr w:rsidR="00C84842" w:rsidRPr="00C84842" w14:paraId="50F08157" w14:textId="77777777" w:rsidTr="00C8484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4A72FE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1"/>
              </w:rPr>
              <w:t>O17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CE50FF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0"/>
              </w:rPr>
              <w:t>21.5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AA1BA1D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96DC66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9"/>
              </w:rPr>
              <w:t>O39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361050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8"/>
              </w:rPr>
              <w:t>21.9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C0BC74C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AE986F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4"/>
              </w:rPr>
              <w:t>M20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BEAF80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3"/>
              </w:rPr>
              <w:t>3.3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03A505B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82979C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2"/>
              </w:rPr>
              <w:t>M44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A32263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1"/>
              </w:rPr>
              <w:t>2.1</w:t>
            </w:r>
          </w:p>
        </w:tc>
      </w:tr>
      <w:tr w:rsidR="00C84842" w:rsidRPr="00C84842" w14:paraId="4AB02588" w14:textId="77777777" w:rsidTr="00C8484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59EC86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0"/>
              </w:rPr>
              <w:t>O19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77A596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9"/>
              </w:rPr>
              <w:t>27.0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BC3A8CB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C2F435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8"/>
              </w:rPr>
              <w:t>O40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C3676E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7"/>
              </w:rPr>
              <w:t>4.7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07B8AA0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E8203C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6"/>
              </w:rPr>
              <w:t>M21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CD6BE9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5"/>
              </w:rPr>
              <w:t>2.6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55B22B0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44EA6B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4"/>
              </w:rPr>
              <w:t>M45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85F4A4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3"/>
              </w:rPr>
              <w:t>1.7</w:t>
            </w:r>
          </w:p>
        </w:tc>
      </w:tr>
      <w:tr w:rsidR="00C84842" w:rsidRPr="00C84842" w14:paraId="3F6BE507" w14:textId="77777777" w:rsidTr="00C8484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29CB9A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2"/>
              </w:rPr>
              <w:t>O20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18B476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1"/>
              </w:rPr>
              <w:t>27.3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73F57C4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416E52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0"/>
              </w:rPr>
              <w:t>O41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D60DE2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9"/>
              </w:rPr>
              <w:t>24.1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8387794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950660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8"/>
              </w:rPr>
              <w:t>M22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C67A8C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4"/>
              </w:rPr>
              <w:t>3.5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FC3EDDC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A88D0B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3"/>
              </w:rPr>
              <w:t>M50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DBAB98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2"/>
              </w:rPr>
              <w:t>2.2</w:t>
            </w:r>
          </w:p>
        </w:tc>
      </w:tr>
      <w:tr w:rsidR="00C84842" w:rsidRPr="00C84842" w14:paraId="01968457" w14:textId="77777777" w:rsidTr="00C8484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93E22D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1"/>
              </w:rPr>
              <w:t>O21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FCBA87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0"/>
              </w:rPr>
              <w:t>32.0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30B8C17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D0A2F8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9"/>
              </w:rPr>
              <w:t>Avg.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ACE8B2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8"/>
              </w:rPr>
              <w:t>18.8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0BD8F6B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333C87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7"/>
              </w:rPr>
              <w:t>M23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49DAFA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6"/>
              </w:rPr>
              <w:t>2.9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0698033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A68042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5"/>
              </w:rPr>
              <w:t>M51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37383D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4"/>
              </w:rPr>
              <w:t>1.8</w:t>
            </w:r>
          </w:p>
        </w:tc>
      </w:tr>
      <w:tr w:rsidR="00C84842" w:rsidRPr="00C84842" w14:paraId="0D59F475" w14:textId="77777777" w:rsidTr="00C8484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65FA2EC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DF9FCBF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A61F587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B14F0D5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D67E0BA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5250A5A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90ADCCF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3"/>
              </w:rPr>
              <w:t>M24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0C5E14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2"/>
              </w:rPr>
              <w:t>1.7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260C9E5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62E334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1"/>
              </w:rPr>
              <w:t>M52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5710F0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0"/>
              </w:rPr>
              <w:t>1.6</w:t>
            </w:r>
          </w:p>
        </w:tc>
      </w:tr>
      <w:tr w:rsidR="00C84842" w:rsidRPr="00C84842" w14:paraId="791E32BC" w14:textId="77777777" w:rsidTr="00C8484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F03E47A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360EA18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8018964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E007FAC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42EA1C1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C0052C3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373E10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9"/>
              </w:rPr>
              <w:t>M25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F8C896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8"/>
              </w:rPr>
              <w:t>1.8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D7F4526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68CA6C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4"/>
              </w:rPr>
              <w:t>M53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CE6462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3"/>
              </w:rPr>
              <w:t>3.9</w:t>
            </w:r>
          </w:p>
        </w:tc>
      </w:tr>
      <w:tr w:rsidR="00C84842" w:rsidRPr="00C84842" w14:paraId="7D65D5D1" w14:textId="77777777" w:rsidTr="00C8484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68D5E12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85E911C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EF1BE54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B1F9094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4FA658B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5164EED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3DEB43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2"/>
              </w:rPr>
              <w:t>M26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1B54F5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1"/>
              </w:rPr>
              <w:t>2.4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3B1ABE1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21B801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0"/>
              </w:rPr>
              <w:t>Avg.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40E231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9"/>
              </w:rPr>
              <w:t>2.6</w:t>
            </w:r>
          </w:p>
        </w:tc>
      </w:tr>
      <w:tr w:rsidR="00C84842" w:rsidRPr="00C84842" w14:paraId="506B6164" w14:textId="77777777" w:rsidTr="00C84842">
        <w:tc>
          <w:tcPr>
            <w:tcW w:w="4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6C89B4D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8FAB3DD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4D2E56C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9B84CA9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E619C7F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1BDC1AE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7BBE85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8"/>
              </w:rPr>
              <w:t>M27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ECCE09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7"/>
              </w:rPr>
              <w:t>2.1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4D0FE4A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0B812E8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0BA26B3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</w:tr>
    </w:tbl>
    <w:p w14:paraId="51BB4BFA" w14:textId="77777777" w:rsidR="00C84842" w:rsidRDefault="00EF5A62" w:rsidP="00C84842">
      <w:pPr>
        <w:pStyle w:val="MDPI41tablecaption"/>
        <w:ind w:left="0"/>
      </w:pPr>
      <w:r>
        <w:rPr>
          <w:b/>
        </w:rPr>
        <w:t xml:space="preserve">Table </w:t>
      </w:r>
      <w:r w:rsidRPr="006F3A61">
        <w:rPr>
          <w:b/>
        </w:rPr>
        <w:t>S</w:t>
      </w:r>
      <w:r w:rsidR="00AD146F">
        <w:rPr>
          <w:rFonts w:eastAsia="游明朝" w:hint="eastAsia"/>
          <w:b/>
          <w:lang w:eastAsia="ja-JP"/>
        </w:rPr>
        <w:t>4</w:t>
      </w:r>
      <w:r w:rsidR="006F3A61" w:rsidRPr="00325902">
        <w:rPr>
          <w:b/>
        </w:rPr>
        <w:t>.</w:t>
      </w:r>
      <w:r w:rsidR="006F3A61" w:rsidRPr="00325902">
        <w:t xml:space="preserve"> </w:t>
      </w:r>
      <w:bookmarkStart w:id="3" w:name="_Hlk161233162"/>
      <w:r w:rsidR="00370A95" w:rsidRPr="007E3038">
        <w:rPr>
          <w:rFonts w:eastAsia="ＭＳ 明朝"/>
          <w:szCs w:val="24"/>
          <w:lang w:eastAsia="ja-JP"/>
        </w:rPr>
        <w:t>Results of the two-sample t-test</w:t>
      </w:r>
      <w:r w:rsidR="00370A95" w:rsidRPr="007E3038">
        <w:rPr>
          <w:rFonts w:eastAsia="ＭＳ 明朝" w:hint="eastAsia"/>
          <w:szCs w:val="24"/>
          <w:lang w:eastAsia="ja-JP"/>
        </w:rPr>
        <w:t xml:space="preserve"> </w:t>
      </w:r>
      <w:r w:rsidR="00370A95" w:rsidRPr="007E3038">
        <w:rPr>
          <w:rFonts w:eastAsia="ＭＳ 明朝"/>
          <w:szCs w:val="24"/>
          <w:lang w:eastAsia="ja-JP"/>
        </w:rPr>
        <w:t>and Mann-Whitney U test for each sex group in the older adult and middle-aged groups</w:t>
      </w:r>
      <w:bookmarkEnd w:id="3"/>
      <w:r w:rsidR="00370A95" w:rsidRPr="007E3038">
        <w:rPr>
          <w:rFonts w:eastAsia="ＭＳ 明朝"/>
          <w:szCs w:val="24"/>
          <w:lang w:eastAsia="ja-JP"/>
        </w:rPr>
        <w:t>. P-values were Bonferroni-corrected. All combinations with significant differences were observed for the different age groups.</w:t>
      </w:r>
    </w:p>
    <w:tbl>
      <w:tblPr>
        <w:tblW w:w="70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73"/>
        <w:gridCol w:w="838"/>
        <w:gridCol w:w="619"/>
        <w:gridCol w:w="838"/>
        <w:gridCol w:w="1396"/>
        <w:gridCol w:w="1396"/>
      </w:tblGrid>
      <w:tr w:rsidR="00C84842" w:rsidRPr="00C84842" w14:paraId="37104F59" w14:textId="77777777" w:rsidTr="00C84842">
        <w:trPr>
          <w:trHeight w:val="283"/>
        </w:trPr>
        <w:tc>
          <w:tcPr>
            <w:tcW w:w="2820" w:type="dxa"/>
            <w:gridSpan w:val="2"/>
            <w:vMerge w:val="restart"/>
            <w:tcBorders>
              <w:top w:val="single" w:sz="8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08E12E8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b/>
                <w:bCs/>
                <w:noProof w:val="0"/>
                <w:kern w:val="24"/>
                <w:lang w:eastAsia="ja-JP"/>
                <w:eastAsianLayout w:id="-1016344056"/>
              </w:rPr>
              <w:t>Two-sample t-test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41C2DEBD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5"/>
              </w:rPr>
              <w:t>Older adults</w:t>
            </w: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6BE7CF8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4"/>
              </w:rPr>
              <w:t>Middle-aged adults</w:t>
            </w:r>
          </w:p>
        </w:tc>
      </w:tr>
      <w:tr w:rsidR="00C84842" w:rsidRPr="00C84842" w14:paraId="544372CB" w14:textId="77777777" w:rsidTr="00C84842">
        <w:trPr>
          <w:trHeight w:val="283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C0C7E7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09C18FB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3"/>
              </w:rPr>
              <w:t>Male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61B3D63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2"/>
              </w:rPr>
              <w:t>Female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4B2E01A7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1"/>
              </w:rPr>
              <w:t>Male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3F023F4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0"/>
              </w:rPr>
              <w:t>Female</w:t>
            </w:r>
          </w:p>
        </w:tc>
      </w:tr>
      <w:tr w:rsidR="00C84842" w:rsidRPr="00C84842" w14:paraId="5B438E33" w14:textId="77777777" w:rsidTr="00C84842">
        <w:trPr>
          <w:trHeight w:val="283"/>
        </w:trPr>
        <w:tc>
          <w:tcPr>
            <w:tcW w:w="198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3A97BF5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9"/>
              </w:rPr>
              <w:t>Older</w:t>
            </w: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8"/>
              </w:rPr>
              <w:t xml:space="preserve"> </w:t>
            </w: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4"/>
              </w:rPr>
              <w:t>adults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6A93840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3"/>
              </w:rPr>
              <w:t>Male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383C04B0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718CA41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2"/>
              </w:rPr>
              <w:t>p = 0.2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3B80ADA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1"/>
              </w:rPr>
              <w:t>p*** &lt; 0.001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52928D4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0"/>
              </w:rPr>
              <w:t>p = 0.09</w:t>
            </w:r>
          </w:p>
        </w:tc>
      </w:tr>
      <w:tr w:rsidR="00C84842" w:rsidRPr="00C84842" w14:paraId="30823C8F" w14:textId="77777777" w:rsidTr="00C84842">
        <w:trPr>
          <w:trHeight w:val="28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B32274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783D9381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9"/>
              </w:rPr>
              <w:t>Female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6D50B41F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4C1AF7A1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419ACAC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8"/>
              </w:rPr>
              <w:t>p</w:t>
            </w: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7"/>
              </w:rPr>
              <w:t>***</w:t>
            </w: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6"/>
              </w:rPr>
              <w:t xml:space="preserve"> &lt; 0.001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6A61443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5"/>
              </w:rPr>
              <w:t>p</w:t>
            </w: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4"/>
              </w:rPr>
              <w:t>***</w:t>
            </w: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3"/>
              </w:rPr>
              <w:t xml:space="preserve"> &lt; 0.001</w:t>
            </w:r>
          </w:p>
        </w:tc>
      </w:tr>
      <w:tr w:rsidR="00C84842" w:rsidRPr="00C84842" w14:paraId="1F82EE7A" w14:textId="77777777" w:rsidTr="00C84842">
        <w:trPr>
          <w:trHeight w:val="283"/>
        </w:trPr>
        <w:tc>
          <w:tcPr>
            <w:tcW w:w="198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0F5A003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2"/>
              </w:rPr>
              <w:t>Middle-aged adults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0AC7BFD0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1"/>
              </w:rPr>
              <w:t>Male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2C164304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6D15A99F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7319294D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2752689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0"/>
              </w:rPr>
              <w:t>p = 1.0</w:t>
            </w:r>
          </w:p>
        </w:tc>
      </w:tr>
      <w:tr w:rsidR="00C84842" w:rsidRPr="00C84842" w14:paraId="421A0DAE" w14:textId="77777777" w:rsidTr="00C84842">
        <w:trPr>
          <w:trHeight w:val="28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0389B2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0BC6678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9"/>
              </w:rPr>
              <w:t>Female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557E753E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6F64A523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032012D9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007FCE4D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</w:tr>
      <w:tr w:rsidR="00C84842" w:rsidRPr="00C84842" w14:paraId="125D39F1" w14:textId="77777777" w:rsidTr="00C84842">
        <w:trPr>
          <w:trHeight w:val="283"/>
        </w:trPr>
        <w:tc>
          <w:tcPr>
            <w:tcW w:w="1980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7C8BB567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16BB1E6A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238A94DD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167D9949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6B6E456E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006A8AD8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</w:tr>
      <w:tr w:rsidR="00C84842" w:rsidRPr="00C84842" w14:paraId="770DE101" w14:textId="77777777" w:rsidTr="00C84842">
        <w:trPr>
          <w:trHeight w:val="283"/>
        </w:trPr>
        <w:tc>
          <w:tcPr>
            <w:tcW w:w="2820" w:type="dxa"/>
            <w:gridSpan w:val="2"/>
            <w:vMerge w:val="restart"/>
            <w:tcBorders>
              <w:top w:val="single" w:sz="8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1D84923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b/>
                <w:bCs/>
                <w:noProof w:val="0"/>
                <w:kern w:val="24"/>
                <w:lang w:eastAsia="ja-JP"/>
                <w:eastAsianLayout w:id="-1016344048"/>
              </w:rPr>
              <w:t>Mann-Whitney U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01EB22A4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4"/>
              </w:rPr>
              <w:t>Older adults</w:t>
            </w: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349C9BB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3"/>
              </w:rPr>
              <w:t>Middle-aged adults</w:t>
            </w:r>
          </w:p>
        </w:tc>
      </w:tr>
      <w:tr w:rsidR="00C84842" w:rsidRPr="00C84842" w14:paraId="47BF1C9C" w14:textId="77777777" w:rsidTr="00C84842">
        <w:trPr>
          <w:trHeight w:val="283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7DDAAF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793B62C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2"/>
              </w:rPr>
              <w:t>Male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7649927B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1"/>
              </w:rPr>
              <w:t>Female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7F85746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0"/>
              </w:rPr>
              <w:t>Male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3DCEF5F9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9"/>
              </w:rPr>
              <w:t>Female</w:t>
            </w:r>
          </w:p>
        </w:tc>
      </w:tr>
      <w:tr w:rsidR="00C84842" w:rsidRPr="00C84842" w14:paraId="14FAC9CA" w14:textId="77777777" w:rsidTr="00C84842">
        <w:trPr>
          <w:trHeight w:val="283"/>
        </w:trPr>
        <w:tc>
          <w:tcPr>
            <w:tcW w:w="198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09B96DA2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8"/>
              </w:rPr>
              <w:t>Older adults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29AF94FA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7"/>
              </w:rPr>
              <w:t>Male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4FF30C57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3A2D576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6"/>
              </w:rPr>
              <w:t>p = 0.3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787FA0B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5"/>
              </w:rPr>
              <w:t>p</w:t>
            </w: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4"/>
              </w:rPr>
              <w:t>**</w:t>
            </w: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3"/>
              </w:rPr>
              <w:t xml:space="preserve"> &lt; 0.01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5344E46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2"/>
              </w:rPr>
              <w:t>p</w:t>
            </w: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1"/>
              </w:rPr>
              <w:t>*</w:t>
            </w: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0"/>
              </w:rPr>
              <w:t xml:space="preserve"> = 0.05</w:t>
            </w:r>
          </w:p>
        </w:tc>
      </w:tr>
      <w:tr w:rsidR="00C84842" w:rsidRPr="00C84842" w14:paraId="2B4D5CCC" w14:textId="77777777" w:rsidTr="00C84842">
        <w:trPr>
          <w:trHeight w:val="28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1C0EB7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736D757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9"/>
              </w:rPr>
              <w:t>Female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49415C15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6B766E76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3978A718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48"/>
              </w:rPr>
              <w:t>p</w:t>
            </w: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4"/>
              </w:rPr>
              <w:t>***</w:t>
            </w: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3"/>
              </w:rPr>
              <w:t xml:space="preserve"> &lt; 0.001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64AF11DE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2"/>
              </w:rPr>
              <w:t>p</w:t>
            </w: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1"/>
              </w:rPr>
              <w:t>***</w:t>
            </w: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60"/>
              </w:rPr>
              <w:t xml:space="preserve"> &lt; 0.001</w:t>
            </w:r>
          </w:p>
        </w:tc>
      </w:tr>
      <w:tr w:rsidR="00C84842" w:rsidRPr="00C84842" w14:paraId="403ADAC5" w14:textId="77777777" w:rsidTr="00C84842">
        <w:trPr>
          <w:trHeight w:val="283"/>
        </w:trPr>
        <w:tc>
          <w:tcPr>
            <w:tcW w:w="198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51EDCE35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9"/>
              </w:rPr>
              <w:t>Middle-aged adults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2B0CA7C3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8"/>
              </w:rPr>
              <w:t>Male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1F8CBBE2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751090FC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1797031E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175F5B36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7"/>
              </w:rPr>
              <w:t>p = 1.0</w:t>
            </w:r>
          </w:p>
        </w:tc>
      </w:tr>
      <w:tr w:rsidR="00C84842" w:rsidRPr="00C84842" w14:paraId="4F9E8DD5" w14:textId="77777777" w:rsidTr="00C84842">
        <w:trPr>
          <w:trHeight w:val="28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E77B3A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476F3ABC" w14:textId="77777777" w:rsidR="00C84842" w:rsidRPr="00C84842" w:rsidRDefault="00C84842" w:rsidP="00C84842">
            <w:pPr>
              <w:spacing w:line="240" w:lineRule="auto"/>
              <w:jc w:val="center"/>
              <w:textAlignment w:val="center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  <w:r w:rsidRPr="00C84842">
              <w:rPr>
                <w:rFonts w:ascii="Times New Roman" w:eastAsia="ＭＳ Ｐゴシック" w:hAnsi="Times New Roman"/>
                <w:noProof w:val="0"/>
                <w:kern w:val="24"/>
                <w:lang w:eastAsia="ja-JP"/>
                <w:eastAsianLayout w:id="-1016344056"/>
              </w:rPr>
              <w:t>Female</w:t>
            </w:r>
          </w:p>
        </w:tc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112D0FE6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Arial" w:eastAsia="ＭＳ Ｐゴシック" w:hAnsi="Arial" w:cs="Arial"/>
                <w:noProof w:val="0"/>
                <w:color w:val="auto"/>
                <w:sz w:val="36"/>
                <w:szCs w:val="36"/>
                <w:lang w:eastAsia="ja-JP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08C7969E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6BE9D761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14:paraId="04F895FC" w14:textId="77777777" w:rsidR="00C84842" w:rsidRPr="00C84842" w:rsidRDefault="00C84842" w:rsidP="00C84842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lang w:eastAsia="ja-JP"/>
              </w:rPr>
            </w:pPr>
          </w:p>
        </w:tc>
      </w:tr>
    </w:tbl>
    <w:p w14:paraId="6A20ACD0" w14:textId="593CBD78" w:rsidR="006F3A61" w:rsidRPr="00C84842" w:rsidRDefault="006F3A61" w:rsidP="00C84842">
      <w:pPr>
        <w:pStyle w:val="MDPI41tablecaption"/>
        <w:ind w:left="0"/>
        <w:rPr>
          <w:rFonts w:eastAsia="游明朝"/>
          <w:lang w:eastAsia="ja-JP"/>
        </w:rPr>
      </w:pPr>
    </w:p>
    <w:sectPr w:rsidR="006F3A61" w:rsidRPr="00C84842" w:rsidSect="00A27C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9AD2" w14:textId="77777777" w:rsidR="00A27C67" w:rsidRDefault="00A27C67">
      <w:pPr>
        <w:spacing w:line="240" w:lineRule="auto"/>
      </w:pPr>
      <w:r>
        <w:separator/>
      </w:r>
    </w:p>
  </w:endnote>
  <w:endnote w:type="continuationSeparator" w:id="0">
    <w:p w14:paraId="1945B5DA" w14:textId="77777777" w:rsidR="00A27C67" w:rsidRDefault="00A27C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01FA7" w14:textId="77777777" w:rsidR="008D2265" w:rsidRDefault="008D2265" w:rsidP="00D204DF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rStyle w:val="a6"/>
        <w:sz w:val="16"/>
        <w:szCs w:val="16"/>
        <w:lang w:val="fr-FR"/>
      </w:rPr>
    </w:pPr>
  </w:p>
  <w:p w14:paraId="56EB441A" w14:textId="77777777" w:rsidR="004E30CF" w:rsidRPr="00372FCD" w:rsidRDefault="004E30CF" w:rsidP="005C5639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425BF5">
      <w:rPr>
        <w:rStyle w:val="a6"/>
        <w:sz w:val="16"/>
        <w:szCs w:val="16"/>
        <w:lang w:val="fr-FR"/>
      </w:rPr>
      <w:t>Brain Sci.</w:t>
    </w:r>
    <w:r w:rsidRPr="00425BF5">
      <w:rPr>
        <w:i/>
        <w:sz w:val="16"/>
        <w:szCs w:val="16"/>
        <w:lang w:val="fr-FR"/>
      </w:rPr>
      <w:t xml:space="preserve"> </w:t>
    </w:r>
    <w:r w:rsidR="00E23CC6">
      <w:rPr>
        <w:b/>
        <w:bCs/>
        <w:iCs/>
        <w:sz w:val="16"/>
        <w:szCs w:val="16"/>
      </w:rPr>
      <w:t>2024</w:t>
    </w:r>
    <w:r w:rsidR="00E23748" w:rsidRPr="00E23748">
      <w:rPr>
        <w:bCs/>
        <w:iCs/>
        <w:sz w:val="16"/>
        <w:szCs w:val="16"/>
      </w:rPr>
      <w:t>,</w:t>
    </w:r>
    <w:r w:rsidR="00E23CC6">
      <w:rPr>
        <w:bCs/>
        <w:i/>
        <w:iCs/>
        <w:sz w:val="16"/>
        <w:szCs w:val="16"/>
      </w:rPr>
      <w:t xml:space="preserve"> 14</w:t>
    </w:r>
    <w:r w:rsidR="00E23748" w:rsidRPr="00E23748">
      <w:rPr>
        <w:bCs/>
        <w:iCs/>
        <w:sz w:val="16"/>
        <w:szCs w:val="16"/>
      </w:rPr>
      <w:t xml:space="preserve">, </w:t>
    </w:r>
    <w:r w:rsidR="00FD4468">
      <w:rPr>
        <w:bCs/>
        <w:iCs/>
        <w:sz w:val="16"/>
        <w:szCs w:val="16"/>
      </w:rPr>
      <w:t>x</w:t>
    </w:r>
    <w:r w:rsidR="008D2265">
      <w:rPr>
        <w:bCs/>
        <w:iCs/>
        <w:sz w:val="16"/>
        <w:szCs w:val="16"/>
      </w:rPr>
      <w:t>. https://doi.org/10.3390/xxxxx</w:t>
    </w:r>
    <w:r w:rsidR="005C5639" w:rsidRPr="00372FCD">
      <w:rPr>
        <w:sz w:val="16"/>
        <w:szCs w:val="16"/>
        <w:lang w:val="fr-CH"/>
      </w:rPr>
      <w:tab/>
    </w:r>
    <w:r w:rsidRPr="00372FCD">
      <w:rPr>
        <w:sz w:val="16"/>
        <w:szCs w:val="16"/>
        <w:lang w:val="fr-CH"/>
      </w:rPr>
      <w:t>www.mdpi.com/journal/</w:t>
    </w:r>
    <w:r w:rsidRPr="00425BF5">
      <w:rPr>
        <w:sz w:val="16"/>
        <w:szCs w:val="16"/>
      </w:rPr>
      <w:t>brainsci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E1010" w14:textId="77777777" w:rsidR="00A27C67" w:rsidRDefault="00A27C67">
      <w:pPr>
        <w:spacing w:line="240" w:lineRule="auto"/>
      </w:pPr>
      <w:r>
        <w:separator/>
      </w:r>
    </w:p>
  </w:footnote>
  <w:footnote w:type="continuationSeparator" w:id="0">
    <w:p w14:paraId="68A5126F" w14:textId="77777777" w:rsidR="00A27C67" w:rsidRDefault="00A27C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F2769" w14:textId="77777777" w:rsidR="004E30CF" w:rsidRDefault="004E30CF" w:rsidP="004E30CF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25A8F" w14:textId="77777777" w:rsidR="008D2265" w:rsidRDefault="004E30CF" w:rsidP="005C5639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Brain Sci. </w:t>
    </w:r>
    <w:r w:rsidR="00E23CC6">
      <w:rPr>
        <w:b/>
        <w:sz w:val="16"/>
      </w:rPr>
      <w:t>2024</w:t>
    </w:r>
    <w:r w:rsidR="00E23748" w:rsidRPr="00E23748">
      <w:rPr>
        <w:sz w:val="16"/>
      </w:rPr>
      <w:t>,</w:t>
    </w:r>
    <w:r w:rsidR="00E23CC6">
      <w:rPr>
        <w:i/>
        <w:sz w:val="16"/>
      </w:rPr>
      <w:t xml:space="preserve"> 14</w:t>
    </w:r>
    <w:r w:rsidR="00FD4468">
      <w:rPr>
        <w:sz w:val="16"/>
      </w:rPr>
      <w:t>, x FOR PEER REVIEW</w:t>
    </w:r>
    <w:r w:rsidR="005C5639">
      <w:rPr>
        <w:sz w:val="16"/>
      </w:rPr>
      <w:tab/>
    </w:r>
    <w:r w:rsidR="00FD4468">
      <w:rPr>
        <w:sz w:val="16"/>
      </w:rPr>
      <w:fldChar w:fldCharType="begin"/>
    </w:r>
    <w:r w:rsidR="00FD4468">
      <w:rPr>
        <w:sz w:val="16"/>
      </w:rPr>
      <w:instrText xml:space="preserve"> PAGE   \* MERGEFORMAT </w:instrText>
    </w:r>
    <w:r w:rsidR="00FD4468">
      <w:rPr>
        <w:sz w:val="16"/>
      </w:rPr>
      <w:fldChar w:fldCharType="separate"/>
    </w:r>
    <w:r w:rsidR="00B650F9">
      <w:rPr>
        <w:sz w:val="16"/>
      </w:rPr>
      <w:t>5</w:t>
    </w:r>
    <w:r w:rsidR="00FD4468">
      <w:rPr>
        <w:sz w:val="16"/>
      </w:rPr>
      <w:fldChar w:fldCharType="end"/>
    </w:r>
    <w:r w:rsidR="00FD4468">
      <w:rPr>
        <w:sz w:val="16"/>
      </w:rPr>
      <w:t xml:space="preserve"> of </w:t>
    </w:r>
    <w:r w:rsidR="00FD4468">
      <w:rPr>
        <w:sz w:val="16"/>
      </w:rPr>
      <w:fldChar w:fldCharType="begin"/>
    </w:r>
    <w:r w:rsidR="00FD4468">
      <w:rPr>
        <w:sz w:val="16"/>
      </w:rPr>
      <w:instrText xml:space="preserve"> NUMPAGES   \* MERGEFORMAT </w:instrText>
    </w:r>
    <w:r w:rsidR="00FD4468">
      <w:rPr>
        <w:sz w:val="16"/>
      </w:rPr>
      <w:fldChar w:fldCharType="separate"/>
    </w:r>
    <w:r w:rsidR="00B650F9">
      <w:rPr>
        <w:sz w:val="16"/>
      </w:rPr>
      <w:t>5</w:t>
    </w:r>
    <w:r w:rsidR="00FD4468">
      <w:rPr>
        <w:sz w:val="16"/>
      </w:rPr>
      <w:fldChar w:fldCharType="end"/>
    </w:r>
  </w:p>
  <w:p w14:paraId="7B891416" w14:textId="77777777" w:rsidR="004E30CF" w:rsidRPr="004C5C4F" w:rsidRDefault="004E30CF" w:rsidP="00D204DF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8D2265" w:rsidRPr="005C5639" w14:paraId="2B699961" w14:textId="77777777" w:rsidTr="00EA56D0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770BFE2C" w14:textId="77777777" w:rsidR="008D2265" w:rsidRPr="00C90CAE" w:rsidRDefault="00B555C1" w:rsidP="005C5639">
          <w:pPr>
            <w:pStyle w:val="a4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C90CAE">
            <w:rPr>
              <w:rFonts w:eastAsia="DengXian"/>
              <w:b/>
              <w:bCs/>
            </w:rPr>
            <w:drawing>
              <wp:inline distT="0" distB="0" distL="0" distR="0" wp14:anchorId="3354C558" wp14:editId="56238F58">
                <wp:extent cx="1738630" cy="429260"/>
                <wp:effectExtent l="0" t="0" r="0" b="0"/>
                <wp:docPr id="1" name="Picture 3" descr="C:\Users\home\Desktop\logos\brainscience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Desktop\logos\brainscience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863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2222C397" w14:textId="77777777" w:rsidR="008D2265" w:rsidRPr="00C90CAE" w:rsidRDefault="008D2265" w:rsidP="005C5639">
          <w:pPr>
            <w:pStyle w:val="a4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2AB63706" w14:textId="77777777" w:rsidR="008D2265" w:rsidRPr="00C90CAE" w:rsidRDefault="00EA56D0" w:rsidP="00EA56D0">
          <w:pPr>
            <w:pStyle w:val="a4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2D3EFCA9" wp14:editId="646FA321">
                <wp:extent cx="540000" cy="360000"/>
                <wp:effectExtent l="0" t="0" r="0" b="2540"/>
                <wp:docPr id="193594703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5947032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2DDA8F" w14:textId="77777777" w:rsidR="004E30CF" w:rsidRPr="008D2265" w:rsidRDefault="004E30CF" w:rsidP="00D204DF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0F88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A7DA039C"/>
    <w:lvl w:ilvl="0" w:tplc="B00ADC1C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A470CF2E"/>
    <w:lvl w:ilvl="0" w:tplc="07B880FC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9" w15:restartNumberingAfterBreak="0">
    <w:nsid w:val="60670FB7"/>
    <w:multiLevelType w:val="hybridMultilevel"/>
    <w:tmpl w:val="5038F03C"/>
    <w:lvl w:ilvl="0" w:tplc="C38C6190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0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0432A"/>
    <w:multiLevelType w:val="hybridMultilevel"/>
    <w:tmpl w:val="88ACBF54"/>
    <w:lvl w:ilvl="0" w:tplc="D194ABA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730536">
    <w:abstractNumId w:val="4"/>
  </w:num>
  <w:num w:numId="2" w16cid:durableId="2076509728">
    <w:abstractNumId w:val="6"/>
  </w:num>
  <w:num w:numId="3" w16cid:durableId="1961298954">
    <w:abstractNumId w:val="3"/>
  </w:num>
  <w:num w:numId="4" w16cid:durableId="1912932790">
    <w:abstractNumId w:val="5"/>
  </w:num>
  <w:num w:numId="5" w16cid:durableId="1915580238">
    <w:abstractNumId w:val="8"/>
  </w:num>
  <w:num w:numId="6" w16cid:durableId="728770397">
    <w:abstractNumId w:val="2"/>
  </w:num>
  <w:num w:numId="7" w16cid:durableId="1426874989">
    <w:abstractNumId w:val="8"/>
  </w:num>
  <w:num w:numId="8" w16cid:durableId="799423537">
    <w:abstractNumId w:val="2"/>
  </w:num>
  <w:num w:numId="9" w16cid:durableId="1381588845">
    <w:abstractNumId w:val="8"/>
  </w:num>
  <w:num w:numId="10" w16cid:durableId="569996054">
    <w:abstractNumId w:val="2"/>
  </w:num>
  <w:num w:numId="11" w16cid:durableId="1896046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8198114">
    <w:abstractNumId w:val="0"/>
  </w:num>
  <w:num w:numId="13" w16cid:durableId="1836533044">
    <w:abstractNumId w:val="10"/>
  </w:num>
  <w:num w:numId="14" w16cid:durableId="486047689">
    <w:abstractNumId w:val="8"/>
  </w:num>
  <w:num w:numId="15" w16cid:durableId="211189040">
    <w:abstractNumId w:val="2"/>
  </w:num>
  <w:num w:numId="16" w16cid:durableId="1909916934">
    <w:abstractNumId w:val="1"/>
  </w:num>
  <w:num w:numId="17" w16cid:durableId="1409233034">
    <w:abstractNumId w:val="7"/>
  </w:num>
  <w:num w:numId="18" w16cid:durableId="1036806813">
    <w:abstractNumId w:val="0"/>
  </w:num>
  <w:num w:numId="19" w16cid:durableId="1711496435">
    <w:abstractNumId w:val="8"/>
  </w:num>
  <w:num w:numId="20" w16cid:durableId="1784153086">
    <w:abstractNumId w:val="2"/>
  </w:num>
  <w:num w:numId="21" w16cid:durableId="293995124">
    <w:abstractNumId w:val="1"/>
  </w:num>
  <w:num w:numId="22" w16cid:durableId="622032200">
    <w:abstractNumId w:val="9"/>
  </w:num>
  <w:num w:numId="23" w16cid:durableId="20645191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17"/>
    <w:rsid w:val="0001628F"/>
    <w:rsid w:val="000221FF"/>
    <w:rsid w:val="000273FC"/>
    <w:rsid w:val="00034E72"/>
    <w:rsid w:val="00043F0E"/>
    <w:rsid w:val="000720E9"/>
    <w:rsid w:val="0009754D"/>
    <w:rsid w:val="000A79B6"/>
    <w:rsid w:val="000B699B"/>
    <w:rsid w:val="000D7296"/>
    <w:rsid w:val="00103444"/>
    <w:rsid w:val="0010594D"/>
    <w:rsid w:val="00114AE6"/>
    <w:rsid w:val="00140C14"/>
    <w:rsid w:val="0014397C"/>
    <w:rsid w:val="001456D1"/>
    <w:rsid w:val="001817AD"/>
    <w:rsid w:val="001A052B"/>
    <w:rsid w:val="001B5E90"/>
    <w:rsid w:val="001D0A56"/>
    <w:rsid w:val="001E2AEB"/>
    <w:rsid w:val="001E37E3"/>
    <w:rsid w:val="001E4162"/>
    <w:rsid w:val="001E4988"/>
    <w:rsid w:val="00207336"/>
    <w:rsid w:val="002275B7"/>
    <w:rsid w:val="00245E4C"/>
    <w:rsid w:val="00246F1D"/>
    <w:rsid w:val="00247BD7"/>
    <w:rsid w:val="00251572"/>
    <w:rsid w:val="00251B08"/>
    <w:rsid w:val="002749F4"/>
    <w:rsid w:val="00276779"/>
    <w:rsid w:val="00276A83"/>
    <w:rsid w:val="00282683"/>
    <w:rsid w:val="002A4B0D"/>
    <w:rsid w:val="003042DA"/>
    <w:rsid w:val="00305109"/>
    <w:rsid w:val="00317416"/>
    <w:rsid w:val="00326141"/>
    <w:rsid w:val="00346334"/>
    <w:rsid w:val="00350F56"/>
    <w:rsid w:val="00352E8F"/>
    <w:rsid w:val="003557F4"/>
    <w:rsid w:val="00370A95"/>
    <w:rsid w:val="00395C31"/>
    <w:rsid w:val="003A4378"/>
    <w:rsid w:val="003D1D50"/>
    <w:rsid w:val="003D5AE5"/>
    <w:rsid w:val="003E1449"/>
    <w:rsid w:val="003E73DA"/>
    <w:rsid w:val="003F481D"/>
    <w:rsid w:val="00401D30"/>
    <w:rsid w:val="00414669"/>
    <w:rsid w:val="0041605A"/>
    <w:rsid w:val="00416B67"/>
    <w:rsid w:val="0042406B"/>
    <w:rsid w:val="00443030"/>
    <w:rsid w:val="00446C57"/>
    <w:rsid w:val="0045164E"/>
    <w:rsid w:val="00463FD2"/>
    <w:rsid w:val="00464049"/>
    <w:rsid w:val="00465D9E"/>
    <w:rsid w:val="00477574"/>
    <w:rsid w:val="004D4A99"/>
    <w:rsid w:val="004E30CF"/>
    <w:rsid w:val="004F34D1"/>
    <w:rsid w:val="00527D0D"/>
    <w:rsid w:val="00540C19"/>
    <w:rsid w:val="00553972"/>
    <w:rsid w:val="00571B3D"/>
    <w:rsid w:val="005C44EB"/>
    <w:rsid w:val="005C5639"/>
    <w:rsid w:val="005C773C"/>
    <w:rsid w:val="005E5490"/>
    <w:rsid w:val="00607188"/>
    <w:rsid w:val="00607AA5"/>
    <w:rsid w:val="00612D09"/>
    <w:rsid w:val="00624696"/>
    <w:rsid w:val="006256D8"/>
    <w:rsid w:val="00637A02"/>
    <w:rsid w:val="00637DF6"/>
    <w:rsid w:val="00652689"/>
    <w:rsid w:val="00672714"/>
    <w:rsid w:val="00672F7C"/>
    <w:rsid w:val="00692393"/>
    <w:rsid w:val="00692D5D"/>
    <w:rsid w:val="006B66EE"/>
    <w:rsid w:val="006E555D"/>
    <w:rsid w:val="006F2E88"/>
    <w:rsid w:val="006F3A61"/>
    <w:rsid w:val="006F47CD"/>
    <w:rsid w:val="00702918"/>
    <w:rsid w:val="00703C82"/>
    <w:rsid w:val="00731427"/>
    <w:rsid w:val="007340C4"/>
    <w:rsid w:val="00745239"/>
    <w:rsid w:val="00771FF5"/>
    <w:rsid w:val="007A0B9E"/>
    <w:rsid w:val="007B369A"/>
    <w:rsid w:val="007C03B4"/>
    <w:rsid w:val="007D2E51"/>
    <w:rsid w:val="007E072C"/>
    <w:rsid w:val="007E1B9A"/>
    <w:rsid w:val="00801508"/>
    <w:rsid w:val="00811FA5"/>
    <w:rsid w:val="00817582"/>
    <w:rsid w:val="00833D0D"/>
    <w:rsid w:val="00852AD8"/>
    <w:rsid w:val="008610A9"/>
    <w:rsid w:val="00862610"/>
    <w:rsid w:val="00874103"/>
    <w:rsid w:val="00885BFF"/>
    <w:rsid w:val="008A6A46"/>
    <w:rsid w:val="008B6699"/>
    <w:rsid w:val="008C3DC6"/>
    <w:rsid w:val="008D2265"/>
    <w:rsid w:val="008E6DE9"/>
    <w:rsid w:val="008F490F"/>
    <w:rsid w:val="00902995"/>
    <w:rsid w:val="00902FA3"/>
    <w:rsid w:val="00907666"/>
    <w:rsid w:val="00915BE6"/>
    <w:rsid w:val="00947947"/>
    <w:rsid w:val="00955554"/>
    <w:rsid w:val="00963286"/>
    <w:rsid w:val="0096381C"/>
    <w:rsid w:val="00970190"/>
    <w:rsid w:val="00995A44"/>
    <w:rsid w:val="009A6647"/>
    <w:rsid w:val="009C0C37"/>
    <w:rsid w:val="009E08E9"/>
    <w:rsid w:val="009E4E5F"/>
    <w:rsid w:val="009F70E6"/>
    <w:rsid w:val="00A14E18"/>
    <w:rsid w:val="00A23A9B"/>
    <w:rsid w:val="00A27C67"/>
    <w:rsid w:val="00A33E17"/>
    <w:rsid w:val="00A46856"/>
    <w:rsid w:val="00AD146F"/>
    <w:rsid w:val="00AE1210"/>
    <w:rsid w:val="00AE1777"/>
    <w:rsid w:val="00AE220C"/>
    <w:rsid w:val="00AF3001"/>
    <w:rsid w:val="00B07710"/>
    <w:rsid w:val="00B204C2"/>
    <w:rsid w:val="00B349AC"/>
    <w:rsid w:val="00B40ED5"/>
    <w:rsid w:val="00B438A3"/>
    <w:rsid w:val="00B555C1"/>
    <w:rsid w:val="00B650F9"/>
    <w:rsid w:val="00B8530E"/>
    <w:rsid w:val="00B93B80"/>
    <w:rsid w:val="00BD363F"/>
    <w:rsid w:val="00BF0ED3"/>
    <w:rsid w:val="00BF7415"/>
    <w:rsid w:val="00C01F9A"/>
    <w:rsid w:val="00C1690C"/>
    <w:rsid w:val="00C16AD8"/>
    <w:rsid w:val="00C230D8"/>
    <w:rsid w:val="00C34379"/>
    <w:rsid w:val="00C34695"/>
    <w:rsid w:val="00C353F7"/>
    <w:rsid w:val="00C45876"/>
    <w:rsid w:val="00C56BFA"/>
    <w:rsid w:val="00C574A4"/>
    <w:rsid w:val="00C80BA3"/>
    <w:rsid w:val="00C84842"/>
    <w:rsid w:val="00C87D2C"/>
    <w:rsid w:val="00C90CAE"/>
    <w:rsid w:val="00CA35A2"/>
    <w:rsid w:val="00CB0874"/>
    <w:rsid w:val="00CB511F"/>
    <w:rsid w:val="00CF583B"/>
    <w:rsid w:val="00D204DF"/>
    <w:rsid w:val="00D33B2C"/>
    <w:rsid w:val="00D453B0"/>
    <w:rsid w:val="00D7122B"/>
    <w:rsid w:val="00D71A39"/>
    <w:rsid w:val="00DB5E55"/>
    <w:rsid w:val="00DC2EA3"/>
    <w:rsid w:val="00DF2B2C"/>
    <w:rsid w:val="00E2238C"/>
    <w:rsid w:val="00E23748"/>
    <w:rsid w:val="00E23CC6"/>
    <w:rsid w:val="00E2440F"/>
    <w:rsid w:val="00E2551E"/>
    <w:rsid w:val="00E26518"/>
    <w:rsid w:val="00E47FA5"/>
    <w:rsid w:val="00E52AA1"/>
    <w:rsid w:val="00E72467"/>
    <w:rsid w:val="00E8727E"/>
    <w:rsid w:val="00E92497"/>
    <w:rsid w:val="00E9454B"/>
    <w:rsid w:val="00EA56D0"/>
    <w:rsid w:val="00EC0DD5"/>
    <w:rsid w:val="00EE07A7"/>
    <w:rsid w:val="00EF5A62"/>
    <w:rsid w:val="00EF742F"/>
    <w:rsid w:val="00F1126F"/>
    <w:rsid w:val="00F13F1E"/>
    <w:rsid w:val="00F34D4A"/>
    <w:rsid w:val="00F65A98"/>
    <w:rsid w:val="00F6751F"/>
    <w:rsid w:val="00F866D5"/>
    <w:rsid w:val="00FA3FEF"/>
    <w:rsid w:val="00FA58D1"/>
    <w:rsid w:val="00FB4DA9"/>
    <w:rsid w:val="00FD4468"/>
    <w:rsid w:val="00FF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E433C"/>
  <w15:chartTrackingRefBased/>
  <w15:docId w15:val="{17D3475A-8F05-4C4B-9631-F9DFB328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842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1articletype">
    <w:name w:val="MDPI_1.1_article_type"/>
    <w:next w:val="a"/>
    <w:qFormat/>
    <w:rsid w:val="00CB511F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a"/>
    <w:qFormat/>
    <w:rsid w:val="00CB511F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rsid w:val="00CB511F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CB511F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CB511F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a"/>
    <w:qFormat/>
    <w:rsid w:val="00CB511F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a"/>
    <w:qFormat/>
    <w:rsid w:val="00CB511F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CB511F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rsid w:val="00247BD7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59"/>
    <w:rsid w:val="00CB511F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B5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5">
    <w:name w:val="ヘッダー (文字)"/>
    <w:link w:val="a4"/>
    <w:uiPriority w:val="99"/>
    <w:rsid w:val="00CB511F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CB511F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CB511F"/>
    <w:pPr>
      <w:ind w:firstLine="0"/>
    </w:pPr>
  </w:style>
  <w:style w:type="paragraph" w:customStyle="1" w:styleId="MDPI31text">
    <w:name w:val="MDPI_3.1_text"/>
    <w:qFormat/>
    <w:rsid w:val="000720E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CB511F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CB511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CB511F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9C0C37"/>
    <w:pPr>
      <w:numPr>
        <w:numId w:val="2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9C0C37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CB511F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CB511F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CB511F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637DF6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CB511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CB511F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CB511F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CB511F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CB511F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CB511F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3E73DA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character" w:styleId="a6">
    <w:name w:val="Emphasis"/>
    <w:uiPriority w:val="20"/>
    <w:qFormat/>
    <w:rsid w:val="00247BD7"/>
    <w:rPr>
      <w:i/>
      <w:iCs/>
    </w:rPr>
  </w:style>
  <w:style w:type="paragraph" w:styleId="a7">
    <w:name w:val="Balloon Text"/>
    <w:basedOn w:val="a"/>
    <w:link w:val="a8"/>
    <w:uiPriority w:val="99"/>
    <w:rsid w:val="00CB511F"/>
    <w:rPr>
      <w:rFonts w:cs="Tahoma"/>
      <w:szCs w:val="18"/>
    </w:rPr>
  </w:style>
  <w:style w:type="character" w:customStyle="1" w:styleId="a8">
    <w:name w:val="吹き出し (文字)"/>
    <w:link w:val="a7"/>
    <w:uiPriority w:val="99"/>
    <w:rsid w:val="00CB511F"/>
    <w:rPr>
      <w:rFonts w:ascii="Palatino Linotype" w:hAnsi="Palatino Linotype" w:cs="Tahoma"/>
      <w:noProof/>
      <w:color w:val="000000"/>
      <w:szCs w:val="18"/>
    </w:rPr>
  </w:style>
  <w:style w:type="character" w:styleId="a9">
    <w:name w:val="line number"/>
    <w:uiPriority w:val="99"/>
    <w:rsid w:val="00731427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a1"/>
    <w:uiPriority w:val="99"/>
    <w:rsid w:val="00CB511F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aa">
    <w:name w:val="Hyperlink"/>
    <w:uiPriority w:val="99"/>
    <w:rsid w:val="00CB511F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672F7C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rsid w:val="00CB511F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d">
    <w:name w:val="フッター (文字)"/>
    <w:link w:val="ac"/>
    <w:uiPriority w:val="99"/>
    <w:rsid w:val="00CB511F"/>
    <w:rPr>
      <w:rFonts w:ascii="Palatino Linotype" w:hAnsi="Palatino Linotype"/>
      <w:noProof/>
      <w:color w:val="000000"/>
      <w:szCs w:val="18"/>
    </w:rPr>
  </w:style>
  <w:style w:type="table" w:styleId="4">
    <w:name w:val="Plain Table 4"/>
    <w:basedOn w:val="a1"/>
    <w:uiPriority w:val="44"/>
    <w:rsid w:val="00E2374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CB511F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CB511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CB511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CB511F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CB511F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CB511F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3042DA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CB511F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CB511F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CB511F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963286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CB511F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CB511F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CB511F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CB511F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CB511F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CB511F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CB511F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a1"/>
    <w:uiPriority w:val="99"/>
    <w:rsid w:val="00CB511F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CB511F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CB511F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CB511F"/>
  </w:style>
  <w:style w:type="paragraph" w:styleId="ae">
    <w:name w:val="Bibliography"/>
    <w:basedOn w:val="a"/>
    <w:next w:val="a"/>
    <w:uiPriority w:val="37"/>
    <w:semiHidden/>
    <w:unhideWhenUsed/>
    <w:rsid w:val="00CB511F"/>
  </w:style>
  <w:style w:type="paragraph" w:styleId="af">
    <w:name w:val="Body Text"/>
    <w:link w:val="af0"/>
    <w:rsid w:val="00CB511F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af0">
    <w:name w:val="本文 (文字)"/>
    <w:link w:val="af"/>
    <w:rsid w:val="00CB511F"/>
    <w:rPr>
      <w:rFonts w:ascii="Palatino Linotype" w:hAnsi="Palatino Linotype"/>
      <w:color w:val="000000"/>
      <w:sz w:val="24"/>
      <w:lang w:eastAsia="de-DE"/>
    </w:rPr>
  </w:style>
  <w:style w:type="character" w:styleId="af1">
    <w:name w:val="annotation reference"/>
    <w:rsid w:val="00CB511F"/>
    <w:rPr>
      <w:sz w:val="21"/>
      <w:szCs w:val="21"/>
    </w:rPr>
  </w:style>
  <w:style w:type="paragraph" w:styleId="af2">
    <w:name w:val="annotation text"/>
    <w:basedOn w:val="a"/>
    <w:link w:val="af3"/>
    <w:rsid w:val="00CB511F"/>
  </w:style>
  <w:style w:type="character" w:customStyle="1" w:styleId="af3">
    <w:name w:val="コメント文字列 (文字)"/>
    <w:link w:val="af2"/>
    <w:rsid w:val="00CB511F"/>
    <w:rPr>
      <w:rFonts w:ascii="Palatino Linotype" w:hAnsi="Palatino Linotype"/>
      <w:noProof/>
      <w:color w:val="000000"/>
    </w:rPr>
  </w:style>
  <w:style w:type="paragraph" w:styleId="af4">
    <w:name w:val="annotation subject"/>
    <w:basedOn w:val="af2"/>
    <w:next w:val="af2"/>
    <w:link w:val="af5"/>
    <w:rsid w:val="00CB511F"/>
    <w:rPr>
      <w:b/>
      <w:bCs/>
    </w:rPr>
  </w:style>
  <w:style w:type="character" w:customStyle="1" w:styleId="af5">
    <w:name w:val="コメント内容 (文字)"/>
    <w:link w:val="af4"/>
    <w:rsid w:val="00CB511F"/>
    <w:rPr>
      <w:rFonts w:ascii="Palatino Linotype" w:hAnsi="Palatino Linotype"/>
      <w:b/>
      <w:bCs/>
      <w:noProof/>
      <w:color w:val="000000"/>
    </w:rPr>
  </w:style>
  <w:style w:type="character" w:styleId="af6">
    <w:name w:val="endnote reference"/>
    <w:rsid w:val="00CB511F"/>
    <w:rPr>
      <w:vertAlign w:val="superscript"/>
    </w:rPr>
  </w:style>
  <w:style w:type="paragraph" w:styleId="af7">
    <w:name w:val="endnote text"/>
    <w:basedOn w:val="a"/>
    <w:link w:val="af8"/>
    <w:semiHidden/>
    <w:unhideWhenUsed/>
    <w:rsid w:val="00CB511F"/>
    <w:pPr>
      <w:spacing w:line="240" w:lineRule="auto"/>
    </w:pPr>
  </w:style>
  <w:style w:type="character" w:customStyle="1" w:styleId="af8">
    <w:name w:val="文末脚注文字列 (文字)"/>
    <w:link w:val="af7"/>
    <w:semiHidden/>
    <w:rsid w:val="00CB511F"/>
    <w:rPr>
      <w:rFonts w:ascii="Palatino Linotype" w:hAnsi="Palatino Linotype"/>
      <w:noProof/>
      <w:color w:val="000000"/>
    </w:rPr>
  </w:style>
  <w:style w:type="character" w:styleId="af9">
    <w:name w:val="FollowedHyperlink"/>
    <w:rsid w:val="00CB511F"/>
    <w:rPr>
      <w:color w:val="954F72"/>
      <w:u w:val="single"/>
    </w:rPr>
  </w:style>
  <w:style w:type="paragraph" w:styleId="afa">
    <w:name w:val="footnote text"/>
    <w:basedOn w:val="a"/>
    <w:link w:val="afb"/>
    <w:semiHidden/>
    <w:unhideWhenUsed/>
    <w:rsid w:val="00CB511F"/>
    <w:pPr>
      <w:spacing w:line="240" w:lineRule="auto"/>
    </w:pPr>
  </w:style>
  <w:style w:type="character" w:customStyle="1" w:styleId="afb">
    <w:name w:val="脚注文字列 (文字)"/>
    <w:link w:val="afa"/>
    <w:semiHidden/>
    <w:rsid w:val="00CB511F"/>
    <w:rPr>
      <w:rFonts w:ascii="Palatino Linotype" w:hAnsi="Palatino Linotype"/>
      <w:noProof/>
      <w:color w:val="000000"/>
    </w:rPr>
  </w:style>
  <w:style w:type="paragraph" w:styleId="Web">
    <w:name w:val="Normal (Web)"/>
    <w:basedOn w:val="a"/>
    <w:uiPriority w:val="99"/>
    <w:rsid w:val="00CB511F"/>
    <w:rPr>
      <w:szCs w:val="24"/>
    </w:rPr>
  </w:style>
  <w:style w:type="paragraph" w:customStyle="1" w:styleId="MsoFootnoteText0">
    <w:name w:val="MsoFootnoteText"/>
    <w:basedOn w:val="Web"/>
    <w:qFormat/>
    <w:rsid w:val="00CB511F"/>
    <w:rPr>
      <w:rFonts w:ascii="Times New Roman" w:hAnsi="Times New Roman"/>
    </w:rPr>
  </w:style>
  <w:style w:type="character" w:styleId="afc">
    <w:name w:val="page number"/>
    <w:rsid w:val="00CB511F"/>
  </w:style>
  <w:style w:type="character" w:styleId="afd">
    <w:name w:val="Placeholder Text"/>
    <w:uiPriority w:val="99"/>
    <w:semiHidden/>
    <w:rsid w:val="00CB511F"/>
    <w:rPr>
      <w:color w:val="808080"/>
    </w:rPr>
  </w:style>
  <w:style w:type="paragraph" w:customStyle="1" w:styleId="MDPI71FootNotes">
    <w:name w:val="MDPI_7.1_FootNotes"/>
    <w:qFormat/>
    <w:rsid w:val="00E8727E"/>
    <w:pPr>
      <w:numPr>
        <w:numId w:val="20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yResearch\202403_brain%20sciences\brainsci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brainsci-template.dot</Template>
  <TotalTime>72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user</dc:creator>
  <cp:keywords/>
  <dc:description/>
  <cp:lastModifiedBy>慧 稲垣</cp:lastModifiedBy>
  <cp:revision>9</cp:revision>
  <cp:lastPrinted>2024-03-13T06:19:00Z</cp:lastPrinted>
  <dcterms:created xsi:type="dcterms:W3CDTF">2024-03-13T04:39:00Z</dcterms:created>
  <dcterms:modified xsi:type="dcterms:W3CDTF">2024-03-13T06:19:00Z</dcterms:modified>
</cp:coreProperties>
</file>